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CDC" w:rsidRDefault="00D32CDC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様式第6号(第13条関係)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105"/>
        </w:rPr>
        <w:t>補助金等交付請求</w:t>
      </w:r>
      <w:r>
        <w:rPr>
          <w:rFonts w:hAnsi="Courier New" w:hint="eastAsia"/>
        </w:rPr>
        <w:t>書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D32CDC" w:rsidRDefault="00D32CDC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D32CD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CD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  <w:r w:rsidR="002E20C2">
              <w:rPr>
                <w:rFonts w:hAnsi="Courier New" w:hint="eastAsia"/>
              </w:rPr>
              <w:t>㊞</w:t>
            </w:r>
          </w:p>
        </w:tc>
      </w:tr>
    </w:tbl>
    <w:p w:rsidR="00D32CDC" w:rsidRDefault="00D32CDC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出雲市補助金等交付規則第13条第2項の規定により、次のとおり請求します。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2100"/>
        <w:gridCol w:w="2100"/>
        <w:gridCol w:w="2100"/>
      </w:tblGrid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100" w:type="dxa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300" w:type="dxa"/>
            <w:gridSpan w:val="3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/>
        </w:trPr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交付決定通知額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交付確定額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"/>
              </w:rPr>
              <w:t>補助金等の既交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　月　　　日交付　　　　　　　　　　　　円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計　　　　　　　　　　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今回交付請求額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未交付額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3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2205" w:type="dxa"/>
            <w:gridSpan w:val="2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1　補助金等交付決定通知書又は補助金等確定通知書の写し</w:t>
            </w:r>
          </w:p>
          <w:p w:rsidR="00D32CDC" w:rsidRDefault="00D32CD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2　請求額内訳書</w:t>
            </w:r>
          </w:p>
        </w:tc>
      </w:tr>
    </w:tbl>
    <w:p w:rsidR="00D32CDC" w:rsidRDefault="00D32CDC">
      <w:pPr>
        <w:wordWrap w:val="0"/>
        <w:overflowPunct w:val="0"/>
        <w:autoSpaceDE w:val="0"/>
        <w:autoSpaceDN w:val="0"/>
      </w:pPr>
    </w:p>
    <w:sectPr w:rsidR="00D32CD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772A" w:rsidRDefault="0062772A">
      <w:r>
        <w:separator/>
      </w:r>
    </w:p>
  </w:endnote>
  <w:endnote w:type="continuationSeparator" w:id="0">
    <w:p w:rsidR="0062772A" w:rsidRDefault="0062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772A" w:rsidRDefault="0062772A">
      <w:r>
        <w:separator/>
      </w:r>
    </w:p>
  </w:footnote>
  <w:footnote w:type="continuationSeparator" w:id="0">
    <w:p w:rsidR="0062772A" w:rsidRDefault="00627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0C2"/>
    <w:rsid w:val="002E20C2"/>
    <w:rsid w:val="0062772A"/>
    <w:rsid w:val="00D3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7E58E-BC7B-4266-B703-FF866B6D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様式第6号(第13条関係)</vt:lpstr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  <cp:category/>
</cp:coreProperties>
</file>