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4A2" w:rsidRDefault="00F454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様式第1号(第5条関係)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F454A2" w:rsidRDefault="001625DB">
      <w:pPr>
        <w:pStyle w:val="21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管財契約</w:t>
      </w:r>
      <w:r w:rsidR="00F454A2">
        <w:rPr>
          <w:rFonts w:hAnsi="Courier New" w:hint="eastAsia"/>
        </w:rPr>
        <w:t>課長　　　　様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課長　　　　　担任　　　　　　　　　　 　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160.5pt;margin-top:94.3pt;width:36.6pt;height:35.2pt;z-index:251657728" o:allowincell="f" strokeweight=".5pt">
            <w10:anchorlock/>
          </v:shape>
        </w:pict>
      </w:r>
      <w:r>
        <w:rPr>
          <w:rFonts w:hAnsi="Courier New" w:hint="eastAsia"/>
        </w:rPr>
        <w:t xml:space="preserve">測量者　　　　　　　　　 　　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設計者　　　　　　　　　 　　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F454A2" w:rsidRDefault="00F454A2">
      <w:pPr>
        <w:pStyle w:val="21"/>
        <w:wordWrap w:val="0"/>
        <w:overflowPunct w:val="0"/>
        <w:autoSpaceDE w:val="0"/>
        <w:autoSpaceDN w:val="0"/>
        <w:spacing w:after="167"/>
        <w:jc w:val="center"/>
        <w:rPr>
          <w:rFonts w:hAnsi="Courier New" w:hint="eastAsia"/>
        </w:rPr>
      </w:pPr>
      <w:r>
        <w:rPr>
          <w:rFonts w:hAnsi="Courier New" w:hint="eastAsia"/>
        </w:rPr>
        <w:t>市有財産の取得、処分並びに設置に関する送付書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630"/>
        <w:gridCol w:w="4613"/>
      </w:tblGrid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下記のとおり出雲市において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取得</w:t>
            </w:r>
          </w:p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処分</w:t>
            </w:r>
          </w:p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設置</w:t>
            </w:r>
          </w:p>
        </w:tc>
        <w:tc>
          <w:tcPr>
            <w:tcW w:w="4613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した物件につき関係書類を添え送付します。</w:t>
            </w:r>
          </w:p>
        </w:tc>
      </w:tr>
    </w:tbl>
    <w:p w:rsidR="00F454A2" w:rsidRDefault="00F454A2">
      <w:pPr>
        <w:pStyle w:val="21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F454A2" w:rsidRDefault="00F454A2">
      <w:pPr>
        <w:pStyle w:val="21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1　使用目的及び名称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2　取得、処分及び設置したる物件の所在及び地積、買収価格、取得年月日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1789"/>
        <w:gridCol w:w="683"/>
        <w:gridCol w:w="1245"/>
        <w:gridCol w:w="1350"/>
        <w:gridCol w:w="288"/>
      </w:tblGrid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63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町名</w:t>
            </w:r>
          </w:p>
        </w:tc>
        <w:tc>
          <w:tcPr>
            <w:tcW w:w="63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字名</w:t>
            </w:r>
          </w:p>
        </w:tc>
        <w:tc>
          <w:tcPr>
            <w:tcW w:w="63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63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63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地積</w:t>
            </w:r>
          </w:p>
        </w:tc>
        <w:tc>
          <w:tcPr>
            <w:tcW w:w="1789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所有者住所氏名</w:t>
            </w:r>
          </w:p>
        </w:tc>
        <w:tc>
          <w:tcPr>
            <w:tcW w:w="683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価格</w:t>
            </w:r>
          </w:p>
        </w:tc>
        <w:tc>
          <w:tcPr>
            <w:tcW w:w="1245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代金支払月日</w:t>
            </w:r>
          </w:p>
        </w:tc>
        <w:tc>
          <w:tcPr>
            <w:tcW w:w="1350" w:type="dxa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登記</w:t>
            </w:r>
            <w:r>
              <w:rPr>
                <w:rFonts w:hAnsi="Courier New" w:hint="eastAsia"/>
              </w:rPr>
              <w:t>済年月日</w:t>
            </w:r>
          </w:p>
        </w:tc>
        <w:tc>
          <w:tcPr>
            <w:tcW w:w="288" w:type="dxa"/>
            <w:textDirection w:val="tbRlV"/>
            <w:vAlign w:val="center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認印</w:t>
            </w:r>
          </w:p>
        </w:tc>
      </w:tr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5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5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5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50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" w:type="dxa"/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63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63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9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3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5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50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" w:type="dxa"/>
            <w:tcBorders>
              <w:bottom w:val="wave" w:sz="12" w:space="0" w:color="auto"/>
            </w:tcBorders>
          </w:tcPr>
          <w:p w:rsidR="00F454A2" w:rsidRDefault="00F454A2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454A2" w:rsidRDefault="00F454A2">
      <w:pPr>
        <w:pStyle w:val="21"/>
        <w:wordWrap w:val="0"/>
        <w:overflowPunct w:val="0"/>
        <w:autoSpaceDE w:val="0"/>
        <w:autoSpaceDN w:val="0"/>
        <w:spacing w:before="120"/>
        <w:rPr>
          <w:rFonts w:hAnsi="Courier New" w:hint="eastAsia"/>
        </w:rPr>
      </w:pPr>
      <w:r>
        <w:rPr>
          <w:rFonts w:hAnsi="Courier New" w:hint="eastAsia"/>
        </w:rPr>
        <w:t xml:space="preserve">　3　添付書類</w:t>
      </w:r>
    </w:p>
    <w:p w:rsidR="00F454A2" w:rsidRDefault="00F454A2">
      <w:pPr>
        <w:pStyle w:val="21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</w:p>
    <w:sectPr w:rsidR="00F454A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2DA1" w:rsidRDefault="00402DA1">
      <w:r>
        <w:separator/>
      </w:r>
    </w:p>
  </w:endnote>
  <w:endnote w:type="continuationSeparator" w:id="0">
    <w:p w:rsidR="00402DA1" w:rsidRDefault="004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2DA1" w:rsidRDefault="00402DA1">
      <w:r>
        <w:separator/>
      </w:r>
    </w:p>
  </w:footnote>
  <w:footnote w:type="continuationSeparator" w:id="0">
    <w:p w:rsidR="00402DA1" w:rsidRDefault="0040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E0A"/>
    <w:rsid w:val="001625DB"/>
    <w:rsid w:val="00402DA1"/>
    <w:rsid w:val="004A4E0A"/>
    <w:rsid w:val="00D26E85"/>
    <w:rsid w:val="00D733C6"/>
    <w:rsid w:val="00F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A2829-DDA0-4969-8C3C-08EEFF69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スタイル２21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様式第1号(第5条関係)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