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174" w:rsidRDefault="00E50174" w:rsidP="00E5017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16C81">
        <w:rPr>
          <w:rFonts w:hint="eastAsia"/>
        </w:rPr>
        <w:t>2</w:t>
      </w:r>
      <w:r>
        <w:rPr>
          <w:rFonts w:hint="eastAsia"/>
        </w:rPr>
        <w:t>号(第2条関係)</w:t>
      </w:r>
    </w:p>
    <w:p w:rsidR="000C74AF" w:rsidRDefault="00E50174" w:rsidP="000C74AF">
      <w:pPr>
        <w:overflowPunct w:val="0"/>
        <w:autoSpaceDE w:val="0"/>
        <w:autoSpaceDN w:val="0"/>
        <w:spacing w:before="120" w:after="120"/>
        <w:ind w:leftChars="798" w:left="1697"/>
        <w:rPr>
          <w:b/>
          <w:sz w:val="36"/>
          <w:szCs w:val="28"/>
        </w:rPr>
      </w:pPr>
      <w:r w:rsidRPr="0041017A">
        <w:rPr>
          <w:rFonts w:hint="eastAsia"/>
          <w:b/>
          <w:spacing w:val="105"/>
          <w:sz w:val="36"/>
          <w:szCs w:val="28"/>
        </w:rPr>
        <w:t>印鑑登録証亡失</w:t>
      </w:r>
      <w:r w:rsidRPr="0041017A">
        <w:rPr>
          <w:rFonts w:hint="eastAsia"/>
          <w:b/>
          <w:sz w:val="36"/>
          <w:szCs w:val="28"/>
        </w:rPr>
        <w:t>届</w:t>
      </w:r>
    </w:p>
    <w:p w:rsidR="00E50174" w:rsidRPr="000C74AF" w:rsidRDefault="00E50174" w:rsidP="000C74AF">
      <w:pPr>
        <w:overflowPunct w:val="0"/>
        <w:autoSpaceDE w:val="0"/>
        <w:autoSpaceDN w:val="0"/>
        <w:spacing w:before="120" w:after="120"/>
        <w:ind w:leftChars="-133" w:left="-283"/>
        <w:rPr>
          <w:b/>
          <w:sz w:val="36"/>
          <w:szCs w:val="28"/>
        </w:rPr>
      </w:pPr>
      <w:r w:rsidRPr="00BF1427">
        <w:rPr>
          <w:rFonts w:ascii="ＭＳ ゴシック" w:eastAsia="ＭＳ ゴシック" w:hAnsi="ＭＳ ゴシック" w:hint="eastAsia"/>
        </w:rPr>
        <w:t xml:space="preserve">出雲市長　様　　</w:t>
      </w:r>
    </w:p>
    <w:p w:rsidR="00E50174" w:rsidRPr="00BF1427" w:rsidRDefault="00E50174" w:rsidP="000C74AF">
      <w:pPr>
        <w:wordWrap w:val="0"/>
        <w:overflowPunct w:val="0"/>
        <w:autoSpaceDE w:val="0"/>
        <w:autoSpaceDN w:val="0"/>
        <w:spacing w:before="120" w:after="120"/>
        <w:ind w:leftChars="-133" w:left="-283"/>
        <w:rPr>
          <w:rFonts w:ascii="ＭＳ ゴシック" w:eastAsia="ＭＳ ゴシック" w:hAnsi="ＭＳ ゴシック"/>
        </w:rPr>
      </w:pPr>
      <w:r w:rsidRPr="00BF1427">
        <w:rPr>
          <w:rFonts w:ascii="ＭＳ ゴシック" w:eastAsia="ＭＳ ゴシック" w:hAnsi="ＭＳ ゴシック" w:hint="eastAsia"/>
        </w:rPr>
        <w:t xml:space="preserve">印鑑登録証を亡失したので届出します。　</w:t>
      </w:r>
    </w:p>
    <w:p w:rsidR="00E50174" w:rsidRPr="00BF1427" w:rsidRDefault="00E50174" w:rsidP="00E50174">
      <w:pPr>
        <w:wordWrap w:val="0"/>
        <w:overflowPunct w:val="0"/>
        <w:autoSpaceDE w:val="0"/>
        <w:autoSpaceDN w:val="0"/>
        <w:spacing w:before="120" w:after="120"/>
        <w:ind w:rightChars="-333" w:right="-708" w:firstLineChars="3400" w:firstLine="7228"/>
        <w:rPr>
          <w:rFonts w:ascii="ＭＳ ゴシック" w:eastAsia="ＭＳ ゴシック" w:hAnsi="ＭＳ ゴシック" w:hint="eastAsia"/>
        </w:rPr>
      </w:pPr>
      <w:r w:rsidRPr="00BF1427">
        <w:rPr>
          <w:rFonts w:ascii="ＭＳ ゴシック" w:eastAsia="ＭＳ ゴシック" w:hAnsi="ＭＳ ゴシック" w:hint="eastAsia"/>
        </w:rPr>
        <w:t xml:space="preserve">　年　　月　　日</w:t>
      </w:r>
    </w:p>
    <w:tbl>
      <w:tblPr>
        <w:tblW w:w="9589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6"/>
        <w:gridCol w:w="1417"/>
        <w:gridCol w:w="3685"/>
        <w:gridCol w:w="417"/>
        <w:gridCol w:w="2844"/>
      </w:tblGrid>
      <w:tr w:rsidR="00E50174" w:rsidRPr="00BF1427" w:rsidTr="003E26CE">
        <w:trPr>
          <w:cantSplit/>
          <w:trHeight w:val="920"/>
        </w:trPr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50174" w:rsidRPr="00B575EA" w:rsidRDefault="00B575EA" w:rsidP="004C4F76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ind w:left="1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B575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窓口に来られた人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ascii="ＭＳ ゴシック" w:eastAsia="ＭＳ ゴシック" w:hAnsi="ＭＳ ゴシック"/>
              </w:rPr>
            </w:pPr>
            <w:r w:rsidRPr="00BF14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 　 所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left="113" w:firstLineChars="100" w:firstLine="213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E50174" w:rsidRPr="00BF1427" w:rsidTr="003E26CE">
        <w:trPr>
          <w:cantSplit/>
          <w:trHeight w:val="982"/>
        </w:trPr>
        <w:tc>
          <w:tcPr>
            <w:tcW w:w="12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50174" w:rsidRPr="00BF1427" w:rsidRDefault="00E50174" w:rsidP="004C4F76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ascii="ＭＳ ゴシック" w:eastAsia="ＭＳ ゴシック" w:hAnsi="ＭＳ ゴシック"/>
              </w:rPr>
            </w:pPr>
            <w:r w:rsidRPr="00BF14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署 　 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F14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 w:firstLineChars="50" w:firstLine="9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42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電話番号　　　　　　　　</w:t>
            </w:r>
          </w:p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 w:firstLineChars="50" w:firstLine="91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F14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　　    －</w:t>
            </w:r>
          </w:p>
        </w:tc>
      </w:tr>
      <w:tr w:rsidR="00E50174" w:rsidRPr="00BF1427" w:rsidTr="003E26CE">
        <w:trPr>
          <w:cantSplit/>
          <w:trHeight w:val="825"/>
        </w:trPr>
        <w:tc>
          <w:tcPr>
            <w:tcW w:w="12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50174" w:rsidRPr="00BF1427" w:rsidRDefault="00E50174" w:rsidP="004C4F76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0174" w:rsidRPr="00BF1427" w:rsidRDefault="00E50174" w:rsidP="004C4F76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ind w:left="113"/>
              <w:jc w:val="center"/>
              <w:rPr>
                <w:rFonts w:ascii="ＭＳ ゴシック" w:eastAsia="ＭＳ ゴシック" w:hAnsi="ＭＳ ゴシック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pStyle w:val="a3"/>
              <w:tabs>
                <w:tab w:val="left" w:pos="840"/>
              </w:tabs>
              <w:snapToGrid/>
              <w:ind w:left="113" w:firstLineChars="100" w:firstLine="213"/>
              <w:rPr>
                <w:rFonts w:ascii="ＭＳ ゴシック" w:eastAsia="ＭＳ ゴシック" w:hAnsi="ＭＳ ゴシック"/>
                <w:kern w:val="2"/>
              </w:rPr>
            </w:pPr>
            <w:r w:rsidRPr="00BF1427">
              <w:rPr>
                <w:rFonts w:ascii="ＭＳ ゴシック" w:eastAsia="ＭＳ ゴシック" w:hAnsi="ＭＳ ゴシック" w:hint="eastAsia"/>
                <w:kern w:val="2"/>
              </w:rPr>
              <w:t>明 ･ 大 ･ 昭 ･ 平</w:t>
            </w:r>
            <w:r w:rsidR="008D1B88" w:rsidRPr="00BF1427">
              <w:rPr>
                <w:rFonts w:ascii="ＭＳ ゴシック" w:eastAsia="ＭＳ ゴシック" w:hAnsi="ＭＳ ゴシック" w:hint="eastAsia"/>
                <w:kern w:val="2"/>
              </w:rPr>
              <w:t xml:space="preserve">　　　　　　</w:t>
            </w:r>
            <w:r w:rsidRPr="00BF1427">
              <w:rPr>
                <w:rFonts w:ascii="ＭＳ ゴシック" w:eastAsia="ＭＳ ゴシック" w:hAnsi="ＭＳ ゴシック" w:hint="eastAsia"/>
                <w:kern w:val="2"/>
              </w:rPr>
              <w:t xml:space="preserve">　　　年 　　　月　　　　日</w:t>
            </w:r>
          </w:p>
        </w:tc>
      </w:tr>
      <w:tr w:rsidR="00E50174" w:rsidRPr="00BF1427" w:rsidTr="003E26CE">
        <w:trPr>
          <w:cantSplit/>
          <w:trHeight w:val="408"/>
        </w:trPr>
        <w:tc>
          <w:tcPr>
            <w:tcW w:w="9589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該当にチェックしてください。</w:t>
            </w:r>
          </w:p>
        </w:tc>
      </w:tr>
      <w:tr w:rsidR="00E50174" w:rsidRPr="00BF1427" w:rsidTr="003E26CE">
        <w:trPr>
          <w:cantSplit/>
          <w:trHeight w:val="742"/>
        </w:trPr>
        <w:tc>
          <w:tcPr>
            <w:tcW w:w="674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0174" w:rsidRPr="00BF1427" w:rsidRDefault="00E50174" w:rsidP="004C4F76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firstLineChars="200" w:firstLine="425"/>
              <w:rPr>
                <w:rFonts w:ascii="ＭＳ ゴシック" w:eastAsia="ＭＳ ゴシック" w:hAnsi="ＭＳ ゴシック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□　本　人　　　□　代理人</w:t>
            </w:r>
            <w:r w:rsidR="00CC017C">
              <w:rPr>
                <w:rFonts w:ascii="ＭＳ ゴシック" w:eastAsia="ＭＳ ゴシック" w:hAnsi="ＭＳ ゴシック" w:hint="eastAsia"/>
              </w:rPr>
              <w:t>（委任状を必ず添えてください。）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pacing w:line="360" w:lineRule="auto"/>
              <w:ind w:leftChars="58" w:left="123" w:firstLineChars="147" w:firstLine="313"/>
              <w:rPr>
                <w:rFonts w:ascii="ＭＳ ゴシック" w:eastAsia="ＭＳ ゴシック" w:hAnsi="ＭＳ ゴシック"/>
              </w:rPr>
            </w:pPr>
          </w:p>
        </w:tc>
      </w:tr>
    </w:tbl>
    <w:p w:rsidR="00E50174" w:rsidRPr="00BF1427" w:rsidRDefault="00E50174" w:rsidP="004C4F76">
      <w:pPr>
        <w:wordWrap w:val="0"/>
        <w:overflowPunct w:val="0"/>
        <w:autoSpaceDE w:val="0"/>
        <w:autoSpaceDN w:val="0"/>
        <w:spacing w:before="120" w:after="120"/>
        <w:ind w:left="113"/>
        <w:rPr>
          <w:rFonts w:ascii="ＭＳ ゴシック" w:eastAsia="ＭＳ ゴシック" w:hAnsi="ＭＳ ゴシック" w:hint="eastAsia"/>
        </w:rPr>
      </w:pPr>
    </w:p>
    <w:tbl>
      <w:tblPr>
        <w:tblW w:w="959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74"/>
        <w:gridCol w:w="473"/>
        <w:gridCol w:w="927"/>
        <w:gridCol w:w="1400"/>
        <w:gridCol w:w="135"/>
        <w:gridCol w:w="328"/>
        <w:gridCol w:w="1224"/>
        <w:gridCol w:w="3710"/>
      </w:tblGrid>
      <w:tr w:rsidR="00E50174" w:rsidRPr="00BF1427" w:rsidTr="003E26CE">
        <w:trPr>
          <w:cantSplit/>
          <w:trHeight w:val="630"/>
        </w:trPr>
        <w:tc>
          <w:tcPr>
            <w:tcW w:w="4663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overflowPunct w:val="0"/>
              <w:autoSpaceDE w:val="0"/>
              <w:autoSpaceDN w:val="0"/>
              <w:ind w:left="113" w:firstLineChars="50" w:firstLine="106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50174" w:rsidRPr="00BF1427" w:rsidTr="003E26CE">
        <w:trPr>
          <w:cantSplit/>
          <w:trHeight w:val="4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0174" w:rsidRPr="00BF1427" w:rsidRDefault="00E50174" w:rsidP="004C4F76">
            <w:pPr>
              <w:overflowPunct w:val="0"/>
              <w:autoSpaceDE w:val="0"/>
              <w:autoSpaceDN w:val="0"/>
              <w:ind w:left="113"/>
              <w:rPr>
                <w:rFonts w:ascii="ＭＳ ゴシック" w:eastAsia="ＭＳ ゴシック" w:hAnsi="ＭＳ ゴシック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登録証を</w:t>
            </w:r>
            <w:r w:rsidR="005251DA">
              <w:rPr>
                <w:rFonts w:ascii="ＭＳ ゴシック" w:eastAsia="ＭＳ ゴシック" w:hAnsi="ＭＳ ゴシック" w:hint="eastAsia"/>
              </w:rPr>
              <w:t>失くした</w:t>
            </w:r>
            <w:r w:rsidR="000952B7">
              <w:rPr>
                <w:rFonts w:ascii="ＭＳ ゴシック" w:eastAsia="ＭＳ ゴシック" w:hAnsi="ＭＳ ゴシック" w:hint="eastAsia"/>
              </w:rPr>
              <w:t>人</w:t>
            </w:r>
          </w:p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0174" w:rsidRPr="00BF1427" w:rsidRDefault="00E50174" w:rsidP="004C4F76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724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pStyle w:val="a3"/>
              <w:ind w:left="113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□</w:t>
            </w:r>
            <w:r w:rsidR="003C75E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575EA">
              <w:rPr>
                <w:rFonts w:ascii="ＭＳ ゴシック" w:eastAsia="ＭＳ ゴシック" w:hAnsi="ＭＳ ゴシック" w:hint="eastAsia"/>
              </w:rPr>
              <w:t>窓口に来られた人</w:t>
            </w:r>
            <w:r w:rsidRPr="00BF1427">
              <w:rPr>
                <w:rFonts w:ascii="ＭＳ ゴシック" w:eastAsia="ＭＳ ゴシック" w:hAnsi="ＭＳ ゴシック" w:hint="eastAsia"/>
              </w:rPr>
              <w:t>と同じ</w:t>
            </w:r>
          </w:p>
        </w:tc>
      </w:tr>
      <w:tr w:rsidR="00E50174" w:rsidRPr="00BF1427" w:rsidTr="003E26CE">
        <w:trPr>
          <w:cantSplit/>
          <w:trHeight w:val="69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50174" w:rsidRPr="00BF1427" w:rsidRDefault="00E50174" w:rsidP="004C4F76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724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pStyle w:val="a3"/>
              <w:spacing w:beforeLines="50" w:before="168"/>
              <w:ind w:left="113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 xml:space="preserve">出雲市　　</w:t>
            </w:r>
          </w:p>
        </w:tc>
      </w:tr>
      <w:tr w:rsidR="00E50174" w:rsidRPr="00BF1427" w:rsidTr="003E26CE">
        <w:trPr>
          <w:cantSplit/>
          <w:trHeight w:val="40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724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□</w:t>
            </w:r>
            <w:r w:rsidR="003C75E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575EA">
              <w:rPr>
                <w:rFonts w:ascii="ＭＳ ゴシック" w:eastAsia="ＭＳ ゴシック" w:hAnsi="ＭＳ ゴシック" w:hint="eastAsia"/>
              </w:rPr>
              <w:t>窓口に来られた人</w:t>
            </w:r>
            <w:r w:rsidRPr="00BF1427">
              <w:rPr>
                <w:rFonts w:ascii="ＭＳ ゴシック" w:eastAsia="ＭＳ ゴシック" w:hAnsi="ＭＳ ゴシック" w:hint="eastAsia"/>
              </w:rPr>
              <w:t>と同じ</w:t>
            </w:r>
          </w:p>
        </w:tc>
      </w:tr>
      <w:tr w:rsidR="00E50174" w:rsidRPr="00BF1427" w:rsidTr="003E26CE">
        <w:trPr>
          <w:cantSplit/>
          <w:trHeight w:val="69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724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pStyle w:val="a3"/>
              <w:ind w:left="113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50174" w:rsidRPr="00BF1427" w:rsidTr="003E26CE">
        <w:trPr>
          <w:trHeight w:val="42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724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pStyle w:val="a3"/>
              <w:spacing w:line="340" w:lineRule="exact"/>
              <w:ind w:left="113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□</w:t>
            </w:r>
            <w:r w:rsidR="003C75E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575EA">
              <w:rPr>
                <w:rFonts w:ascii="ＭＳ ゴシック" w:eastAsia="ＭＳ ゴシック" w:hAnsi="ＭＳ ゴシック" w:hint="eastAsia"/>
              </w:rPr>
              <w:t>窓口に来られた人</w:t>
            </w:r>
            <w:r w:rsidRPr="00BF1427">
              <w:rPr>
                <w:rFonts w:ascii="ＭＳ ゴシック" w:eastAsia="ＭＳ ゴシック" w:hAnsi="ＭＳ ゴシック" w:hint="eastAsia"/>
              </w:rPr>
              <w:t>と同じ</w:t>
            </w:r>
          </w:p>
        </w:tc>
      </w:tr>
      <w:tr w:rsidR="00E50174" w:rsidRPr="00BF1427" w:rsidTr="003E26CE">
        <w:trPr>
          <w:trHeight w:val="6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724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pacing w:line="340" w:lineRule="exact"/>
              <w:ind w:left="113" w:firstLineChars="200" w:firstLine="425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明 ･ 大 ･ 昭 ･ 平</w:t>
            </w:r>
            <w:r w:rsidR="008D1B88" w:rsidRPr="00BF142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B70258" w:rsidRPr="00BF14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F1427">
              <w:rPr>
                <w:rFonts w:ascii="ＭＳ ゴシック" w:eastAsia="ＭＳ ゴシック" w:hAnsi="ＭＳ ゴシック" w:hint="eastAsia"/>
              </w:rPr>
              <w:t xml:space="preserve">　　年 　　　　月　　　　　日</w:t>
            </w:r>
          </w:p>
        </w:tc>
      </w:tr>
      <w:tr w:rsidR="00E50174" w:rsidRPr="00BF1427" w:rsidTr="003E26CE">
        <w:trPr>
          <w:trHeight w:val="8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亡失理由</w:t>
            </w:r>
          </w:p>
        </w:tc>
        <w:tc>
          <w:tcPr>
            <w:tcW w:w="7724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ゴシック" w:eastAsia="ＭＳ ゴシック" w:hAnsi="ＭＳ ゴシック"/>
              </w:rPr>
            </w:pPr>
          </w:p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 xml:space="preserve">□　紛失　　　□　盗難　　　□　その他（　　　　　　　　　　　）　</w:t>
            </w:r>
          </w:p>
          <w:p w:rsidR="00E50174" w:rsidRPr="00BF1427" w:rsidRDefault="00E50174" w:rsidP="004C4F76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50174" w:rsidRPr="00BF1427" w:rsidTr="003E26C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4335" w:type="dxa"/>
            <w:gridSpan w:val="6"/>
            <w:tcBorders>
              <w:top w:val="single" w:sz="12" w:space="0" w:color="auto"/>
            </w:tcBorders>
          </w:tcPr>
          <w:p w:rsidR="00E50174" w:rsidRPr="00BF1427" w:rsidRDefault="00E50174" w:rsidP="00E50174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2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E50174" w:rsidRPr="00BF1427" w:rsidRDefault="00E50174" w:rsidP="00E50174">
            <w:pPr>
              <w:widowControl/>
              <w:overflowPunct w:val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50174" w:rsidRPr="00BF1427" w:rsidTr="003E26CE">
        <w:trPr>
          <w:gridAfter w:val="4"/>
          <w:wAfter w:w="5397" w:type="dxa"/>
          <w:trHeight w:val="221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0174" w:rsidRPr="00BF1427" w:rsidRDefault="00E50174" w:rsidP="003E26CE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>受　付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  <w:vAlign w:val="center"/>
          </w:tcPr>
          <w:p w:rsidR="00E50174" w:rsidRPr="00BF1427" w:rsidRDefault="00E50174" w:rsidP="003E2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  <w:spacing w:val="105"/>
              </w:rPr>
              <w:t>処</w:t>
            </w:r>
            <w:r w:rsidRPr="00BF1427">
              <w:rPr>
                <w:rFonts w:ascii="ＭＳ ゴシック" w:eastAsia="ＭＳ ゴシック" w:hAnsi="ＭＳ ゴシック" w:hint="eastAsia"/>
              </w:rPr>
              <w:t>理</w:t>
            </w:r>
          </w:p>
        </w:tc>
        <w:tc>
          <w:tcPr>
            <w:tcW w:w="1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174" w:rsidRPr="00BF1427" w:rsidRDefault="00E50174" w:rsidP="003E2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  <w:spacing w:val="105"/>
              </w:rPr>
              <w:t>照</w:t>
            </w:r>
            <w:r w:rsidRPr="00BF1427">
              <w:rPr>
                <w:rFonts w:ascii="ＭＳ ゴシック" w:eastAsia="ＭＳ ゴシック" w:hAnsi="ＭＳ ゴシック" w:hint="eastAsia"/>
              </w:rPr>
              <w:t>合</w:t>
            </w:r>
          </w:p>
        </w:tc>
      </w:tr>
      <w:tr w:rsidR="00E50174" w:rsidRPr="00BF1427" w:rsidTr="003E26CE">
        <w:trPr>
          <w:gridAfter w:val="4"/>
          <w:wAfter w:w="5397" w:type="dxa"/>
          <w:trHeight w:val="885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174" w:rsidRPr="00BF1427" w:rsidRDefault="00E50174" w:rsidP="00E50174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174" w:rsidRPr="00BF1427" w:rsidRDefault="00E50174" w:rsidP="00E50174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4" w:rsidRPr="00BF1427" w:rsidRDefault="00E50174" w:rsidP="00E50174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ゴシック" w:eastAsia="ＭＳ ゴシック" w:hAnsi="ＭＳ ゴシック" w:hint="eastAsia"/>
              </w:rPr>
            </w:pPr>
            <w:r w:rsidRPr="00BF14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50174" w:rsidRPr="00BF1427" w:rsidTr="003E26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5397" w:type="dxa"/>
          <w:trHeight w:val="100"/>
        </w:trPr>
        <w:tc>
          <w:tcPr>
            <w:tcW w:w="4200" w:type="dxa"/>
            <w:gridSpan w:val="5"/>
          </w:tcPr>
          <w:p w:rsidR="00E50174" w:rsidRPr="00BF1427" w:rsidRDefault="00E50174" w:rsidP="00E50174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50174" w:rsidRPr="00BF1427" w:rsidRDefault="00E50174" w:rsidP="00E5017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hint="eastAsia"/>
        </w:rPr>
      </w:pPr>
    </w:p>
    <w:sectPr w:rsidR="00E50174" w:rsidRPr="00BF1427" w:rsidSect="004E3640">
      <w:pgSz w:w="11906" w:h="16838" w:code="9"/>
      <w:pgMar w:top="1134" w:right="992" w:bottom="851" w:left="1928" w:header="284" w:footer="284" w:gutter="0"/>
      <w:cols w:space="425"/>
      <w:docGrid w:type="linesAndChars" w:linePitch="336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32A5" w:rsidRDefault="00EC32A5" w:rsidP="005251DA">
      <w:r>
        <w:separator/>
      </w:r>
    </w:p>
  </w:endnote>
  <w:endnote w:type="continuationSeparator" w:id="0">
    <w:p w:rsidR="00EC32A5" w:rsidRDefault="00EC32A5" w:rsidP="0052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32A5" w:rsidRDefault="00EC32A5" w:rsidP="005251DA">
      <w:r>
        <w:separator/>
      </w:r>
    </w:p>
  </w:footnote>
  <w:footnote w:type="continuationSeparator" w:id="0">
    <w:p w:rsidR="00EC32A5" w:rsidRDefault="00EC32A5" w:rsidP="0052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213"/>
  <w:drawingGridVerticalSpacing w:val="168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174"/>
    <w:rsid w:val="000952B7"/>
    <w:rsid w:val="000C74AF"/>
    <w:rsid w:val="003C75ED"/>
    <w:rsid w:val="003E26CE"/>
    <w:rsid w:val="00457CF7"/>
    <w:rsid w:val="00472518"/>
    <w:rsid w:val="004C4F76"/>
    <w:rsid w:val="004E3640"/>
    <w:rsid w:val="005251DA"/>
    <w:rsid w:val="00721DA2"/>
    <w:rsid w:val="008D1B88"/>
    <w:rsid w:val="008F0CE1"/>
    <w:rsid w:val="00A472F0"/>
    <w:rsid w:val="00B16C81"/>
    <w:rsid w:val="00B575EA"/>
    <w:rsid w:val="00B70258"/>
    <w:rsid w:val="00BF1427"/>
    <w:rsid w:val="00CC017C"/>
    <w:rsid w:val="00E50174"/>
    <w:rsid w:val="00E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E6237-970D-42BA-B2D9-24ADA558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Note Heading"/>
    <w:basedOn w:val="a"/>
    <w:next w:val="a"/>
    <w:link w:val="a5"/>
    <w:semiHidden/>
    <w:pPr>
      <w:adjustRightInd w:val="0"/>
      <w:jc w:val="center"/>
    </w:pPr>
    <w:rPr>
      <w:rFonts w:hAnsi="Century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0E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79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79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semiHidden/>
    <w:rsid w:val="00865CD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2018-02-07T06:44:00Z</cp:lastPrinted>
  <dcterms:created xsi:type="dcterms:W3CDTF">2025-09-14T01:15:00Z</dcterms:created>
  <dcterms:modified xsi:type="dcterms:W3CDTF">2025-09-14T01:15:00Z</dcterms:modified>
</cp:coreProperties>
</file>