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18D8" w:rsidRDefault="009E18D8" w:rsidP="009E18D8">
      <w:pPr>
        <w:wordWrap w:val="0"/>
        <w:overflowPunct w:val="0"/>
        <w:autoSpaceDE w:val="0"/>
        <w:autoSpaceDN w:val="0"/>
        <w:ind w:rightChars="-338" w:right="-71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号(第2条関係)</w:t>
      </w:r>
    </w:p>
    <w:p w:rsidR="009E18D8" w:rsidRDefault="009E18D8">
      <w:pPr>
        <w:wordWrap w:val="0"/>
        <w:overflowPunct w:val="0"/>
        <w:autoSpaceDE w:val="0"/>
        <w:autoSpaceDN w:val="0"/>
        <w:spacing w:before="120" w:after="120"/>
        <w:jc w:val="center"/>
        <w:rPr>
          <w:b/>
          <w:sz w:val="36"/>
          <w:szCs w:val="28"/>
        </w:rPr>
      </w:pPr>
      <w:r>
        <w:rPr>
          <w:rFonts w:hint="eastAsia"/>
          <w:b/>
          <w:spacing w:val="105"/>
          <w:sz w:val="36"/>
          <w:szCs w:val="28"/>
        </w:rPr>
        <w:t xml:space="preserve">　</w:t>
      </w:r>
      <w:r w:rsidRPr="006C6B7C">
        <w:rPr>
          <w:rFonts w:hint="eastAsia"/>
          <w:b/>
          <w:spacing w:val="105"/>
          <w:sz w:val="36"/>
          <w:szCs w:val="28"/>
        </w:rPr>
        <w:t>印鑑登録廃止申請</w:t>
      </w:r>
      <w:r w:rsidRPr="006C6B7C">
        <w:rPr>
          <w:rFonts w:hint="eastAsia"/>
          <w:b/>
          <w:sz w:val="36"/>
          <w:szCs w:val="28"/>
        </w:rPr>
        <w:t>書</w:t>
      </w:r>
    </w:p>
    <w:p w:rsidR="009E18D8" w:rsidRPr="008C67AD" w:rsidRDefault="009E18D8" w:rsidP="009E18D8">
      <w:pPr>
        <w:wordWrap w:val="0"/>
        <w:overflowPunct w:val="0"/>
        <w:autoSpaceDE w:val="0"/>
        <w:autoSpaceDN w:val="0"/>
        <w:spacing w:before="120" w:after="120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8C67AD">
        <w:rPr>
          <w:rFonts w:ascii="ＭＳ ゴシック" w:eastAsia="ＭＳ ゴシック" w:hAnsi="ＭＳ ゴシック" w:hint="eastAsia"/>
        </w:rPr>
        <w:t xml:space="preserve">出雲市長　様　　</w:t>
      </w:r>
    </w:p>
    <w:p w:rsidR="009E18D8" w:rsidRPr="008C67AD" w:rsidRDefault="009E18D8" w:rsidP="009E18D8">
      <w:pPr>
        <w:wordWrap w:val="0"/>
        <w:overflowPunct w:val="0"/>
        <w:autoSpaceDE w:val="0"/>
        <w:autoSpaceDN w:val="0"/>
        <w:spacing w:before="120" w:after="120"/>
        <w:ind w:firstLineChars="100" w:firstLine="210"/>
        <w:rPr>
          <w:rFonts w:ascii="ＭＳ ゴシック" w:eastAsia="ＭＳ ゴシック" w:hAnsi="ＭＳ ゴシック"/>
        </w:rPr>
      </w:pPr>
      <w:r w:rsidRPr="008C67AD">
        <w:rPr>
          <w:rFonts w:ascii="ＭＳ ゴシック" w:eastAsia="ＭＳ ゴシック" w:hAnsi="ＭＳ ゴシック" w:hint="eastAsia"/>
        </w:rPr>
        <w:t xml:space="preserve">次のとおり印鑑登録の廃止を申請します。　</w:t>
      </w:r>
    </w:p>
    <w:p w:rsidR="009E18D8" w:rsidRPr="008C67AD" w:rsidRDefault="009E18D8" w:rsidP="009E18D8">
      <w:pPr>
        <w:wordWrap w:val="0"/>
        <w:overflowPunct w:val="0"/>
        <w:autoSpaceDE w:val="0"/>
        <w:autoSpaceDN w:val="0"/>
        <w:ind w:rightChars="-338" w:right="-710"/>
        <w:jc w:val="right"/>
        <w:rPr>
          <w:rFonts w:ascii="ＭＳ ゴシック" w:eastAsia="ＭＳ ゴシック" w:hAnsi="ＭＳ ゴシック"/>
        </w:rPr>
      </w:pPr>
      <w:r w:rsidRPr="008C67AD">
        <w:rPr>
          <w:rFonts w:ascii="ＭＳ ゴシック" w:eastAsia="ＭＳ ゴシック" w:hAnsi="ＭＳ ゴシック" w:hint="eastAsia"/>
        </w:rPr>
        <w:t xml:space="preserve">　　　　　　　年　　　月　　　日</w:t>
      </w:r>
    </w:p>
    <w:tbl>
      <w:tblPr>
        <w:tblW w:w="908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3969"/>
        <w:gridCol w:w="133"/>
        <w:gridCol w:w="2715"/>
      </w:tblGrid>
      <w:tr w:rsidR="009E18D8" w:rsidRPr="008C67AD" w:rsidTr="003504D5">
        <w:trPr>
          <w:cantSplit/>
          <w:trHeight w:val="802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E18D8" w:rsidRPr="008C67AD" w:rsidRDefault="004C78CE" w:rsidP="009E18D8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窓口に来られた人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D8" w:rsidRPr="008C67AD" w:rsidRDefault="009E18D8" w:rsidP="009E18D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8C67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  　所</w:t>
            </w:r>
          </w:p>
        </w:tc>
        <w:tc>
          <w:tcPr>
            <w:tcW w:w="68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8D8" w:rsidRPr="008C67AD" w:rsidRDefault="009E18D8" w:rsidP="009E18D8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9E18D8" w:rsidRPr="008C67AD" w:rsidTr="003504D5">
        <w:trPr>
          <w:cantSplit/>
          <w:trHeight w:val="772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E18D8" w:rsidRPr="008C67AD" w:rsidRDefault="009E18D8" w:rsidP="009E18D8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spacing w:val="4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D8" w:rsidRPr="008C67AD" w:rsidRDefault="009E18D8" w:rsidP="009E18D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8C67AD">
              <w:rPr>
                <w:rFonts w:ascii="ＭＳ ゴシック" w:eastAsia="ＭＳ ゴシック" w:hAnsi="ＭＳ ゴシック" w:hint="eastAsia"/>
              </w:rPr>
              <w:t>署　　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D8" w:rsidRPr="008C67AD" w:rsidRDefault="009E18D8" w:rsidP="009E18D8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8D8" w:rsidRPr="008C67AD" w:rsidRDefault="009E18D8" w:rsidP="009E18D8">
            <w:pPr>
              <w:wordWrap w:val="0"/>
              <w:overflowPunct w:val="0"/>
              <w:autoSpaceDE w:val="0"/>
              <w:autoSpaceDN w:val="0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67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  <w:p w:rsidR="009E18D8" w:rsidRPr="008C67AD" w:rsidRDefault="009E18D8" w:rsidP="009E18D8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C67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）　　    －</w:t>
            </w:r>
          </w:p>
        </w:tc>
      </w:tr>
      <w:tr w:rsidR="009E18D8" w:rsidRPr="008C67AD" w:rsidTr="003504D5">
        <w:trPr>
          <w:cantSplit/>
          <w:trHeight w:val="766"/>
        </w:trPr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E18D8" w:rsidRPr="008C67AD" w:rsidRDefault="009E18D8" w:rsidP="009E18D8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8D8" w:rsidRPr="008C67AD" w:rsidRDefault="009E18D8" w:rsidP="009E18D8">
            <w:pPr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8C67AD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68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E18D8" w:rsidRPr="008C67AD" w:rsidRDefault="009E18D8" w:rsidP="00984460">
            <w:pPr>
              <w:pStyle w:val="a3"/>
              <w:tabs>
                <w:tab w:val="left" w:pos="840"/>
              </w:tabs>
              <w:snapToGrid/>
              <w:ind w:left="113" w:right="113" w:firstLineChars="100" w:firstLine="210"/>
              <w:rPr>
                <w:rFonts w:ascii="ＭＳ ゴシック" w:eastAsia="ＭＳ ゴシック" w:hAnsi="ＭＳ ゴシック"/>
                <w:kern w:val="2"/>
              </w:rPr>
            </w:pPr>
            <w:r w:rsidRPr="008C67AD">
              <w:rPr>
                <w:rFonts w:ascii="ＭＳ ゴシック" w:eastAsia="ＭＳ ゴシック" w:hAnsi="ＭＳ ゴシック" w:hint="eastAsia"/>
                <w:kern w:val="2"/>
              </w:rPr>
              <w:t>明 ･ 大 ･ 昭 ･ 平</w:t>
            </w:r>
            <w:r w:rsidR="00984460" w:rsidRPr="008C67AD">
              <w:rPr>
                <w:rFonts w:ascii="ＭＳ ゴシック" w:eastAsia="ＭＳ ゴシック" w:hAnsi="ＭＳ ゴシック" w:hint="eastAsia"/>
                <w:kern w:val="2"/>
              </w:rPr>
              <w:t xml:space="preserve">　　　　　　　　</w:t>
            </w:r>
            <w:r w:rsidR="00CE564F" w:rsidRPr="008C67AD">
              <w:rPr>
                <w:rFonts w:ascii="ＭＳ ゴシック" w:eastAsia="ＭＳ ゴシック" w:hAnsi="ＭＳ ゴシック" w:hint="eastAsia"/>
                <w:kern w:val="2"/>
              </w:rPr>
              <w:t xml:space="preserve">　　</w:t>
            </w:r>
            <w:r w:rsidRPr="008C67AD">
              <w:rPr>
                <w:rFonts w:ascii="ＭＳ ゴシック" w:eastAsia="ＭＳ ゴシック" w:hAnsi="ＭＳ ゴシック" w:hint="eastAsia"/>
                <w:kern w:val="2"/>
              </w:rPr>
              <w:t>年 　　　月　　　日</w:t>
            </w:r>
          </w:p>
        </w:tc>
      </w:tr>
      <w:tr w:rsidR="009E18D8" w:rsidRPr="008C67AD" w:rsidTr="003504D5">
        <w:trPr>
          <w:cantSplit/>
          <w:trHeight w:val="408"/>
        </w:trPr>
        <w:tc>
          <w:tcPr>
            <w:tcW w:w="9085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E18D8" w:rsidRPr="008C67AD" w:rsidRDefault="009E18D8" w:rsidP="009E18D8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ascii="ＭＳ ゴシック" w:eastAsia="ＭＳ ゴシック" w:hAnsi="ＭＳ ゴシック" w:hint="eastAsia"/>
              </w:rPr>
            </w:pPr>
            <w:r w:rsidRPr="008C67AD">
              <w:rPr>
                <w:rFonts w:ascii="ＭＳ ゴシック" w:eastAsia="ＭＳ ゴシック" w:hAnsi="ＭＳ ゴシック" w:hint="eastAsia"/>
              </w:rPr>
              <w:t>該当にチェックしてください。</w:t>
            </w:r>
          </w:p>
        </w:tc>
      </w:tr>
      <w:tr w:rsidR="009E18D8" w:rsidRPr="008C67AD" w:rsidTr="003504D5">
        <w:trPr>
          <w:cantSplit/>
          <w:trHeight w:val="595"/>
        </w:trPr>
        <w:tc>
          <w:tcPr>
            <w:tcW w:w="637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E18D8" w:rsidRPr="008C67AD" w:rsidRDefault="009E18D8" w:rsidP="009D6574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113" w:firstLineChars="200" w:firstLine="420"/>
              <w:rPr>
                <w:rFonts w:ascii="ＭＳ ゴシック" w:eastAsia="ＭＳ ゴシック" w:hAnsi="ＭＳ ゴシック"/>
              </w:rPr>
            </w:pPr>
            <w:r w:rsidRPr="008C67AD">
              <w:rPr>
                <w:rFonts w:ascii="ＭＳ ゴシック" w:eastAsia="ＭＳ ゴシック" w:hAnsi="ＭＳ ゴシック" w:hint="eastAsia"/>
              </w:rPr>
              <w:t>□　本</w:t>
            </w:r>
            <w:r w:rsidR="009D657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C67AD">
              <w:rPr>
                <w:rFonts w:ascii="ＭＳ ゴシック" w:eastAsia="ＭＳ ゴシック" w:hAnsi="ＭＳ ゴシック" w:hint="eastAsia"/>
              </w:rPr>
              <w:t>人　　　□　代理人</w:t>
            </w:r>
            <w:r w:rsidR="00FD24AC">
              <w:rPr>
                <w:rFonts w:ascii="ＭＳ ゴシック" w:eastAsia="ＭＳ ゴシック" w:hAnsi="ＭＳ ゴシック" w:hint="eastAsia"/>
              </w:rPr>
              <w:t>（委任状を必ず添えてください。）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E18D8" w:rsidRPr="008C67AD" w:rsidRDefault="009E18D8" w:rsidP="009E18D8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pacing w:line="360" w:lineRule="auto"/>
              <w:ind w:leftChars="58" w:left="122" w:right="113" w:firstLineChars="147" w:firstLine="309"/>
              <w:rPr>
                <w:rFonts w:ascii="ＭＳ ゴシック" w:eastAsia="ＭＳ ゴシック" w:hAnsi="ＭＳ ゴシック"/>
              </w:rPr>
            </w:pPr>
          </w:p>
        </w:tc>
      </w:tr>
    </w:tbl>
    <w:p w:rsidR="009E18D8" w:rsidRPr="008C67AD" w:rsidRDefault="009E18D8">
      <w:pPr>
        <w:wordWrap w:val="0"/>
        <w:overflowPunct w:val="0"/>
        <w:autoSpaceDE w:val="0"/>
        <w:autoSpaceDN w:val="0"/>
        <w:spacing w:before="120" w:after="120"/>
        <w:rPr>
          <w:rFonts w:ascii="ＭＳ ゴシック" w:eastAsia="ＭＳ ゴシック" w:hAnsi="ＭＳ ゴシック" w:hint="eastAsia"/>
        </w:rPr>
      </w:pPr>
    </w:p>
    <w:tbl>
      <w:tblPr>
        <w:tblpPr w:leftFromText="142" w:rightFromText="142" w:vertAnchor="text" w:tblpY="1"/>
        <w:tblOverlap w:val="never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74"/>
        <w:gridCol w:w="443"/>
        <w:gridCol w:w="957"/>
        <w:gridCol w:w="1400"/>
        <w:gridCol w:w="135"/>
        <w:gridCol w:w="328"/>
        <w:gridCol w:w="1119"/>
        <w:gridCol w:w="3293"/>
      </w:tblGrid>
      <w:tr w:rsidR="009E18D8" w:rsidRPr="008C67AD" w:rsidTr="009E18D8">
        <w:trPr>
          <w:cantSplit/>
          <w:trHeight w:val="567"/>
        </w:trPr>
        <w:tc>
          <w:tcPr>
            <w:tcW w:w="4663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E18D8" w:rsidRPr="008C67AD" w:rsidRDefault="009E18D8" w:rsidP="009E18D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ascii="ＭＳ ゴシック" w:eastAsia="ＭＳ ゴシック" w:hAnsi="ＭＳ ゴシック" w:hint="eastAsia"/>
              </w:rPr>
            </w:pPr>
            <w:r w:rsidRPr="008C67AD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8D8" w:rsidRPr="008C67AD" w:rsidRDefault="009E18D8" w:rsidP="009E18D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8C67AD">
              <w:rPr>
                <w:rFonts w:ascii="ＭＳ ゴシック" w:eastAsia="ＭＳ ゴシック" w:hAnsi="ＭＳ ゴシック" w:hint="eastAsia"/>
              </w:rPr>
              <w:t>登録番号</w:t>
            </w:r>
          </w:p>
        </w:tc>
        <w:tc>
          <w:tcPr>
            <w:tcW w:w="3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8D8" w:rsidRPr="008C67AD" w:rsidRDefault="009E18D8" w:rsidP="009E18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ゴシック" w:eastAsia="ＭＳ ゴシック" w:hAnsi="ＭＳ ゴシック" w:hint="eastAsia"/>
              </w:rPr>
            </w:pPr>
            <w:r w:rsidRPr="008C67AD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9E18D8" w:rsidRPr="008C67AD" w:rsidTr="00F57E0A">
        <w:trPr>
          <w:cantSplit/>
          <w:trHeight w:val="51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E18D8" w:rsidRPr="008C67AD" w:rsidRDefault="009E18D8" w:rsidP="004C78CE">
            <w:pPr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ゴシック" w:eastAsia="ＭＳ ゴシック" w:hAnsi="ＭＳ ゴシック" w:hint="eastAsia"/>
              </w:rPr>
            </w:pPr>
            <w:r w:rsidRPr="008C67AD">
              <w:rPr>
                <w:rFonts w:ascii="ＭＳ ゴシック" w:eastAsia="ＭＳ ゴシック" w:hAnsi="ＭＳ ゴシック" w:hint="eastAsia"/>
              </w:rPr>
              <w:t>廃止をする</w:t>
            </w:r>
            <w:r w:rsidR="004C78CE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E18D8" w:rsidRPr="008C67AD" w:rsidRDefault="009E18D8" w:rsidP="009E18D8">
            <w:pPr>
              <w:pStyle w:val="a4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8C67AD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232" w:type="dxa"/>
            <w:gridSpan w:val="6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9E18D8" w:rsidRPr="008C67AD" w:rsidRDefault="009E18D8" w:rsidP="004C78CE">
            <w:pPr>
              <w:pStyle w:val="a3"/>
              <w:ind w:left="113" w:right="113"/>
              <w:rPr>
                <w:rFonts w:ascii="ＭＳ ゴシック" w:eastAsia="ＭＳ ゴシック" w:hAnsi="ＭＳ ゴシック" w:hint="eastAsia"/>
              </w:rPr>
            </w:pPr>
            <w:r w:rsidRPr="008C67AD">
              <w:rPr>
                <w:rFonts w:ascii="ＭＳ ゴシック" w:eastAsia="ＭＳ ゴシック" w:hAnsi="ＭＳ ゴシック" w:hint="eastAsia"/>
              </w:rPr>
              <w:t>□</w:t>
            </w:r>
            <w:r w:rsidR="004C78CE">
              <w:rPr>
                <w:rFonts w:ascii="ＭＳ ゴシック" w:eastAsia="ＭＳ ゴシック" w:hAnsi="ＭＳ ゴシック" w:hint="eastAsia"/>
              </w:rPr>
              <w:t>窓口に来られた人</w:t>
            </w:r>
            <w:r w:rsidRPr="008C67AD">
              <w:rPr>
                <w:rFonts w:ascii="ＭＳ ゴシック" w:eastAsia="ＭＳ ゴシック" w:hAnsi="ＭＳ ゴシック" w:hint="eastAsia"/>
              </w:rPr>
              <w:t>と同じ</w:t>
            </w:r>
          </w:p>
        </w:tc>
      </w:tr>
      <w:tr w:rsidR="009E18D8" w:rsidRPr="008C67AD" w:rsidTr="00F57E0A">
        <w:trPr>
          <w:cantSplit/>
          <w:trHeight w:val="63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E18D8" w:rsidRPr="008C67AD" w:rsidRDefault="009E18D8" w:rsidP="009E18D8">
            <w:pPr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E18D8" w:rsidRPr="008C67AD" w:rsidRDefault="009E18D8" w:rsidP="009E18D8">
            <w:pPr>
              <w:pStyle w:val="a4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32" w:type="dxa"/>
            <w:gridSpan w:val="6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9E18D8" w:rsidRPr="008C67AD" w:rsidRDefault="009E18D8" w:rsidP="009E18D8">
            <w:pPr>
              <w:pStyle w:val="a3"/>
              <w:spacing w:beforeLines="50" w:before="167"/>
              <w:ind w:left="113" w:right="113"/>
              <w:rPr>
                <w:rFonts w:ascii="ＭＳ ゴシック" w:eastAsia="ＭＳ ゴシック" w:hAnsi="ＭＳ ゴシック" w:hint="eastAsia"/>
              </w:rPr>
            </w:pPr>
            <w:r w:rsidRPr="008C67AD">
              <w:rPr>
                <w:rFonts w:ascii="ＭＳ ゴシック" w:eastAsia="ＭＳ ゴシック" w:hAnsi="ＭＳ ゴシック" w:hint="eastAsia"/>
              </w:rPr>
              <w:t xml:space="preserve">出雲市　　</w:t>
            </w:r>
          </w:p>
        </w:tc>
      </w:tr>
      <w:tr w:rsidR="009E18D8" w:rsidRPr="008C67AD" w:rsidTr="00F57E0A">
        <w:trPr>
          <w:cantSplit/>
          <w:trHeight w:val="456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18D8" w:rsidRPr="008C67AD" w:rsidRDefault="009E18D8" w:rsidP="009E18D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E18D8" w:rsidRPr="008C67AD" w:rsidRDefault="009E18D8" w:rsidP="009E18D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8C67AD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232" w:type="dxa"/>
            <w:gridSpan w:val="6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9E18D8" w:rsidRPr="008C67AD" w:rsidRDefault="009E18D8" w:rsidP="004C78CE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ascii="ＭＳ ゴシック" w:eastAsia="ＭＳ ゴシック" w:hAnsi="ＭＳ ゴシック" w:hint="eastAsia"/>
              </w:rPr>
            </w:pPr>
            <w:r w:rsidRPr="008C67AD">
              <w:rPr>
                <w:rFonts w:ascii="ＭＳ ゴシック" w:eastAsia="ＭＳ ゴシック" w:hAnsi="ＭＳ ゴシック" w:hint="eastAsia"/>
              </w:rPr>
              <w:t>□</w:t>
            </w:r>
            <w:r w:rsidR="004C78CE">
              <w:rPr>
                <w:rFonts w:ascii="ＭＳ ゴシック" w:eastAsia="ＭＳ ゴシック" w:hAnsi="ＭＳ ゴシック" w:hint="eastAsia"/>
              </w:rPr>
              <w:t>窓口に来られた人</w:t>
            </w:r>
            <w:r w:rsidRPr="008C67AD">
              <w:rPr>
                <w:rFonts w:ascii="ＭＳ ゴシック" w:eastAsia="ＭＳ ゴシック" w:hAnsi="ＭＳ ゴシック" w:hint="eastAsia"/>
              </w:rPr>
              <w:t>と同じ</w:t>
            </w:r>
          </w:p>
        </w:tc>
      </w:tr>
      <w:tr w:rsidR="009E18D8" w:rsidRPr="008C67AD" w:rsidTr="00F57E0A">
        <w:trPr>
          <w:cantSplit/>
          <w:trHeight w:val="561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18D8" w:rsidRPr="008C67AD" w:rsidRDefault="009E18D8" w:rsidP="009E18D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E18D8" w:rsidRPr="008C67AD" w:rsidRDefault="009E18D8" w:rsidP="009E18D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32" w:type="dxa"/>
            <w:gridSpan w:val="6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9E18D8" w:rsidRPr="008C67AD" w:rsidRDefault="009E18D8" w:rsidP="009E18D8">
            <w:pPr>
              <w:pStyle w:val="a3"/>
              <w:ind w:left="113" w:right="113"/>
              <w:rPr>
                <w:rFonts w:ascii="ＭＳ ゴシック" w:eastAsia="ＭＳ ゴシック" w:hAnsi="ＭＳ ゴシック" w:hint="eastAsia"/>
              </w:rPr>
            </w:pPr>
          </w:p>
        </w:tc>
      </w:tr>
      <w:tr w:rsidR="009E18D8" w:rsidRPr="008C67AD" w:rsidTr="00F57E0A">
        <w:trPr>
          <w:trHeight w:val="41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18D8" w:rsidRPr="008C67AD" w:rsidRDefault="009E18D8" w:rsidP="009E18D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E18D8" w:rsidRPr="008C67AD" w:rsidRDefault="009E18D8" w:rsidP="009E18D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8C67AD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7232" w:type="dxa"/>
            <w:gridSpan w:val="6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9E18D8" w:rsidRPr="008C67AD" w:rsidRDefault="009E18D8" w:rsidP="004C78CE">
            <w:pPr>
              <w:pStyle w:val="a3"/>
              <w:ind w:left="113" w:right="113"/>
              <w:rPr>
                <w:rFonts w:ascii="ＭＳ ゴシック" w:eastAsia="ＭＳ ゴシック" w:hAnsi="ＭＳ ゴシック" w:hint="eastAsia"/>
              </w:rPr>
            </w:pPr>
            <w:r w:rsidRPr="008C67AD">
              <w:rPr>
                <w:rFonts w:ascii="ＭＳ ゴシック" w:eastAsia="ＭＳ ゴシック" w:hAnsi="ＭＳ ゴシック" w:hint="eastAsia"/>
              </w:rPr>
              <w:t>□</w:t>
            </w:r>
            <w:r w:rsidR="004C78CE">
              <w:rPr>
                <w:rFonts w:ascii="ＭＳ ゴシック" w:eastAsia="ＭＳ ゴシック" w:hAnsi="ＭＳ ゴシック" w:hint="eastAsia"/>
              </w:rPr>
              <w:t>窓口に来られた人</w:t>
            </w:r>
            <w:r w:rsidRPr="008C67AD">
              <w:rPr>
                <w:rFonts w:ascii="ＭＳ ゴシック" w:eastAsia="ＭＳ ゴシック" w:hAnsi="ＭＳ ゴシック" w:hint="eastAsia"/>
              </w:rPr>
              <w:t>と同じ</w:t>
            </w:r>
          </w:p>
        </w:tc>
      </w:tr>
      <w:tr w:rsidR="009E18D8" w:rsidRPr="008C67AD" w:rsidTr="00F57E0A">
        <w:trPr>
          <w:trHeight w:val="703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18D8" w:rsidRPr="008C67AD" w:rsidRDefault="009E18D8" w:rsidP="009E18D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E18D8" w:rsidRPr="008C67AD" w:rsidRDefault="009E18D8" w:rsidP="009E18D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32" w:type="dxa"/>
            <w:gridSpan w:val="6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9E18D8" w:rsidRPr="008C67AD" w:rsidRDefault="009E18D8" w:rsidP="00984460">
            <w:pPr>
              <w:pStyle w:val="a3"/>
              <w:tabs>
                <w:tab w:val="left" w:pos="840"/>
              </w:tabs>
              <w:ind w:right="113" w:firstLineChars="200" w:firstLine="420"/>
              <w:rPr>
                <w:rFonts w:ascii="ＭＳ ゴシック" w:eastAsia="ＭＳ ゴシック" w:hAnsi="ＭＳ ゴシック" w:hint="eastAsia"/>
                <w:kern w:val="2"/>
              </w:rPr>
            </w:pPr>
            <w:r w:rsidRPr="008C67AD">
              <w:rPr>
                <w:rFonts w:ascii="ＭＳ ゴシック" w:eastAsia="ＭＳ ゴシック" w:hAnsi="ＭＳ ゴシック" w:hint="eastAsia"/>
                <w:kern w:val="2"/>
              </w:rPr>
              <w:t>明 ･ 大 ･ 昭 ･ 平</w:t>
            </w:r>
            <w:r w:rsidR="00984460" w:rsidRPr="008C67AD">
              <w:rPr>
                <w:rFonts w:ascii="ＭＳ ゴシック" w:eastAsia="ＭＳ ゴシック" w:hAnsi="ＭＳ ゴシック" w:hint="eastAsia"/>
                <w:kern w:val="2"/>
              </w:rPr>
              <w:t xml:space="preserve">　　　　　　　　</w:t>
            </w:r>
            <w:r w:rsidR="00CE564F" w:rsidRPr="008C67AD">
              <w:rPr>
                <w:rFonts w:ascii="ＭＳ ゴシック" w:eastAsia="ＭＳ ゴシック" w:hAnsi="ＭＳ ゴシック" w:hint="eastAsia"/>
                <w:kern w:val="2"/>
              </w:rPr>
              <w:t xml:space="preserve">　</w:t>
            </w:r>
            <w:r w:rsidRPr="008C67AD">
              <w:rPr>
                <w:rFonts w:ascii="ＭＳ ゴシック" w:eastAsia="ＭＳ ゴシック" w:hAnsi="ＭＳ ゴシック" w:hint="eastAsia"/>
                <w:kern w:val="2"/>
              </w:rPr>
              <w:t xml:space="preserve">　　年　 　　月　　　日</w:t>
            </w:r>
          </w:p>
        </w:tc>
      </w:tr>
      <w:tr w:rsidR="009E18D8" w:rsidRPr="008C67AD" w:rsidTr="009E18D8">
        <w:trPr>
          <w:trHeight w:val="992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18D8" w:rsidRPr="008C67AD" w:rsidRDefault="009E18D8" w:rsidP="009E18D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E18D8" w:rsidRPr="008C67AD" w:rsidRDefault="009E18D8" w:rsidP="009E18D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8C67AD">
              <w:rPr>
                <w:rFonts w:ascii="ＭＳ ゴシック" w:eastAsia="ＭＳ ゴシック" w:hAnsi="ＭＳ ゴシック" w:hint="eastAsia"/>
              </w:rPr>
              <w:t>廃止の理由</w:t>
            </w:r>
          </w:p>
        </w:tc>
        <w:tc>
          <w:tcPr>
            <w:tcW w:w="7232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9E18D8" w:rsidRPr="008C67AD" w:rsidRDefault="009E18D8" w:rsidP="009E18D8">
            <w:pPr>
              <w:wordWrap w:val="0"/>
              <w:overflowPunct w:val="0"/>
              <w:autoSpaceDE w:val="0"/>
              <w:autoSpaceDN w:val="0"/>
              <w:ind w:right="113" w:firstLineChars="50" w:firstLine="105"/>
              <w:rPr>
                <w:rFonts w:ascii="ＭＳ ゴシック" w:eastAsia="ＭＳ ゴシック" w:hAnsi="ＭＳ ゴシック"/>
              </w:rPr>
            </w:pPr>
            <w:r w:rsidRPr="008C67AD">
              <w:rPr>
                <w:rFonts w:ascii="ＭＳ ゴシック" w:eastAsia="ＭＳ ゴシック" w:hAnsi="ＭＳ ゴシック" w:hint="eastAsia"/>
              </w:rPr>
              <w:t>□　登録印鑑の変更         □　登録印鑑の亡失</w:t>
            </w:r>
          </w:p>
          <w:p w:rsidR="009E18D8" w:rsidRPr="008C67AD" w:rsidRDefault="009E18D8" w:rsidP="009E18D8">
            <w:pPr>
              <w:wordWrap w:val="0"/>
              <w:overflowPunct w:val="0"/>
              <w:autoSpaceDE w:val="0"/>
              <w:autoSpaceDN w:val="0"/>
              <w:ind w:right="113" w:firstLineChars="50" w:firstLine="105"/>
              <w:rPr>
                <w:rFonts w:ascii="ＭＳ ゴシック" w:eastAsia="ＭＳ ゴシック" w:hAnsi="ＭＳ ゴシック" w:hint="eastAsia"/>
              </w:rPr>
            </w:pPr>
            <w:r w:rsidRPr="008C67AD">
              <w:rPr>
                <w:rFonts w:ascii="ＭＳ ゴシック" w:eastAsia="ＭＳ ゴシック" w:hAnsi="ＭＳ ゴシック" w:hint="eastAsia"/>
              </w:rPr>
              <w:t xml:space="preserve">□　印影不鮮明　</w:t>
            </w:r>
            <w:r w:rsidRPr="008C67AD">
              <w:rPr>
                <w:rFonts w:ascii="ＭＳ ゴシック" w:eastAsia="ＭＳ ゴシック" w:hAnsi="ＭＳ ゴシック" w:hint="eastAsia"/>
                <w:sz w:val="14"/>
              </w:rPr>
              <w:t xml:space="preserve">　　　　</w:t>
            </w:r>
            <w:r w:rsidRPr="008C67AD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Pr="008C67AD">
              <w:rPr>
                <w:rFonts w:ascii="ＭＳ ゴシック" w:eastAsia="ＭＳ ゴシック" w:hAnsi="ＭＳ ゴシック" w:hint="eastAsia"/>
                <w:sz w:val="14"/>
              </w:rPr>
              <w:t xml:space="preserve">　　</w:t>
            </w:r>
            <w:r w:rsidRPr="008C67AD">
              <w:rPr>
                <w:rFonts w:ascii="ＭＳ ゴシック" w:eastAsia="ＭＳ ゴシック" w:hAnsi="ＭＳ ゴシック" w:hint="eastAsia"/>
              </w:rPr>
              <w:t>□　その他（　　　　　　　　　　　　）</w:t>
            </w:r>
          </w:p>
        </w:tc>
      </w:tr>
      <w:tr w:rsidR="009E18D8" w:rsidRPr="008C67AD" w:rsidTr="009E18D8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00"/>
        </w:trPr>
        <w:tc>
          <w:tcPr>
            <w:tcW w:w="4335" w:type="dxa"/>
            <w:gridSpan w:val="6"/>
            <w:tcBorders>
              <w:top w:val="single" w:sz="12" w:space="0" w:color="auto"/>
            </w:tcBorders>
          </w:tcPr>
          <w:p w:rsidR="009E18D8" w:rsidRPr="008C67AD" w:rsidRDefault="004D7D6E" w:rsidP="009E18D8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pict>
                <v:roundrect id="_x0000_s1027" style="position:absolute;left:0;text-align:left;margin-left:211.9pt;margin-top:14.95pt;width:237pt;height:45.8pt;z-index:251657728;mso-position-horizontal-relative:text;mso-position-vertical-relative:text" arcsize="10923f" fillcolor="#bfbfbf" strokeweight="2.25pt">
                  <v:fill r:id="rId7" o:title="5%" opacity="41943f" o:opacity2="41943f" recolor="t" type="pattern"/>
                  <v:textbox style="mso-next-textbox:#_x0000_s1027" inset="1mm,1mm,1mm,1mm">
                    <w:txbxContent>
                      <w:p w:rsidR="004D7D6E" w:rsidRPr="00D00DDC" w:rsidRDefault="004D7D6E" w:rsidP="00D00DDC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26"/>
                            <w:szCs w:val="26"/>
                            <w:u w:val="wave"/>
                          </w:rPr>
                        </w:pPr>
                        <w:r w:rsidRPr="00D00DDC">
                          <w:rPr>
                            <w:rFonts w:ascii="ＭＳ ゴシック" w:eastAsia="ＭＳ ゴシック" w:hAnsi="ＭＳ ゴシック" w:hint="eastAsia"/>
                            <w:b/>
                            <w:sz w:val="26"/>
                            <w:szCs w:val="26"/>
                            <w:u w:val="wave"/>
                          </w:rPr>
                          <w:t>必ず印鑑登録証を返還してください。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4740" w:type="dxa"/>
            <w:gridSpan w:val="3"/>
            <w:tcBorders>
              <w:top w:val="single" w:sz="12" w:space="0" w:color="auto"/>
              <w:bottom w:val="nil"/>
              <w:right w:val="nil"/>
            </w:tcBorders>
          </w:tcPr>
          <w:p w:rsidR="009E18D8" w:rsidRPr="008C67AD" w:rsidRDefault="009E18D8" w:rsidP="009E18D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E18D8" w:rsidRPr="008C67AD" w:rsidTr="009E18D8">
        <w:trPr>
          <w:gridAfter w:val="4"/>
          <w:wAfter w:w="4875" w:type="dxa"/>
          <w:trHeight w:val="393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18D8" w:rsidRPr="008C67AD" w:rsidRDefault="009E18D8" w:rsidP="009E18D8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8C67AD">
              <w:rPr>
                <w:rFonts w:ascii="ＭＳ ゴシック" w:eastAsia="ＭＳ ゴシック" w:hAnsi="ＭＳ ゴシック" w:hint="eastAsia"/>
              </w:rPr>
              <w:t>受　付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</w:tcBorders>
            <w:vAlign w:val="center"/>
          </w:tcPr>
          <w:p w:rsidR="009E18D8" w:rsidRPr="008C67AD" w:rsidRDefault="009E18D8" w:rsidP="009E18D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8C67AD">
              <w:rPr>
                <w:rFonts w:ascii="ＭＳ ゴシック" w:eastAsia="ＭＳ ゴシック" w:hAnsi="ＭＳ ゴシック" w:hint="eastAsia"/>
                <w:spacing w:val="105"/>
              </w:rPr>
              <w:t>処</w:t>
            </w:r>
            <w:r w:rsidRPr="008C67AD">
              <w:rPr>
                <w:rFonts w:ascii="ＭＳ ゴシック" w:eastAsia="ＭＳ ゴシック" w:hAnsi="ＭＳ ゴシック" w:hint="eastAsia"/>
              </w:rPr>
              <w:t>理</w:t>
            </w:r>
          </w:p>
        </w:tc>
        <w:tc>
          <w:tcPr>
            <w:tcW w:w="14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18D8" w:rsidRPr="008C67AD" w:rsidRDefault="009E18D8" w:rsidP="009E18D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8C67AD">
              <w:rPr>
                <w:rFonts w:ascii="ＭＳ ゴシック" w:eastAsia="ＭＳ ゴシック" w:hAnsi="ＭＳ ゴシック" w:hint="eastAsia"/>
                <w:spacing w:val="105"/>
              </w:rPr>
              <w:t>照</w:t>
            </w:r>
            <w:r w:rsidRPr="008C67AD">
              <w:rPr>
                <w:rFonts w:ascii="ＭＳ ゴシック" w:eastAsia="ＭＳ ゴシック" w:hAnsi="ＭＳ ゴシック" w:hint="eastAsia"/>
              </w:rPr>
              <w:t>合</w:t>
            </w:r>
          </w:p>
        </w:tc>
      </w:tr>
      <w:tr w:rsidR="009E18D8" w:rsidRPr="008C67AD" w:rsidTr="009E18D8">
        <w:trPr>
          <w:gridAfter w:val="4"/>
          <w:wAfter w:w="4875" w:type="dxa"/>
          <w:trHeight w:val="989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8D8" w:rsidRPr="008C67AD" w:rsidRDefault="009E18D8" w:rsidP="009E18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ゴシック" w:eastAsia="ＭＳ ゴシック" w:hAnsi="ＭＳ ゴシック" w:hint="eastAsia"/>
              </w:rPr>
            </w:pPr>
            <w:r w:rsidRPr="008C67AD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8D8" w:rsidRPr="008C67AD" w:rsidRDefault="009E18D8" w:rsidP="009E18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ゴシック" w:eastAsia="ＭＳ ゴシック" w:hAnsi="ＭＳ ゴシック" w:hint="eastAsia"/>
              </w:rPr>
            </w:pPr>
            <w:r w:rsidRPr="008C67AD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D8" w:rsidRPr="008C67AD" w:rsidRDefault="009E18D8" w:rsidP="009E18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ゴシック" w:eastAsia="ＭＳ ゴシック" w:hAnsi="ＭＳ ゴシック" w:hint="eastAsia"/>
              </w:rPr>
            </w:pPr>
            <w:r w:rsidRPr="008C67AD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:rsidR="009E18D8" w:rsidRDefault="009E18D8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9E18D8" w:rsidSect="00C513F0">
      <w:pgSz w:w="11906" w:h="16838" w:code="9"/>
      <w:pgMar w:top="1191" w:right="1701" w:bottom="79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06B0" w:rsidRDefault="00C306B0" w:rsidP="00C306B0">
      <w:r>
        <w:separator/>
      </w:r>
    </w:p>
  </w:endnote>
  <w:endnote w:type="continuationSeparator" w:id="0">
    <w:p w:rsidR="00C306B0" w:rsidRDefault="00C306B0" w:rsidP="00C3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06B0" w:rsidRDefault="00C306B0" w:rsidP="00C306B0">
      <w:r>
        <w:separator/>
      </w:r>
    </w:p>
  </w:footnote>
  <w:footnote w:type="continuationSeparator" w:id="0">
    <w:p w:rsidR="00C306B0" w:rsidRDefault="00C306B0" w:rsidP="00C30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18D8"/>
    <w:rsid w:val="003504D5"/>
    <w:rsid w:val="004C78CE"/>
    <w:rsid w:val="004D7D6E"/>
    <w:rsid w:val="00780C51"/>
    <w:rsid w:val="008C67AD"/>
    <w:rsid w:val="00984460"/>
    <w:rsid w:val="009D6574"/>
    <w:rsid w:val="009E18D8"/>
    <w:rsid w:val="00C306B0"/>
    <w:rsid w:val="00C513F0"/>
    <w:rsid w:val="00CE564F"/>
    <w:rsid w:val="00D00DDC"/>
    <w:rsid w:val="00F57E0A"/>
    <w:rsid w:val="00FD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FA6CE3-C221-46FD-80BF-94B94294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Note Heading"/>
    <w:basedOn w:val="a"/>
    <w:next w:val="a"/>
    <w:semiHidden/>
    <w:pPr>
      <w:adjustRightInd w:val="0"/>
      <w:jc w:val="center"/>
    </w:pPr>
    <w:rPr>
      <w:rFonts w:hAnsi="Century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0E2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3408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3408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93237-A575-4B49-AAC9-C67B5743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cp:lastPrinted>1601-01-01T00:00:00Z</cp:lastPrinted>
  <dcterms:created xsi:type="dcterms:W3CDTF">2025-09-14T01:15:00Z</dcterms:created>
  <dcterms:modified xsi:type="dcterms:W3CDTF">2025-09-14T01:15:00Z</dcterms:modified>
</cp:coreProperties>
</file>