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C38" w:rsidRDefault="00177C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様式第7号(第2条関係)</w:t>
      </w:r>
    </w:p>
    <w:p w:rsidR="00177C38" w:rsidRPr="00AF58ED" w:rsidRDefault="00177C38" w:rsidP="001731E8">
      <w:pPr>
        <w:pStyle w:val="a7"/>
        <w:ind w:rightChars="-135" w:right="-283"/>
        <w:rPr>
          <w:sz w:val="40"/>
          <w:szCs w:val="40"/>
        </w:rPr>
      </w:pPr>
      <w:r w:rsidRPr="00AF58ED">
        <w:rPr>
          <w:rFonts w:hint="eastAsia"/>
          <w:sz w:val="40"/>
          <w:szCs w:val="40"/>
        </w:rPr>
        <w:t>保</w:t>
      </w:r>
      <w:r w:rsidR="00B232E3" w:rsidRPr="00AF58ED">
        <w:rPr>
          <w:rFonts w:hint="eastAsia"/>
          <w:sz w:val="40"/>
          <w:szCs w:val="40"/>
        </w:rPr>
        <w:t xml:space="preserve">　　</w:t>
      </w:r>
      <w:r w:rsidRPr="00AF58ED">
        <w:rPr>
          <w:rFonts w:hint="eastAsia"/>
          <w:sz w:val="40"/>
          <w:szCs w:val="40"/>
        </w:rPr>
        <w:t>証</w:t>
      </w:r>
      <w:r w:rsidR="00B232E3" w:rsidRPr="00AF58ED">
        <w:rPr>
          <w:rFonts w:hint="eastAsia"/>
          <w:sz w:val="40"/>
          <w:szCs w:val="40"/>
        </w:rPr>
        <w:t xml:space="preserve">　　</w:t>
      </w:r>
      <w:r w:rsidRPr="00AF58ED">
        <w:rPr>
          <w:rFonts w:hint="eastAsia"/>
          <w:sz w:val="40"/>
          <w:szCs w:val="40"/>
        </w:rPr>
        <w:t>書</w:t>
      </w:r>
    </w:p>
    <w:p w:rsidR="00FF2561" w:rsidRDefault="00FF2561" w:rsidP="00177C38">
      <w:pPr>
        <w:overflowPunct w:val="0"/>
        <w:autoSpaceDE w:val="0"/>
        <w:autoSpaceDN w:val="0"/>
        <w:spacing w:before="1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</w:p>
    <w:p w:rsidR="00FF2561" w:rsidRDefault="00FF2561" w:rsidP="001731E8">
      <w:pPr>
        <w:overflowPunct w:val="0"/>
        <w:autoSpaceDE w:val="0"/>
        <w:autoSpaceDN w:val="0"/>
        <w:spacing w:before="120"/>
        <w:ind w:rightChars="-202" w:right="-42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</w:t>
      </w:r>
      <w:r w:rsidRPr="00066CBF">
        <w:rPr>
          <w:rFonts w:ascii="ＭＳ ゴシック" w:eastAsia="ＭＳ ゴシック" w:hAnsi="ＭＳ ゴシック" w:hint="eastAsia"/>
        </w:rPr>
        <w:t>年　　月　　日</w:t>
      </w:r>
      <w:r w:rsidR="00925AE1">
        <w:rPr>
          <w:rFonts w:ascii="ＭＳ ゴシック" w:eastAsia="ＭＳ ゴシック" w:hAnsi="ＭＳ ゴシック" w:hint="eastAsia"/>
        </w:rPr>
        <w:t xml:space="preserve">　　　</w:t>
      </w:r>
    </w:p>
    <w:p w:rsidR="00177C38" w:rsidRDefault="00177C38">
      <w:pPr>
        <w:wordWrap w:val="0"/>
        <w:overflowPunct w:val="0"/>
        <w:autoSpaceDE w:val="0"/>
        <w:autoSpaceDN w:val="0"/>
        <w:spacing w:after="120"/>
        <w:rPr>
          <w:rFonts w:ascii="ＭＳ ゴシック" w:eastAsia="ＭＳ ゴシック" w:hAnsi="ＭＳ ゴシック"/>
        </w:rPr>
      </w:pPr>
      <w:r w:rsidRPr="00066CBF">
        <w:rPr>
          <w:rFonts w:ascii="ＭＳ ゴシック" w:eastAsia="ＭＳ ゴシック" w:hAnsi="ＭＳ ゴシック" w:hint="eastAsia"/>
        </w:rPr>
        <w:t>出雲市長　様</w:t>
      </w:r>
    </w:p>
    <w:p w:rsidR="00DC72ED" w:rsidRPr="00066CBF" w:rsidRDefault="00DC72ED" w:rsidP="00DC72ED">
      <w:pPr>
        <w:wordWrap w:val="0"/>
        <w:overflowPunct w:val="0"/>
        <w:autoSpaceDE w:val="0"/>
        <w:autoSpaceDN w:val="0"/>
        <w:spacing w:after="120"/>
        <w:ind w:firstLineChars="200" w:firstLine="560"/>
        <w:rPr>
          <w:rFonts w:ascii="ＭＳ ゴシック" w:eastAsia="ＭＳ ゴシック" w:hAnsi="ＭＳ ゴシック" w:hint="eastAsia"/>
        </w:rPr>
      </w:pPr>
      <w:r w:rsidRPr="00D2360C">
        <w:rPr>
          <w:rFonts w:hint="eastAsia"/>
          <w:b/>
          <w:sz w:val="28"/>
          <w:szCs w:val="28"/>
        </w:rPr>
        <w:t>この保証書</w:t>
      </w:r>
      <w:r>
        <w:rPr>
          <w:rFonts w:hint="eastAsia"/>
          <w:b/>
          <w:sz w:val="28"/>
          <w:szCs w:val="28"/>
        </w:rPr>
        <w:t>はⅠ・Ⅱ</w:t>
      </w:r>
      <w:r w:rsidRPr="00D2360C">
        <w:rPr>
          <w:rFonts w:hint="eastAsia"/>
          <w:b/>
          <w:sz w:val="28"/>
          <w:szCs w:val="28"/>
        </w:rPr>
        <w:t>すべて</w:t>
      </w:r>
      <w:r>
        <w:rPr>
          <w:rFonts w:hint="eastAsia"/>
          <w:b/>
          <w:sz w:val="28"/>
          <w:szCs w:val="28"/>
        </w:rPr>
        <w:t>の欄を</w:t>
      </w:r>
      <w:r w:rsidRPr="00D2360C">
        <w:rPr>
          <w:rFonts w:hint="eastAsia"/>
          <w:b/>
          <w:sz w:val="28"/>
          <w:szCs w:val="28"/>
        </w:rPr>
        <w:t>保証人がお書きください。</w:t>
      </w:r>
    </w:p>
    <w:p w:rsidR="00177C38" w:rsidRPr="00066CBF" w:rsidRDefault="001E798C" w:rsidP="001E798C">
      <w:pPr>
        <w:overflowPunct w:val="0"/>
        <w:autoSpaceDE w:val="0"/>
        <w:autoSpaceDN w:val="0"/>
        <w:spacing w:after="120"/>
        <w:ind w:rightChars="-472" w:right="-991"/>
        <w:jc w:val="center"/>
        <w:rPr>
          <w:rFonts w:ascii="ＭＳ ゴシック" w:eastAsia="ＭＳ ゴシック" w:hAnsi="ＭＳ ゴシック"/>
        </w:rPr>
      </w:pPr>
      <w:r w:rsidRPr="00066CB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</w:t>
      </w:r>
    </w:p>
    <w:p w:rsidR="00177C38" w:rsidRPr="00066CBF" w:rsidRDefault="00177C38" w:rsidP="00177C38">
      <w:pPr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6"/>
          <w:szCs w:val="26"/>
        </w:rPr>
      </w:pPr>
      <w:r w:rsidRPr="00066CBF">
        <w:rPr>
          <w:rFonts w:ascii="ＭＳ ゴシック" w:eastAsia="ＭＳ ゴシック" w:hAnsi="ＭＳ ゴシック" w:hint="eastAsia"/>
          <w:b/>
          <w:sz w:val="26"/>
          <w:szCs w:val="26"/>
        </w:rPr>
        <w:t>Ⅰ．印鑑を登録する人</w:t>
      </w:r>
    </w:p>
    <w:tbl>
      <w:tblPr>
        <w:tblW w:w="907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134"/>
        <w:gridCol w:w="6085"/>
      </w:tblGrid>
      <w:tr w:rsidR="00177C38" w:rsidRPr="00066CBF" w:rsidTr="00177C38">
        <w:trPr>
          <w:cantSplit/>
          <w:trHeight w:val="1022"/>
        </w:trPr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登録する印鑑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pacing w:val="210"/>
                <w:sz w:val="22"/>
              </w:rPr>
              <w:t>住</w:t>
            </w: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6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C38" w:rsidRPr="00066CBF" w:rsidRDefault="00177C38" w:rsidP="00177C38">
            <w:pPr>
              <w:pStyle w:val="a3"/>
              <w:ind w:right="113"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z w:val="22"/>
              </w:rPr>
              <w:t xml:space="preserve">出雲市　　　　　　</w:t>
            </w:r>
          </w:p>
        </w:tc>
      </w:tr>
      <w:tr w:rsidR="00177C38" w:rsidRPr="00066CBF" w:rsidTr="00177C38">
        <w:trPr>
          <w:cantSplit/>
          <w:trHeight w:val="966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77C38" w:rsidRPr="00066CBF" w:rsidTr="001106ED">
        <w:trPr>
          <w:cantSplit/>
          <w:trHeight w:val="856"/>
        </w:trPr>
        <w:tc>
          <w:tcPr>
            <w:tcW w:w="18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C38" w:rsidRPr="00066CBF" w:rsidRDefault="00177C38" w:rsidP="001E798C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明 ･ 大 ･ 昭 ･ 平</w:t>
            </w:r>
            <w:r w:rsidR="001E798C" w:rsidRPr="00066CBF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D377BA" w:rsidRPr="00066CB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66CBF">
              <w:rPr>
                <w:rFonts w:ascii="ＭＳ ゴシック" w:eastAsia="ＭＳ ゴシック" w:hAnsi="ＭＳ ゴシック" w:hint="eastAsia"/>
                <w:sz w:val="22"/>
              </w:rPr>
              <w:t xml:space="preserve"> 年 　　　月　　　日</w:t>
            </w:r>
          </w:p>
        </w:tc>
      </w:tr>
    </w:tbl>
    <w:p w:rsidR="00177C38" w:rsidRPr="00066CBF" w:rsidRDefault="00177C38" w:rsidP="00177C3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b/>
        </w:rPr>
      </w:pPr>
      <w:r w:rsidRPr="00066CBF">
        <w:rPr>
          <w:rFonts w:ascii="ＭＳ ゴシック" w:eastAsia="ＭＳ ゴシック" w:hAnsi="ＭＳ ゴシック" w:hint="eastAsia"/>
          <w:b/>
        </w:rPr>
        <w:t xml:space="preserve">　</w:t>
      </w:r>
    </w:p>
    <w:p w:rsidR="00177C38" w:rsidRPr="00066CBF" w:rsidRDefault="00177C38" w:rsidP="00177C3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b/>
        </w:rPr>
      </w:pPr>
    </w:p>
    <w:p w:rsidR="00177C38" w:rsidRPr="00066CBF" w:rsidRDefault="00177C38" w:rsidP="00177C3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066CBF">
        <w:rPr>
          <w:rFonts w:ascii="ＭＳ ゴシック" w:eastAsia="ＭＳ ゴシック" w:hAnsi="ＭＳ ゴシック" w:hint="eastAsia"/>
          <w:b/>
          <w:sz w:val="26"/>
          <w:szCs w:val="26"/>
        </w:rPr>
        <w:t>Ⅱ．保証人（本市で印鑑登録をしている人）</w:t>
      </w:r>
    </w:p>
    <w:p w:rsidR="00177C38" w:rsidRPr="00066CBF" w:rsidRDefault="00177C38" w:rsidP="00177C38">
      <w:pPr>
        <w:overflowPunct w:val="0"/>
        <w:autoSpaceDE w:val="0"/>
        <w:autoSpaceDN w:val="0"/>
        <w:spacing w:after="120"/>
        <w:jc w:val="left"/>
        <w:rPr>
          <w:rFonts w:ascii="ＭＳ ゴシック" w:eastAsia="ＭＳ ゴシック" w:hAnsi="ＭＳ ゴシック" w:hint="eastAsia"/>
          <w:b/>
        </w:rPr>
      </w:pPr>
      <w:r w:rsidRPr="00066CBF">
        <w:rPr>
          <w:rFonts w:ascii="ＭＳ ゴシック" w:eastAsia="ＭＳ ゴシック" w:hAnsi="ＭＳ ゴシック" w:hint="eastAsia"/>
        </w:rPr>
        <w:t>上記の</w:t>
      </w:r>
      <w:r w:rsidR="001106ED">
        <w:rPr>
          <w:rFonts w:ascii="ＭＳ ゴシック" w:eastAsia="ＭＳ ゴシック" w:hAnsi="ＭＳ ゴシック" w:hint="eastAsia"/>
        </w:rPr>
        <w:t>者</w:t>
      </w:r>
      <w:r w:rsidRPr="00066CBF">
        <w:rPr>
          <w:rFonts w:ascii="ＭＳ ゴシック" w:eastAsia="ＭＳ ゴシック" w:hAnsi="ＭＳ ゴシック" w:hint="eastAsia"/>
        </w:rPr>
        <w:t>が、印鑑登録申請をする本人に相違ないことを保証します。</w:t>
      </w:r>
    </w:p>
    <w:tbl>
      <w:tblPr>
        <w:tblW w:w="9072" w:type="dxa"/>
        <w:tblInd w:w="-137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134"/>
        <w:gridCol w:w="3686"/>
        <w:gridCol w:w="2399"/>
      </w:tblGrid>
      <w:tr w:rsidR="00177C38" w:rsidRPr="00066CBF" w:rsidTr="00177C38">
        <w:trPr>
          <w:cantSplit/>
          <w:trHeight w:val="1116"/>
        </w:trPr>
        <w:tc>
          <w:tcPr>
            <w:tcW w:w="1853" w:type="dxa"/>
            <w:tcBorders>
              <w:left w:val="single" w:sz="12" w:space="0" w:color="auto"/>
            </w:tcBorders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登録済印鑑</w:t>
            </w:r>
          </w:p>
        </w:tc>
        <w:tc>
          <w:tcPr>
            <w:tcW w:w="1134" w:type="dxa"/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pacing w:val="210"/>
                <w:sz w:val="22"/>
              </w:rPr>
              <w:t>住</w:t>
            </w: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6085" w:type="dxa"/>
            <w:gridSpan w:val="2"/>
            <w:vAlign w:val="center"/>
          </w:tcPr>
          <w:p w:rsidR="00177C38" w:rsidRPr="00066CBF" w:rsidRDefault="00177C38" w:rsidP="00177C38">
            <w:pPr>
              <w:pStyle w:val="a3"/>
              <w:ind w:right="113"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z w:val="22"/>
              </w:rPr>
              <w:t xml:space="preserve">出雲市　　　　　　</w:t>
            </w:r>
          </w:p>
        </w:tc>
      </w:tr>
      <w:tr w:rsidR="00177C38" w:rsidRPr="00066CBF" w:rsidTr="001106ED">
        <w:trPr>
          <w:cantSplit/>
          <w:trHeight w:val="962"/>
        </w:trPr>
        <w:tc>
          <w:tcPr>
            <w:tcW w:w="1853" w:type="dxa"/>
            <w:vMerge w:val="restart"/>
            <w:tcBorders>
              <w:left w:val="single" w:sz="12" w:space="0" w:color="auto"/>
            </w:tcBorders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pacing w:val="210"/>
                <w:sz w:val="22"/>
              </w:rPr>
              <w:t>署</w:t>
            </w: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686" w:type="dxa"/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99" w:type="dxa"/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pacing w:val="53"/>
                <w:sz w:val="22"/>
              </w:rPr>
              <w:t>登録番</w:t>
            </w: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</w:tr>
      <w:tr w:rsidR="00177C38" w:rsidRPr="00066CBF" w:rsidTr="001106ED">
        <w:trPr>
          <w:cantSplit/>
          <w:trHeight w:val="959"/>
        </w:trPr>
        <w:tc>
          <w:tcPr>
            <w:tcW w:w="1853" w:type="dxa"/>
            <w:vMerge/>
            <w:tcBorders>
              <w:left w:val="single" w:sz="12" w:space="0" w:color="auto"/>
            </w:tcBorders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686" w:type="dxa"/>
            <w:vAlign w:val="center"/>
          </w:tcPr>
          <w:p w:rsidR="00D377BA" w:rsidRPr="00066CBF" w:rsidRDefault="00177C38" w:rsidP="00177C38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明 ･ 大 ･ 昭 ･ 平</w:t>
            </w:r>
          </w:p>
          <w:p w:rsidR="00177C38" w:rsidRPr="00066CBF" w:rsidRDefault="00177C38" w:rsidP="00840C1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pacing w:beforeLines="50" w:before="167"/>
              <w:ind w:right="113" w:firstLineChars="500" w:firstLine="1100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840C1E" w:rsidRPr="00066CB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840C1E" w:rsidRPr="00066CB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840C1E" w:rsidRPr="00066CB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66CBF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399" w:type="dxa"/>
            <w:vAlign w:val="center"/>
          </w:tcPr>
          <w:p w:rsidR="00177C38" w:rsidRPr="00066CBF" w:rsidRDefault="00177C38" w:rsidP="00177C38">
            <w:pPr>
              <w:pStyle w:val="a3"/>
              <w:ind w:left="113" w:right="113"/>
              <w:rPr>
                <w:rFonts w:ascii="ＭＳ ゴシック" w:eastAsia="ＭＳ ゴシック" w:hAnsi="ＭＳ ゴシック" w:hint="eastAsia"/>
                <w:sz w:val="22"/>
              </w:rPr>
            </w:pPr>
            <w:r w:rsidRPr="00066CB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:rsidR="00177C38" w:rsidRPr="00066CBF" w:rsidRDefault="00177C38" w:rsidP="00177C38">
      <w:pPr>
        <w:overflowPunct w:val="0"/>
        <w:autoSpaceDE w:val="0"/>
        <w:autoSpaceDN w:val="0"/>
        <w:spacing w:after="120"/>
        <w:jc w:val="left"/>
        <w:rPr>
          <w:rFonts w:ascii="ＭＳ ゴシック" w:eastAsia="ＭＳ ゴシック" w:hAnsi="ＭＳ ゴシック" w:hint="eastAsia"/>
          <w:b/>
          <w:sz w:val="26"/>
          <w:szCs w:val="26"/>
        </w:rPr>
      </w:pPr>
    </w:p>
    <w:sectPr w:rsidR="00177C38" w:rsidRPr="00066CBF" w:rsidSect="00177C3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6BD3" w:rsidRDefault="00996BD3" w:rsidP="00996BD3">
      <w:r>
        <w:separator/>
      </w:r>
    </w:p>
  </w:endnote>
  <w:endnote w:type="continuationSeparator" w:id="0">
    <w:p w:rsidR="00996BD3" w:rsidRDefault="00996BD3" w:rsidP="0099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6BD3" w:rsidRDefault="00996BD3" w:rsidP="00996BD3">
      <w:r>
        <w:separator/>
      </w:r>
    </w:p>
  </w:footnote>
  <w:footnote w:type="continuationSeparator" w:id="0">
    <w:p w:rsidR="00996BD3" w:rsidRDefault="00996BD3" w:rsidP="0099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C38"/>
    <w:rsid w:val="00066CBF"/>
    <w:rsid w:val="001106ED"/>
    <w:rsid w:val="001731E8"/>
    <w:rsid w:val="00177C38"/>
    <w:rsid w:val="001E798C"/>
    <w:rsid w:val="005008C5"/>
    <w:rsid w:val="00535104"/>
    <w:rsid w:val="00840C1E"/>
    <w:rsid w:val="00925AE1"/>
    <w:rsid w:val="00996BD3"/>
    <w:rsid w:val="009A627E"/>
    <w:rsid w:val="00AF58ED"/>
    <w:rsid w:val="00B232E3"/>
    <w:rsid w:val="00D377BA"/>
    <w:rsid w:val="00DC72ED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80C366-E026-4BA4-929B-809343A3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6187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6187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008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uiPriority w:val="10"/>
    <w:rsid w:val="005008C5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597A-3B4B-4D29-8E1E-F3A20398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2018-03-26T10:49:00Z</cp:lastPrinted>
  <dcterms:created xsi:type="dcterms:W3CDTF">2025-09-14T01:15:00Z</dcterms:created>
  <dcterms:modified xsi:type="dcterms:W3CDTF">2025-09-14T01:15:00Z</dcterms:modified>
</cp:coreProperties>
</file>