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4D9F" w:rsidRDefault="00F74D9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様式第6号(第8条関係)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88"/>
        <w:gridCol w:w="1613"/>
        <w:gridCol w:w="275"/>
        <w:gridCol w:w="2360"/>
        <w:gridCol w:w="4586"/>
        <w:gridCol w:w="2974"/>
        <w:gridCol w:w="444"/>
      </w:tblGrid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/>
        </w:trPr>
        <w:tc>
          <w:tcPr>
            <w:tcW w:w="13440" w:type="dxa"/>
            <w:gridSpan w:val="8"/>
            <w:tcBorders>
              <w:bottom w:val="nil"/>
            </w:tcBorders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認可地縁団体印鑑登録証明</w:t>
            </w:r>
            <w:r>
              <w:rPr>
                <w:rFonts w:hint="eastAsia"/>
              </w:rPr>
              <w:t>書</w:t>
            </w:r>
          </w:p>
        </w:tc>
      </w:tr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900" w:type="dxa"/>
            <w:vMerge w:val="restart"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gridSpan w:val="3"/>
            <w:tcBorders>
              <w:bottom w:val="nil"/>
            </w:tcBorders>
            <w:vAlign w:val="center"/>
          </w:tcPr>
          <w:p w:rsidR="00F74D9F" w:rsidRDefault="00F74D9F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登録印</w:t>
            </w:r>
            <w:r>
              <w:rPr>
                <w:rFonts w:hAnsi="Courier New" w:hint="eastAsia"/>
              </w:rPr>
              <w:t>鑑</w:t>
            </w:r>
          </w:p>
        </w:tc>
        <w:tc>
          <w:tcPr>
            <w:tcW w:w="2360" w:type="dxa"/>
            <w:vMerge w:val="restart"/>
            <w:vAlign w:val="center"/>
          </w:tcPr>
          <w:p w:rsidR="00F74D9F" w:rsidRDefault="00F74D9F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認可地縁団体の名称</w:t>
            </w:r>
          </w:p>
        </w:tc>
        <w:tc>
          <w:tcPr>
            <w:tcW w:w="7560" w:type="dxa"/>
            <w:gridSpan w:val="2"/>
            <w:vMerge w:val="restart"/>
            <w:tcBorders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Merge w:val="restart"/>
            <w:tcBorders>
              <w:top w:val="nil"/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900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3" w:type="dxa"/>
            <w:vMerge w:val="restart"/>
            <w:tcBorders>
              <w:bottom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vMerge w:val="restart"/>
            <w:tcBorders>
              <w:top w:val="nil"/>
              <w:bottom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vMerge/>
            <w:vAlign w:val="center"/>
          </w:tcPr>
          <w:p w:rsidR="00F74D9F" w:rsidRDefault="00F74D9F">
            <w:pPr>
              <w:pStyle w:val="a4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7560" w:type="dxa"/>
            <w:gridSpan w:val="2"/>
            <w:vMerge/>
            <w:tcBorders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top w:val="nil"/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900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認可地縁団体</w:t>
            </w:r>
            <w:r>
              <w:rPr>
                <w:rFonts w:hint="eastAsia"/>
              </w:rPr>
              <w:t>の</w:t>
            </w:r>
            <w:r w:rsidR="00337679">
              <w:rPr>
                <w:rFonts w:hint="eastAsia"/>
              </w:rPr>
              <w:t>主たる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Merge/>
            <w:tcBorders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900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Merge/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560" w:type="dxa"/>
            <w:gridSpan w:val="2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Merge/>
            <w:tcBorders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vMerge/>
            <w:tcBorders>
              <w:top w:val="nil"/>
            </w:tcBorders>
          </w:tcPr>
          <w:p w:rsidR="00F74D9F" w:rsidRDefault="00F74D9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F74D9F" w:rsidRDefault="00F74D9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420"/>
              </w:rPr>
              <w:t>資</w:t>
            </w:r>
            <w:r>
              <w:rPr>
                <w:rFonts w:hAnsi="Courier New" w:hint="eastAsia"/>
              </w:rPr>
              <w:t>格)</w:t>
            </w:r>
          </w:p>
          <w:p w:rsidR="00F74D9F" w:rsidRDefault="00F74D9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  <w:p w:rsidR="00F74D9F" w:rsidRDefault="00F74D9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代表者等の氏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4586" w:type="dxa"/>
            <w:vMerge w:val="restart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(　　　　　　)</w:t>
            </w:r>
          </w:p>
        </w:tc>
        <w:tc>
          <w:tcPr>
            <w:tcW w:w="2974" w:type="dxa"/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900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Merge/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6" w:type="dxa"/>
            <w:vMerge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974" w:type="dxa"/>
            <w:vMerge w:val="restart"/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900" w:type="dxa"/>
            <w:vMerge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88" w:type="dxa"/>
            <w:vMerge/>
            <w:tcBorders>
              <w:top w:val="nil"/>
              <w:bottom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613" w:type="dxa"/>
            <w:vMerge/>
            <w:tcBorders>
              <w:top w:val="nil"/>
              <w:bottom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360" w:type="dxa"/>
            <w:vMerge/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6" w:type="dxa"/>
            <w:vMerge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974" w:type="dxa"/>
            <w:vMerge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900" w:type="dxa"/>
            <w:vMerge/>
            <w:tcBorders>
              <w:top w:val="nil"/>
              <w:bottom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76" w:type="dxa"/>
            <w:gridSpan w:val="3"/>
            <w:tcBorders>
              <w:top w:val="nil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vMerge/>
            <w:vAlign w:val="center"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86" w:type="dxa"/>
            <w:vMerge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974" w:type="dxa"/>
            <w:vMerge/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444" w:type="dxa"/>
            <w:vMerge/>
            <w:tcBorders>
              <w:bottom w:val="nil"/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F74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5"/>
        </w:trPr>
        <w:tc>
          <w:tcPr>
            <w:tcW w:w="1344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この写しは、登録された印影に相違ないことを証明します。</w:t>
            </w:r>
          </w:p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　　　月　　　　　日</w:t>
            </w:r>
          </w:p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F74D9F" w:rsidRDefault="00F74D9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　</w:t>
            </w:r>
            <w:r w:rsidR="00175CD2">
              <w:rPr>
                <w:rFonts w:hAnsi="Courier New" w:hint="eastAsia"/>
              </w:rPr>
              <w:t xml:space="preserve">　　　　　　　　　　　　　　島根県出雲市長　　　　　　　　　　</w:t>
            </w:r>
            <w:r w:rsidR="00175CD2">
              <w:rPr>
                <w:rFonts w:hAnsi="Courier New"/>
              </w:rPr>
              <w:fldChar w:fldCharType="begin"/>
            </w:r>
            <w:r w:rsidR="00175CD2">
              <w:rPr>
                <w:rFonts w:hAnsi="Courier New"/>
              </w:rPr>
              <w:instrText xml:space="preserve"> </w:instrText>
            </w:r>
            <w:r w:rsidR="00175CD2">
              <w:rPr>
                <w:rFonts w:hAnsi="Courier New" w:hint="eastAsia"/>
              </w:rPr>
              <w:instrText>eq \o\ac(□,</w:instrText>
            </w:r>
            <w:r w:rsidR="00175CD2" w:rsidRPr="00175CD2">
              <w:rPr>
                <w:rFonts w:hAnsi="Courier New" w:hint="eastAsia"/>
                <w:position w:val="1"/>
                <w:sz w:val="14"/>
              </w:rPr>
              <w:instrText>印</w:instrText>
            </w:r>
            <w:r w:rsidR="00175CD2">
              <w:rPr>
                <w:rFonts w:hAnsi="Courier New" w:hint="eastAsia"/>
              </w:rPr>
              <w:instrText>)</w:instrText>
            </w:r>
            <w:r w:rsidR="00175CD2">
              <w:rPr>
                <w:rFonts w:hAnsi="Courier New"/>
              </w:rPr>
              <w:fldChar w:fldCharType="end"/>
            </w:r>
          </w:p>
          <w:p w:rsidR="00F74D9F" w:rsidRDefault="00F74D9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F74D9F" w:rsidRDefault="00F74D9F">
      <w:pPr>
        <w:wordWrap w:val="0"/>
        <w:overflowPunct w:val="0"/>
        <w:autoSpaceDE w:val="0"/>
        <w:autoSpaceDN w:val="0"/>
      </w:pPr>
    </w:p>
    <w:sectPr w:rsidR="00F74D9F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2C73" w:rsidRDefault="00F42C73">
      <w:r>
        <w:separator/>
      </w:r>
    </w:p>
  </w:endnote>
  <w:endnote w:type="continuationSeparator" w:id="0">
    <w:p w:rsidR="00F42C73" w:rsidRDefault="00F4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4D9F" w:rsidRDefault="00F74D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74D9F" w:rsidRDefault="00F74D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2C73" w:rsidRDefault="00F42C73">
      <w:r>
        <w:separator/>
      </w:r>
    </w:p>
  </w:footnote>
  <w:footnote w:type="continuationSeparator" w:id="0">
    <w:p w:rsidR="00F42C73" w:rsidRDefault="00F4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CD2"/>
    <w:rsid w:val="00175CD2"/>
    <w:rsid w:val="00337679"/>
    <w:rsid w:val="00F1477E"/>
    <w:rsid w:val="00F42C73"/>
    <w:rsid w:val="00F7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D8B72-7002-4F2F-A0D6-B2C96B2C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様式第6号(第8条関係)</vt:lpstr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2025-09-14T01:16:00Z</dcterms:created>
  <dcterms:modified xsi:type="dcterms:W3CDTF">2025-09-14T01:16:00Z</dcterms:modified>
  <cp:category/>
</cp:coreProperties>
</file>