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1CD2" w:rsidRDefault="00281C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様式第7号(第9条関係)</w:t>
      </w:r>
    </w:p>
    <w:p w:rsidR="00281CD2" w:rsidRDefault="00281CD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630"/>
        </w:rPr>
        <w:t>委任</w:t>
      </w:r>
      <w:r>
        <w:rPr>
          <w:rFonts w:hint="eastAsia"/>
        </w:rPr>
        <w:t>状</w:t>
      </w:r>
    </w:p>
    <w:p w:rsidR="00281CD2" w:rsidRDefault="00281C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　　　　　　　　　　　　　　　　　　　　　　　　　　　　　　　　　　　　　　　　　　　　年　　月　　日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752"/>
        <w:gridCol w:w="6913"/>
        <w:gridCol w:w="490"/>
        <w:gridCol w:w="2493"/>
      </w:tblGrid>
      <w:tr w:rsidR="00281CD2" w:rsidTr="0056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委任者</w:t>
            </w:r>
          </w:p>
        </w:tc>
        <w:tc>
          <w:tcPr>
            <w:tcW w:w="1752" w:type="dxa"/>
            <w:tcBorders>
              <w:top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6913" w:type="dxa"/>
            <w:tcBorders>
              <w:top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個人登録印</w:t>
            </w:r>
            <w:r>
              <w:rPr>
                <w:rFonts w:hint="eastAsia"/>
              </w:rPr>
              <w:t>鑑</w:t>
            </w:r>
          </w:p>
        </w:tc>
        <w:tc>
          <w:tcPr>
            <w:tcW w:w="24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1CD2" w:rsidTr="0056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792" w:type="dxa"/>
            <w:vMerge/>
            <w:tcBorders>
              <w:lef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</w:t>
            </w:r>
            <w:r w:rsidR="005660CB">
              <w:rPr>
                <w:rFonts w:hint="eastAsia"/>
              </w:rPr>
              <w:t>主たる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6913" w:type="dxa"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出雲市　　　　　　　　　</w:t>
            </w:r>
          </w:p>
        </w:tc>
        <w:tc>
          <w:tcPr>
            <w:tcW w:w="490" w:type="dxa"/>
            <w:vMerge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93" w:type="dxa"/>
            <w:vMerge/>
            <w:tcBorders>
              <w:righ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281CD2" w:rsidTr="0056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792" w:type="dxa"/>
            <w:vMerge/>
            <w:tcBorders>
              <w:lef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vAlign w:val="center"/>
          </w:tcPr>
          <w:p w:rsidR="005660CB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13" w:type="dxa"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93" w:type="dxa"/>
            <w:vMerge/>
            <w:tcBorders>
              <w:righ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281CD2" w:rsidTr="0056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792" w:type="dxa"/>
            <w:vMerge/>
            <w:tcBorders>
              <w:lef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vAlign w:val="center"/>
          </w:tcPr>
          <w:p w:rsidR="005660CB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13" w:type="dxa"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出雲市　　　　　　　　　</w:t>
            </w:r>
          </w:p>
        </w:tc>
        <w:tc>
          <w:tcPr>
            <w:tcW w:w="490" w:type="dxa"/>
            <w:vMerge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93" w:type="dxa"/>
            <w:vMerge/>
            <w:tcBorders>
              <w:righ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281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/>
        </w:trPr>
        <w:tc>
          <w:tcPr>
            <w:tcW w:w="17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116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委任する行為の内、該当する番号すべてに○印を付けてください。</w:t>
            </w:r>
          </w:p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1　認可地縁団体印鑑登録申請　</w:t>
            </w:r>
            <w:r w:rsidR="003D47F9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認可地縁団体印鑑登録証明書交付申請　3　認可地縁団体印鑑登録廃止申請</w:t>
            </w:r>
          </w:p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281CD2" w:rsidRDefault="00281CD2">
      <w:pPr>
        <w:pStyle w:val="a6"/>
        <w:ind w:left="0" w:firstLine="0"/>
        <w:rPr>
          <w:rFonts w:hAnsi="Courier New" w:hint="eastAsia"/>
        </w:rPr>
      </w:pPr>
      <w:r>
        <w:rPr>
          <w:rFonts w:hAnsi="Courier New" w:hint="eastAsia"/>
        </w:rPr>
        <w:t xml:space="preserve">　下記の者を代理人と定め、上記権限を委任します。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596"/>
        <w:gridCol w:w="6393"/>
        <w:gridCol w:w="3659"/>
      </w:tblGrid>
      <w:tr w:rsidR="00281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1792" w:type="dxa"/>
            <w:vMerge w:val="restart"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596" w:type="dxa"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0052" w:type="dxa"/>
            <w:gridSpan w:val="2"/>
            <w:vAlign w:val="center"/>
          </w:tcPr>
          <w:p w:rsidR="00281CD2" w:rsidRDefault="00281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出雲市　　　　　　　　　　</w:t>
            </w:r>
          </w:p>
        </w:tc>
      </w:tr>
      <w:tr w:rsidR="00006A01" w:rsidTr="00006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792" w:type="dxa"/>
            <w:vMerge/>
            <w:vAlign w:val="center"/>
          </w:tcPr>
          <w:p w:rsidR="00006A01" w:rsidRDefault="00006A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006A01" w:rsidRDefault="00006A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93" w:type="dxa"/>
            <w:vMerge w:val="restart"/>
            <w:vAlign w:val="center"/>
          </w:tcPr>
          <w:p w:rsidR="00006A01" w:rsidRDefault="00006A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9" w:type="dxa"/>
            <w:vAlign w:val="center"/>
          </w:tcPr>
          <w:p w:rsidR="00006A01" w:rsidRDefault="00006A01" w:rsidP="00006A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006A01" w:rsidTr="00006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1792" w:type="dxa"/>
            <w:vMerge/>
            <w:vAlign w:val="center"/>
          </w:tcPr>
          <w:p w:rsidR="00006A01" w:rsidRDefault="00006A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96" w:type="dxa"/>
            <w:vMerge/>
            <w:vAlign w:val="center"/>
          </w:tcPr>
          <w:p w:rsidR="00006A01" w:rsidRDefault="00006A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93" w:type="dxa"/>
            <w:vMerge/>
            <w:vAlign w:val="center"/>
          </w:tcPr>
          <w:p w:rsidR="00006A01" w:rsidRDefault="00006A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59" w:type="dxa"/>
            <w:vAlign w:val="center"/>
          </w:tcPr>
          <w:p w:rsidR="00006A01" w:rsidRDefault="00006A01" w:rsidP="00006A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281CD2" w:rsidRDefault="00281CD2">
      <w:pPr>
        <w:pStyle w:val="a6"/>
        <w:ind w:left="0" w:firstLine="0"/>
        <w:rPr>
          <w:rFonts w:hAnsi="Courier New" w:hint="eastAsia"/>
        </w:rPr>
      </w:pPr>
      <w:r>
        <w:rPr>
          <w:rFonts w:hAnsi="Courier New" w:hint="eastAsia"/>
        </w:rPr>
        <w:t>［注意事項］1　この委任状は、すべて委任する代表者等本人が自らお書きください。</w:t>
      </w:r>
    </w:p>
    <w:p w:rsidR="00281CD2" w:rsidRDefault="00281CD2">
      <w:pPr>
        <w:pStyle w:val="a6"/>
        <w:ind w:left="0" w:firstLine="0"/>
        <w:rPr>
          <w:rFonts w:hAnsi="Courier New" w:hint="eastAsia"/>
        </w:rPr>
      </w:pPr>
      <w:r>
        <w:rPr>
          <w:rFonts w:hAnsi="Courier New" w:hint="eastAsia"/>
        </w:rPr>
        <w:t xml:space="preserve">　　　　　　2　この委任状の登録印鑑欄には、代表者等の登録された個人印を押印してください。</w:t>
      </w:r>
    </w:p>
    <w:sectPr w:rsidR="00281CD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F18" w:rsidRDefault="00ED7F18">
      <w:r>
        <w:separator/>
      </w:r>
    </w:p>
  </w:endnote>
  <w:endnote w:type="continuationSeparator" w:id="0">
    <w:p w:rsidR="00ED7F18" w:rsidRDefault="00E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F18" w:rsidRDefault="00ED7F18">
      <w:r>
        <w:separator/>
      </w:r>
    </w:p>
  </w:footnote>
  <w:footnote w:type="continuationSeparator" w:id="0">
    <w:p w:rsidR="00ED7F18" w:rsidRDefault="00ED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7977F3"/>
    <w:multiLevelType w:val="multilevel"/>
    <w:tmpl w:val="FD2E971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13E90A35"/>
    <w:multiLevelType w:val="multilevel"/>
    <w:tmpl w:val="5A52782A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897B43"/>
    <w:multiLevelType w:val="multilevel"/>
    <w:tmpl w:val="DA463CA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第%2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773F73"/>
    <w:multiLevelType w:val="multilevel"/>
    <w:tmpl w:val="46A4552A"/>
    <w:lvl w:ilvl="0">
      <w:start w:val="1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8" w15:restartNumberingAfterBreak="0">
    <w:nsid w:val="2F4A6116"/>
    <w:multiLevelType w:val="multilevel"/>
    <w:tmpl w:val="34D8B8EC"/>
    <w:lvl w:ilvl="0">
      <w:start w:val="11"/>
      <w:numFmt w:val="decimalFullWidth"/>
      <w:lvlText w:val="第%1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F3B1B1A"/>
    <w:multiLevelType w:val="multilevel"/>
    <w:tmpl w:val="4B78918A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6EA45D5"/>
    <w:multiLevelType w:val="multilevel"/>
    <w:tmpl w:val="46A4552A"/>
    <w:lvl w:ilvl="0">
      <w:start w:val="1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660238772">
    <w:abstractNumId w:val="9"/>
  </w:num>
  <w:num w:numId="2" w16cid:durableId="1707607760">
    <w:abstractNumId w:val="7"/>
  </w:num>
  <w:num w:numId="3" w16cid:durableId="356548218">
    <w:abstractNumId w:val="6"/>
  </w:num>
  <w:num w:numId="4" w16cid:durableId="1726562430">
    <w:abstractNumId w:val="5"/>
  </w:num>
  <w:num w:numId="5" w16cid:durableId="1433669552">
    <w:abstractNumId w:val="4"/>
  </w:num>
  <w:num w:numId="6" w16cid:durableId="412436521">
    <w:abstractNumId w:val="8"/>
  </w:num>
  <w:num w:numId="7" w16cid:durableId="79763323">
    <w:abstractNumId w:val="3"/>
  </w:num>
  <w:num w:numId="8" w16cid:durableId="24212430">
    <w:abstractNumId w:val="2"/>
  </w:num>
  <w:num w:numId="9" w16cid:durableId="1781488302">
    <w:abstractNumId w:val="1"/>
  </w:num>
  <w:num w:numId="10" w16cid:durableId="295065628">
    <w:abstractNumId w:val="0"/>
  </w:num>
  <w:num w:numId="11" w16cid:durableId="1885094547">
    <w:abstractNumId w:val="22"/>
  </w:num>
  <w:num w:numId="12" w16cid:durableId="958336345">
    <w:abstractNumId w:val="23"/>
  </w:num>
  <w:num w:numId="13" w16cid:durableId="1001784887">
    <w:abstractNumId w:val="20"/>
  </w:num>
  <w:num w:numId="14" w16cid:durableId="385684033">
    <w:abstractNumId w:val="25"/>
  </w:num>
  <w:num w:numId="15" w16cid:durableId="2127575713">
    <w:abstractNumId w:val="19"/>
  </w:num>
  <w:num w:numId="16" w16cid:durableId="2118325368">
    <w:abstractNumId w:val="11"/>
  </w:num>
  <w:num w:numId="17" w16cid:durableId="1794321231">
    <w:abstractNumId w:val="12"/>
  </w:num>
  <w:num w:numId="18" w16cid:durableId="1046560538">
    <w:abstractNumId w:val="16"/>
  </w:num>
  <w:num w:numId="19" w16cid:durableId="374548922">
    <w:abstractNumId w:val="17"/>
  </w:num>
  <w:num w:numId="20" w16cid:durableId="260257578">
    <w:abstractNumId w:val="10"/>
  </w:num>
  <w:num w:numId="21" w16cid:durableId="174808512">
    <w:abstractNumId w:val="14"/>
  </w:num>
  <w:num w:numId="22" w16cid:durableId="1612516372">
    <w:abstractNumId w:val="15"/>
  </w:num>
  <w:num w:numId="23" w16cid:durableId="373191964">
    <w:abstractNumId w:val="24"/>
  </w:num>
  <w:num w:numId="24" w16cid:durableId="1964994830">
    <w:abstractNumId w:val="18"/>
  </w:num>
  <w:num w:numId="25" w16cid:durableId="2060476831">
    <w:abstractNumId w:val="21"/>
  </w:num>
  <w:num w:numId="26" w16cid:durableId="1705207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0CB"/>
    <w:rsid w:val="00006A01"/>
    <w:rsid w:val="0024031E"/>
    <w:rsid w:val="00281CD2"/>
    <w:rsid w:val="003D47F9"/>
    <w:rsid w:val="005660CB"/>
    <w:rsid w:val="00701538"/>
    <w:rsid w:val="00E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201AC-0A77-44EF-8E8B-73E0A5DF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  <w:semiHidden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2012-05-24T11:02:00Z</cp:lastPrinted>
  <dcterms:created xsi:type="dcterms:W3CDTF">2025-09-14T01:16:00Z</dcterms:created>
  <dcterms:modified xsi:type="dcterms:W3CDTF">2025-09-14T01:16:00Z</dcterms:modified>
  <cp:category/>
</cp:coreProperties>
</file>