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6124" w:rsidRDefault="00E2612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047"/>
        <w:gridCol w:w="153"/>
        <w:gridCol w:w="744"/>
        <w:gridCol w:w="12"/>
        <w:gridCol w:w="1401"/>
        <w:gridCol w:w="840"/>
        <w:gridCol w:w="663"/>
        <w:gridCol w:w="420"/>
        <w:gridCol w:w="1728"/>
        <w:gridCol w:w="288"/>
        <w:gridCol w:w="9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5160" w:type="dxa"/>
            <w:gridSpan w:val="8"/>
            <w:vMerge w:val="restart"/>
            <w:tcBorders>
              <w:top w:val="nil"/>
              <w:left w:val="nil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016" w:type="dxa"/>
            <w:gridSpan w:val="2"/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00" w:type="dxa"/>
            <w:vMerge w:val="restart"/>
            <w:tcBorders>
              <w:top w:val="nil"/>
              <w:right w:val="nil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5160" w:type="dxa"/>
            <w:gridSpan w:val="8"/>
            <w:vMerge/>
            <w:tcBorders>
              <w:left w:val="nil"/>
              <w:bottom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900" w:type="dxa"/>
            <w:vMerge/>
            <w:tcBorders>
              <w:bottom w:val="single" w:sz="4" w:space="0" w:color="auto"/>
              <w:right w:val="nil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</w:trPr>
        <w:tc>
          <w:tcPr>
            <w:tcW w:w="36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住居番</w:t>
            </w:r>
            <w:r>
              <w:rPr>
                <w:rFonts w:hint="eastAsia"/>
              </w:rPr>
              <w:t>号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設定</w:t>
            </w:r>
          </w:p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3099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124" w:rsidRDefault="00E2612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60"/>
              </w:rPr>
              <w:t>申出</w:t>
            </w:r>
            <w:r>
              <w:rPr>
                <w:rFonts w:hAnsi="Courier New" w:hint="eastAsia"/>
              </w:rPr>
              <w:t>書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365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9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E26124" w:rsidRDefault="00E2612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"/>
        </w:trPr>
        <w:tc>
          <w:tcPr>
            <w:tcW w:w="7596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出雲市長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　様</w:t>
            </w:r>
          </w:p>
          <w:p w:rsidR="00E26124" w:rsidRDefault="00E2612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E26124" w:rsidRDefault="00E2612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申出人　　　　　　　　　　　　　　</w:t>
            </w:r>
          </w:p>
          <w:p w:rsidR="00E26124" w:rsidRDefault="00E2612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7596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調</w:t>
            </w:r>
            <w:r>
              <w:rPr>
                <w:rFonts w:hint="eastAsia"/>
              </w:rPr>
              <w:t>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7596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E26124" w:rsidRDefault="00E2612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7596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</w:trPr>
        <w:tc>
          <w:tcPr>
            <w:tcW w:w="7596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台</w:t>
            </w:r>
            <w:r>
              <w:rPr>
                <w:rFonts w:hint="eastAsia"/>
              </w:rPr>
              <w:t>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7596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E26124" w:rsidRDefault="00E2612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15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6124" w:rsidRDefault="00E2612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住居番号を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設定</w:t>
            </w:r>
          </w:p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534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124" w:rsidRDefault="00E2612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する必要がありますので、出雲市住居表示に関する条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534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</w:t>
            </w:r>
            <w:r>
              <w:rPr>
                <w:rFonts w:hint="eastAsia"/>
              </w:rPr>
              <w:t>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</w:trPr>
        <w:tc>
          <w:tcPr>
            <w:tcW w:w="759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例第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項の規定により申し出ます。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E26124" w:rsidRDefault="00E2612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300" w:type="dxa"/>
            <w:vMerge w:val="restart"/>
            <w:tcBorders>
              <w:top w:val="nil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氏名又は名称</w:t>
            </w:r>
          </w:p>
        </w:tc>
        <w:tc>
          <w:tcPr>
            <w:tcW w:w="5064" w:type="dxa"/>
            <w:gridSpan w:val="6"/>
            <w:vMerge w:val="restart"/>
            <w:tcBorders>
              <w:top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top w:val="nil"/>
              <w:right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300" w:type="dxa"/>
            <w:vMerge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44" w:type="dxa"/>
            <w:gridSpan w:val="3"/>
            <w:vMerge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5064" w:type="dxa"/>
            <w:gridSpan w:val="6"/>
            <w:vMerge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8" w:type="dxa"/>
            <w:vMerge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表示板</w:t>
            </w:r>
            <w:r>
              <w:rPr>
                <w:rFonts w:hint="eastAsia"/>
                <w:spacing w:val="105"/>
              </w:rPr>
              <w:t>取</w:t>
            </w:r>
            <w:r>
              <w:rPr>
                <w:rFonts w:hint="eastAsia"/>
              </w:rPr>
              <w:t>付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300" w:type="dxa"/>
            <w:vMerge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47" w:type="dxa"/>
            <w:vMerge w:val="restart"/>
            <w:tcBorders>
              <w:right w:val="nil"/>
            </w:tcBorders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物</w:t>
            </w:r>
          </w:p>
          <w:p w:rsidR="00E26124" w:rsidRDefault="00E2612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工作物</w:t>
            </w:r>
          </w:p>
        </w:tc>
        <w:tc>
          <w:tcPr>
            <w:tcW w:w="897" w:type="dxa"/>
            <w:gridSpan w:val="2"/>
            <w:vMerge w:val="restart"/>
            <w:tcBorders>
              <w:left w:val="nil"/>
            </w:tcBorders>
            <w:vAlign w:val="center"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の場所</w:t>
            </w:r>
          </w:p>
        </w:tc>
        <w:tc>
          <w:tcPr>
            <w:tcW w:w="5064" w:type="dxa"/>
            <w:gridSpan w:val="6"/>
            <w:vMerge w:val="restart"/>
            <w:vAlign w:val="center"/>
          </w:tcPr>
          <w:p w:rsidR="00E26124" w:rsidRDefault="00E2612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町　　　　　　　番地</w:t>
            </w:r>
          </w:p>
          <w:p w:rsidR="00E26124" w:rsidRDefault="00E2612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出雲市</w:t>
            </w:r>
          </w:p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丁目　　　　　　　　番　　　　　号</w:t>
            </w:r>
          </w:p>
        </w:tc>
        <w:tc>
          <w:tcPr>
            <w:tcW w:w="288" w:type="dxa"/>
            <w:vMerge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300" w:type="dxa"/>
            <w:vMerge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47" w:type="dxa"/>
            <w:vMerge/>
            <w:tcBorders>
              <w:bottom w:val="single" w:sz="4" w:space="0" w:color="auto"/>
              <w:right w:val="nil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5064" w:type="dxa"/>
            <w:gridSpan w:val="6"/>
            <w:vMerge/>
            <w:tcBorders>
              <w:bottom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8" w:type="dxa"/>
            <w:vMerge/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6"/>
        </w:trPr>
        <w:tc>
          <w:tcPr>
            <w:tcW w:w="300" w:type="dxa"/>
            <w:vMerge/>
            <w:tcBorders>
              <w:bottom w:val="nil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008" w:type="dxa"/>
            <w:gridSpan w:val="9"/>
            <w:tcBorders>
              <w:bottom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理由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</w:t>
            </w:r>
            <w:r>
              <w:rPr>
                <w:rFonts w:hint="eastAsia"/>
              </w:rPr>
              <w:t>)</w:t>
            </w:r>
          </w:p>
        </w:tc>
        <w:tc>
          <w:tcPr>
            <w:tcW w:w="288" w:type="dxa"/>
            <w:vMerge/>
            <w:tcBorders>
              <w:bottom w:val="nil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tcBorders>
              <w:bottom w:val="nil"/>
              <w:right w:val="nil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5"/>
        </w:trPr>
        <w:tc>
          <w:tcPr>
            <w:tcW w:w="7596" w:type="dxa"/>
            <w:gridSpan w:val="11"/>
            <w:tcBorders>
              <w:top w:val="nil"/>
            </w:tcBorders>
            <w:vAlign w:val="center"/>
          </w:tcPr>
          <w:p w:rsidR="00E26124" w:rsidRDefault="00E26124">
            <w:pPr>
              <w:pStyle w:val="a4"/>
              <w:wordWrap w:val="0"/>
              <w:overflowPunct w:val="0"/>
              <w:autoSpaceDE w:val="0"/>
              <w:autoSpaceDN w:val="0"/>
              <w:adjustRightInd/>
              <w:spacing w:before="0"/>
              <w:ind w:left="32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※　建物の場所は、設定のときは番地を、変更・廃止のときは、住居番号を記入してください。</w:t>
            </w:r>
          </w:p>
          <w:p w:rsidR="00E26124" w:rsidRDefault="00E26124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建物の場所の付近見取図を裏面に記入してください。</w:t>
            </w:r>
          </w:p>
          <w:p w:rsidR="00E26124" w:rsidRDefault="00E26124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この場合に建物の主要な出入口を明示してください。</w:t>
            </w:r>
          </w:p>
        </w:tc>
        <w:tc>
          <w:tcPr>
            <w:tcW w:w="900" w:type="dxa"/>
            <w:vMerge/>
            <w:tcBorders>
              <w:bottom w:val="nil"/>
              <w:right w:val="nil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E26124" w:rsidRDefault="00E26124">
      <w:pPr>
        <w:wordWrap w:val="0"/>
        <w:overflowPunct w:val="0"/>
        <w:autoSpaceDE w:val="0"/>
        <w:autoSpaceDN w:val="0"/>
      </w:pPr>
    </w:p>
    <w:p w:rsidR="00E26124" w:rsidRDefault="00E2612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　</w:t>
      </w:r>
      <w:r>
        <w:rPr>
          <w:rFonts w:hint="eastAsia"/>
        </w:rPr>
        <w:t>(</w:t>
      </w:r>
      <w:r>
        <w:rPr>
          <w:rFonts w:hint="eastAsia"/>
        </w:rPr>
        <w:t>裏面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7"/>
        </w:trPr>
        <w:tc>
          <w:tcPr>
            <w:tcW w:w="8508" w:type="dxa"/>
            <w:tcBorders>
              <w:bottom w:val="single" w:sz="4" w:space="0" w:color="auto"/>
            </w:tcBorders>
          </w:tcPr>
          <w:p w:rsidR="00E26124" w:rsidRDefault="00E26124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</w:pPr>
            <w:r>
              <w:rPr>
                <w:rFonts w:hint="eastAsia"/>
              </w:rPr>
              <w:t>付近見取図</w:t>
            </w:r>
          </w:p>
          <w:p w:rsidR="00E26124" w:rsidRDefault="00E2612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E26124" w:rsidRDefault="00E26124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  <w:jc w:val="right"/>
            </w:pPr>
            <w:r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2pt;height:69.7pt" fillcolor="window">
                  <v:imagedata r:id="rId6" o:title="ft000002"/>
                </v:shape>
              </w:pict>
            </w:r>
            <w:r>
              <w:rPr>
                <w:rFonts w:hint="eastAsia"/>
              </w:rPr>
              <w:t xml:space="preserve">　　</w:t>
            </w:r>
          </w:p>
          <w:p w:rsidR="00E26124" w:rsidRDefault="00E26124">
            <w:pPr>
              <w:pStyle w:val="a3"/>
              <w:ind w:left="113" w:right="113"/>
              <w:rPr>
                <w:rFonts w:hAnsi="Courier New" w:hint="eastAsia"/>
              </w:rPr>
            </w:pPr>
          </w:p>
        </w:tc>
      </w:tr>
    </w:tbl>
    <w:p w:rsidR="00E26124" w:rsidRDefault="00E2612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6124" w:rsidRDefault="00E26124">
      <w:r>
        <w:separator/>
      </w:r>
    </w:p>
  </w:endnote>
  <w:endnote w:type="continuationSeparator" w:id="0">
    <w:p w:rsidR="00E26124" w:rsidRDefault="00E2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6124" w:rsidRDefault="00E26124">
      <w:r>
        <w:separator/>
      </w:r>
    </w:p>
  </w:footnote>
  <w:footnote w:type="continuationSeparator" w:id="0">
    <w:p w:rsidR="00E26124" w:rsidRDefault="00E2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110"/>
    <w:rsid w:val="00234110"/>
    <w:rsid w:val="00E2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2F8BA2-EDCA-4228-BC83-BDD9512F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Body Text Indent"/>
    <w:basedOn w:val="a"/>
    <w:semiHidden/>
    <w:pPr>
      <w:adjustRightInd w:val="0"/>
      <w:spacing w:before="167" w:line="360" w:lineRule="auto"/>
      <w:ind w:left="210" w:hanging="210"/>
    </w:pPr>
    <w:rPr>
      <w:rFonts w:hAnsi="Century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</CharactersWithSpaces>
  <SharedDoc>false</SharedDoc>
  <HLinks>
    <vt:vector size="6" baseType="variant">
      <vt:variant>
        <vt:i4>4587606</vt:i4>
      </vt:variant>
      <vt:variant>
        <vt:i4>1912</vt:i4>
      </vt:variant>
      <vt:variant>
        <vt:i4>1025</vt:i4>
      </vt:variant>
      <vt:variant>
        <vt:i4>1</vt:i4>
      </vt:variant>
      <vt:variant>
        <vt:lpwstr>ft000002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2025-09-14T01:16:00Z</dcterms:created>
  <dcterms:modified xsi:type="dcterms:W3CDTF">2025-09-14T01:16:00Z</dcterms:modified>
  <cp:category/>
</cp:coreProperties>
</file>