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4201" w:rsidRDefault="00CB4201" w:rsidP="003F630F">
      <w:pPr>
        <w:widowControl/>
        <w:wordWrap w:val="0"/>
        <w:overflowPunct w:val="0"/>
        <w:autoSpaceDE w:val="0"/>
        <w:autoSpaceDN w:val="0"/>
        <w:ind w:left="240" w:hanging="240"/>
        <w:rPr>
          <w:kern w:val="0"/>
        </w:rPr>
      </w:pPr>
      <w:r>
        <w:rPr>
          <w:rFonts w:hint="eastAsia"/>
          <w:kern w:val="0"/>
        </w:rPr>
        <w:t>様式第1号(第11条関係)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1120"/>
        <w:gridCol w:w="1182"/>
        <w:gridCol w:w="966"/>
        <w:gridCol w:w="2976"/>
        <w:gridCol w:w="2491"/>
      </w:tblGrid>
      <w:tr w:rsidR="00CB4201" w:rsidTr="00075B8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2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201" w:rsidRPr="00D829B2" w:rsidRDefault="00CB4201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  <w:lang w:eastAsia="zh-TW"/>
              </w:rPr>
            </w:pPr>
            <w:r w:rsidRPr="00D829B2">
              <w:rPr>
                <w:rFonts w:hint="eastAsia"/>
                <w:sz w:val="22"/>
                <w:szCs w:val="22"/>
                <w:lang w:eastAsia="zh-TW"/>
              </w:rPr>
              <w:t>国民健康保険特別被保険者証交付申請書</w:t>
            </w:r>
          </w:p>
        </w:tc>
      </w:tr>
      <w:tr w:rsidR="00CB4201" w:rsidTr="00075B89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4201" w:rsidRDefault="00CB42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B4201" w:rsidRDefault="00CB42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03　―　</w:t>
            </w:r>
          </w:p>
        </w:tc>
      </w:tr>
      <w:tr w:rsidR="00075B89" w:rsidTr="00075B89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075B89" w:rsidRDefault="00075B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"/>
              </w:rPr>
              <w:t>住所を離れる被保険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89" w:rsidRDefault="00075B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4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89" w:rsidRDefault="00075B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  <w:kern w:val="0"/>
              </w:rPr>
              <w:t>生年月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B89" w:rsidRPr="000371F8" w:rsidRDefault="00075B89" w:rsidP="008044E3">
            <w:pPr>
              <w:wordWrap w:val="0"/>
              <w:overflowPunct w:val="0"/>
              <w:autoSpaceDE w:val="0"/>
              <w:autoSpaceDN w:val="0"/>
              <w:jc w:val="center"/>
            </w:pPr>
            <w:r w:rsidRPr="000371F8">
              <w:rPr>
                <w:rFonts w:hint="eastAsia"/>
              </w:rPr>
              <w:t>個人番号</w:t>
            </w:r>
          </w:p>
        </w:tc>
      </w:tr>
      <w:tr w:rsidR="00075B89" w:rsidTr="00075B89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B89" w:rsidRDefault="00075B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89" w:rsidRDefault="00075B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89" w:rsidRDefault="00075B89" w:rsidP="00075B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B89" w:rsidRDefault="00075B89" w:rsidP="008044E3">
            <w:pPr>
              <w:overflowPunct w:val="0"/>
              <w:autoSpaceDE w:val="0"/>
              <w:autoSpaceDN w:val="0"/>
              <w:jc w:val="left"/>
            </w:pPr>
          </w:p>
        </w:tc>
      </w:tr>
      <w:tr w:rsidR="00075B89" w:rsidTr="00075B89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5B89" w:rsidRDefault="00075B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89" w:rsidRDefault="00075B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89" w:rsidRDefault="00075B89" w:rsidP="00075B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B89" w:rsidRDefault="00075B89" w:rsidP="008044E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075B89" w:rsidTr="00075B89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75B89" w:rsidRDefault="00075B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89" w:rsidRDefault="00075B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B89" w:rsidRDefault="00075B89" w:rsidP="00075B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B89" w:rsidRDefault="00075B89" w:rsidP="008044E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CF58D6" w:rsidTr="006B2CB0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CF58D6" w:rsidRDefault="00CF5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4"/>
              </w:rPr>
              <w:t>交付申請の理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8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8D6" w:rsidRDefault="00CF58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  <w:kern w:val="0"/>
              </w:rPr>
              <w:t>学校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</w:tr>
      <w:tr w:rsidR="00CF58D6" w:rsidTr="006B2CB0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CF58D6" w:rsidRDefault="00CF58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4"/>
              </w:rPr>
            </w:pPr>
          </w:p>
        </w:tc>
        <w:tc>
          <w:tcPr>
            <w:tcW w:w="8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8D6" w:rsidRDefault="00CF58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62"/>
                <w:kern w:val="0"/>
              </w:rPr>
            </w:pPr>
          </w:p>
        </w:tc>
      </w:tr>
      <w:tr w:rsidR="00CF58D6" w:rsidTr="006B2CB0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CF58D6" w:rsidRDefault="00CF58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4"/>
              </w:rPr>
            </w:pPr>
          </w:p>
        </w:tc>
        <w:tc>
          <w:tcPr>
            <w:tcW w:w="8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8D6" w:rsidRDefault="00CF58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62"/>
                <w:kern w:val="0"/>
              </w:rPr>
            </w:pPr>
            <w:r>
              <w:rPr>
                <w:rFonts w:hint="eastAsia"/>
                <w:spacing w:val="262"/>
                <w:kern w:val="0"/>
              </w:rPr>
              <w:t>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</w:tr>
      <w:tr w:rsidR="00CF58D6" w:rsidTr="006B2CB0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58D6" w:rsidRDefault="00CF58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3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F58D6" w:rsidRDefault="00CF58D6">
            <w:pPr>
              <w:wordWrap w:val="0"/>
              <w:overflowPunct w:val="0"/>
              <w:autoSpaceDE w:val="0"/>
              <w:autoSpaceDN w:val="0"/>
            </w:pPr>
          </w:p>
        </w:tc>
      </w:tr>
      <w:tr w:rsidR="00CB420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201" w:rsidRDefault="00CB42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01" w:rsidRDefault="00CB42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B4201" w:rsidRDefault="00CB42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日から　　　　年　　月　　日まで　　　年間</w:t>
            </w:r>
          </w:p>
        </w:tc>
      </w:tr>
      <w:tr w:rsidR="00CB4201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B4201" w:rsidRDefault="00CB42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201" w:rsidRDefault="00CB42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在学年(現年)</w:t>
            </w:r>
            <w:r>
              <w:rPr>
                <w:rFonts w:hint="eastAsia"/>
                <w:spacing w:val="6"/>
              </w:rPr>
              <w:t xml:space="preserve">　　　</w:t>
            </w:r>
            <w:r>
              <w:rPr>
                <w:rFonts w:hint="eastAsia"/>
              </w:rPr>
              <w:t xml:space="preserve">　　　　　　　　年</w:t>
            </w:r>
          </w:p>
        </w:tc>
      </w:tr>
      <w:tr w:rsidR="00CB4201">
        <w:tblPrEx>
          <w:tblCellMar>
            <w:top w:w="0" w:type="dxa"/>
            <w:bottom w:w="0" w:type="dxa"/>
          </w:tblCellMar>
        </w:tblPrEx>
        <w:trPr>
          <w:trHeight w:hRule="exact" w:val="1236"/>
        </w:trPr>
        <w:tc>
          <w:tcPr>
            <w:tcW w:w="286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4201" w:rsidRDefault="00CB42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住所を離れる期間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B4201" w:rsidRDefault="00CB42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CB4201" w:rsidRDefault="00CB4201"/>
          <w:p w:rsidR="00CB4201" w:rsidRDefault="00CB42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CB4201" w:rsidTr="00D829B2">
        <w:tblPrEx>
          <w:tblCellMar>
            <w:top w:w="0" w:type="dxa"/>
            <w:bottom w:w="0" w:type="dxa"/>
          </w:tblCellMar>
        </w:tblPrEx>
        <w:trPr>
          <w:trHeight w:val="3762"/>
        </w:trPr>
        <w:tc>
          <w:tcPr>
            <w:tcW w:w="92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01" w:rsidRDefault="00CB4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B4201" w:rsidRDefault="00CB42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CB4201" w:rsidRDefault="00CB4201">
            <w:pPr>
              <w:wordWrap w:val="0"/>
              <w:overflowPunct w:val="0"/>
              <w:autoSpaceDE w:val="0"/>
              <w:autoSpaceDN w:val="0"/>
            </w:pPr>
          </w:p>
          <w:p w:rsidR="00CB4201" w:rsidRDefault="00CB420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年　　　月　　　日</w:t>
            </w:r>
          </w:p>
          <w:p w:rsidR="00CB4201" w:rsidRDefault="00CB420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CB4201" w:rsidRDefault="00CB4201" w:rsidP="00075B8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　　出雲市　　　　　　町　　　　　番地</w:t>
            </w:r>
          </w:p>
          <w:p w:rsidR="00CB4201" w:rsidRDefault="00CB4201" w:rsidP="00075B8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世帯主</w:t>
            </w:r>
          </w:p>
          <w:p w:rsidR="00CB4201" w:rsidRDefault="00CB4201" w:rsidP="00075B89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075B89" w:rsidRDefault="00075B89" w:rsidP="00075B89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  <w:r w:rsidRPr="008A75E4">
              <w:rPr>
                <w:rFonts w:ascii="游明朝" w:eastAsia="游明朝" w:hAnsi="游明朝" w:hint="eastAsia"/>
              </w:rPr>
              <w:t xml:space="preserve">　</w:t>
            </w:r>
          </w:p>
          <w:p w:rsidR="00075B89" w:rsidRPr="003F630F" w:rsidRDefault="00075B89" w:rsidP="00075B89">
            <w:pPr>
              <w:wordWrap w:val="0"/>
              <w:overflowPunct w:val="0"/>
              <w:autoSpaceDE w:val="0"/>
              <w:autoSpaceDN w:val="0"/>
              <w:ind w:firstLineChars="1650" w:firstLine="3508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</w:rPr>
              <w:t xml:space="preserve">電話番号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（　　　　　）　　－</w:t>
            </w:r>
          </w:p>
          <w:p w:rsidR="00075B89" w:rsidRPr="00075B89" w:rsidRDefault="00075B89" w:rsidP="00075B89">
            <w:pPr>
              <w:wordWrap w:val="0"/>
              <w:overflowPunct w:val="0"/>
              <w:autoSpaceDE w:val="0"/>
              <w:autoSpaceDN w:val="0"/>
              <w:rPr>
                <w:rFonts w:eastAsia="PMingLiU" w:hint="eastAsia"/>
                <w:lang w:eastAsia="zh-TW"/>
              </w:rPr>
            </w:pPr>
          </w:p>
          <w:p w:rsidR="00CB4201" w:rsidRPr="000371F8" w:rsidRDefault="00601397" w:rsidP="00075B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 </w:t>
            </w:r>
            <w:r w:rsidRPr="000371F8">
              <w:rPr>
                <w:rFonts w:hint="eastAsia"/>
              </w:rPr>
              <w:t>個人番号</w:t>
            </w:r>
          </w:p>
          <w:p w:rsidR="00CB4201" w:rsidRDefault="00CB4201" w:rsidP="00075B8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出雲市長　　　様</w:t>
            </w:r>
          </w:p>
        </w:tc>
      </w:tr>
    </w:tbl>
    <w:p w:rsidR="00CB4201" w:rsidRPr="003F630F" w:rsidRDefault="00CB4201" w:rsidP="003F630F">
      <w:pPr>
        <w:widowControl/>
        <w:wordWrap w:val="0"/>
        <w:overflowPunct w:val="0"/>
        <w:autoSpaceDE w:val="0"/>
        <w:autoSpaceDN w:val="0"/>
        <w:rPr>
          <w:rFonts w:eastAsia="PMingLiU" w:hint="eastAsia"/>
          <w:lang w:eastAsia="zh-TW"/>
        </w:rPr>
      </w:pPr>
    </w:p>
    <w:sectPr w:rsidR="00CB4201" w:rsidRPr="003F630F" w:rsidSect="00D829B2">
      <w:pgSz w:w="11906" w:h="16838" w:code="9"/>
      <w:pgMar w:top="1701" w:right="1304" w:bottom="1418" w:left="130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FCF" w:rsidRDefault="00CE2FCF">
      <w:r>
        <w:separator/>
      </w:r>
    </w:p>
  </w:endnote>
  <w:endnote w:type="continuationSeparator" w:id="0">
    <w:p w:rsidR="00CE2FCF" w:rsidRDefault="00CE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FCF" w:rsidRDefault="00CE2FCF">
      <w:r>
        <w:separator/>
      </w:r>
    </w:p>
  </w:footnote>
  <w:footnote w:type="continuationSeparator" w:id="0">
    <w:p w:rsidR="00CE2FCF" w:rsidRDefault="00CE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4E3"/>
    <w:rsid w:val="000371F8"/>
    <w:rsid w:val="00075B89"/>
    <w:rsid w:val="000B11D1"/>
    <w:rsid w:val="0022756C"/>
    <w:rsid w:val="00303763"/>
    <w:rsid w:val="00334E91"/>
    <w:rsid w:val="003F630F"/>
    <w:rsid w:val="00601397"/>
    <w:rsid w:val="006B2CB0"/>
    <w:rsid w:val="007415D0"/>
    <w:rsid w:val="008044E3"/>
    <w:rsid w:val="008A75E4"/>
    <w:rsid w:val="00B15773"/>
    <w:rsid w:val="00BF4FEF"/>
    <w:rsid w:val="00C10DCD"/>
    <w:rsid w:val="00C803F7"/>
    <w:rsid w:val="00CB4201"/>
    <w:rsid w:val="00CE2FCF"/>
    <w:rsid w:val="00CF58D6"/>
    <w:rsid w:val="00D829B2"/>
    <w:rsid w:val="00E22421"/>
    <w:rsid w:val="00F534A3"/>
    <w:rsid w:val="00F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DCC4D-0523-43B5-9D01-188F14B0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F58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F5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2022-05-17T12:53:00Z</cp:lastPrinted>
  <dcterms:created xsi:type="dcterms:W3CDTF">2025-09-14T01:17:00Z</dcterms:created>
  <dcterms:modified xsi:type="dcterms:W3CDTF">2025-09-14T01:17:00Z</dcterms:modified>
  <cp:category/>
</cp:coreProperties>
</file>