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083" w:rsidRDefault="00C50083" w:rsidP="00C50083">
      <w:pPr>
        <w:wordWrap w:val="0"/>
        <w:overflowPunct w:val="0"/>
        <w:autoSpaceDE w:val="0"/>
        <w:autoSpaceDN w:val="0"/>
        <w:ind w:left="240" w:hanging="240"/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3268"/>
        <w:gridCol w:w="2976"/>
        <w:gridCol w:w="2491"/>
      </w:tblGrid>
      <w:tr w:rsidR="00C50083" w:rsidTr="00E82531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929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0083" w:rsidRPr="00B548C8" w:rsidRDefault="00C50083" w:rsidP="00E82531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 w:rsidRPr="00B548C8">
              <w:rPr>
                <w:rFonts w:hint="eastAsia"/>
                <w:sz w:val="22"/>
                <w:szCs w:val="22"/>
                <w:lang w:eastAsia="zh-TW"/>
              </w:rPr>
              <w:t>国民健康保険特別被保険者証交付申請書</w:t>
            </w:r>
          </w:p>
        </w:tc>
      </w:tr>
      <w:tr w:rsidR="00C50083" w:rsidTr="00E82531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03</w:t>
            </w:r>
            <w:r>
              <w:rPr>
                <w:rFonts w:hint="eastAsia"/>
              </w:rPr>
              <w:t xml:space="preserve">　―</w:t>
            </w: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"/>
              </w:rPr>
              <w:t>住所を離れる被保険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Pr="00233E7F" w:rsidRDefault="00B548C8" w:rsidP="00E82531">
            <w:pPr>
              <w:wordWrap w:val="0"/>
              <w:overflowPunct w:val="0"/>
              <w:autoSpaceDE w:val="0"/>
              <w:autoSpaceDN w:val="0"/>
              <w:jc w:val="center"/>
            </w:pPr>
            <w:r w:rsidRPr="00233E7F">
              <w:rPr>
                <w:rFonts w:hint="eastAsia"/>
              </w:rPr>
              <w:t>個人番号</w:t>
            </w: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B548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Default="00B548C8" w:rsidP="00E82531">
            <w:pPr>
              <w:overflowPunct w:val="0"/>
              <w:autoSpaceDE w:val="0"/>
              <w:autoSpaceDN w:val="0"/>
            </w:pP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B548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B548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B548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</w:tr>
      <w:tr w:rsidR="00B548C8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C8" w:rsidRDefault="00B548C8" w:rsidP="00B548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8C8" w:rsidRDefault="00B548C8" w:rsidP="00E82531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83" w:rsidTr="00E75E9C">
        <w:tblPrEx>
          <w:tblCellMar>
            <w:top w:w="0" w:type="dxa"/>
            <w:bottom w:w="0" w:type="dxa"/>
          </w:tblCellMar>
        </w:tblPrEx>
        <w:trPr>
          <w:cantSplit/>
          <w:trHeight w:val="2092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C50083" w:rsidRDefault="00C50083" w:rsidP="00E8253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交付申請の理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7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</w:p>
        </w:tc>
      </w:tr>
      <w:tr w:rsidR="00C50083" w:rsidTr="00E75E9C">
        <w:tblPrEx>
          <w:tblCellMar>
            <w:top w:w="0" w:type="dxa"/>
            <w:bottom w:w="0" w:type="dxa"/>
          </w:tblCellMar>
        </w:tblPrEx>
        <w:trPr>
          <w:cantSplit/>
          <w:trHeight w:hRule="exact" w:val="1193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　日から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住所を離れる期間</w:t>
            </w:r>
          </w:p>
          <w:p w:rsidR="00B548C8" w:rsidRDefault="00C50083" w:rsidP="00E825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年　　　　月　　　　　日まで</w:t>
            </w:r>
          </w:p>
        </w:tc>
      </w:tr>
      <w:tr w:rsidR="00C50083" w:rsidTr="00B548C8">
        <w:tblPrEx>
          <w:tblCellMar>
            <w:top w:w="0" w:type="dxa"/>
            <w:bottom w:w="0" w:type="dxa"/>
          </w:tblCellMar>
        </w:tblPrEx>
        <w:trPr>
          <w:cantSplit/>
          <w:trHeight w:hRule="exact" w:val="4061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</w:pP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　　出雲市　　　　　　町　　　　　番地</w:t>
            </w:r>
          </w:p>
          <w:p w:rsidR="00E75E9C" w:rsidRPr="00B548C8" w:rsidRDefault="00E75E9C" w:rsidP="00E75E9C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世帯主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E75E9C" w:rsidRPr="00E75E9C" w:rsidRDefault="00E75E9C" w:rsidP="00E82531">
            <w:pPr>
              <w:wordWrap w:val="0"/>
              <w:overflowPunct w:val="0"/>
              <w:autoSpaceDE w:val="0"/>
              <w:autoSpaceDN w:val="0"/>
              <w:rPr>
                <w:rFonts w:eastAsia="PMingLiU" w:hint="eastAsia"/>
                <w:lang w:eastAsia="zh-TW"/>
              </w:rPr>
            </w:pPr>
          </w:p>
          <w:p w:rsidR="004665EB" w:rsidRPr="004665EB" w:rsidRDefault="004665EB" w:rsidP="00E8253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4A70C6">
              <w:rPr>
                <w:rFonts w:eastAsia="游明朝" w:hint="eastAsia"/>
              </w:rPr>
              <w:t xml:space="preserve"> </w:t>
            </w:r>
            <w:r w:rsidRPr="004A70C6">
              <w:rPr>
                <w:rFonts w:eastAsia="游明朝"/>
              </w:rPr>
              <w:t xml:space="preserve">                               </w:t>
            </w:r>
            <w:r w:rsidRPr="004A70C6">
              <w:rPr>
                <w:rFonts w:eastAsia="游明朝" w:hint="eastAsia"/>
              </w:rPr>
              <w:t xml:space="preserve"> </w:t>
            </w:r>
            <w:r w:rsidRPr="004665EB">
              <w:rPr>
                <w:rFonts w:hAnsi="ＭＳ 明朝" w:hint="eastAsia"/>
              </w:rPr>
              <w:t>電話番号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（　　　　） 　　－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50083" w:rsidRPr="00233E7F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lang w:eastAsia="zh-TW"/>
              </w:rPr>
              <w:t xml:space="preserve"> </w:t>
            </w:r>
            <w:r w:rsidRPr="00233E7F">
              <w:rPr>
                <w:rFonts w:hint="eastAsia"/>
                <w:lang w:eastAsia="zh-TW"/>
              </w:rPr>
              <w:t>個人番号</w:t>
            </w:r>
          </w:p>
          <w:p w:rsidR="00C50083" w:rsidRDefault="00C50083" w:rsidP="00E825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50083" w:rsidRDefault="00C50083" w:rsidP="00E82531">
            <w:pPr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出雲市長　　　様</w:t>
            </w:r>
          </w:p>
          <w:p w:rsidR="00C50083" w:rsidRDefault="00C50083" w:rsidP="00E82531">
            <w:pPr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50083" w:rsidRDefault="00C50083" w:rsidP="00E82531">
            <w:pPr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</w:tbl>
    <w:p w:rsidR="00C50083" w:rsidRPr="00E75E9C" w:rsidRDefault="00C50083" w:rsidP="00C50083">
      <w:pPr>
        <w:rPr>
          <w:rFonts w:eastAsia="PMingLiU" w:hint="eastAsia"/>
          <w:vanish/>
          <w:lang w:eastAsia="zh-TW"/>
        </w:rPr>
      </w:pPr>
    </w:p>
    <w:p w:rsidR="00E4648F" w:rsidRDefault="00E4648F" w:rsidP="008E1C64">
      <w:pPr>
        <w:widowControl/>
        <w:wordWrap w:val="0"/>
        <w:overflowPunct w:val="0"/>
        <w:autoSpaceDE w:val="0"/>
        <w:autoSpaceDN w:val="0"/>
        <w:rPr>
          <w:rFonts w:hint="eastAsia"/>
          <w:kern w:val="0"/>
        </w:rPr>
      </w:pPr>
    </w:p>
    <w:sectPr w:rsidR="00E4648F" w:rsidSect="00C50083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78C" w:rsidRDefault="00CF078C">
      <w:r>
        <w:separator/>
      </w:r>
    </w:p>
  </w:endnote>
  <w:endnote w:type="continuationSeparator" w:id="0">
    <w:p w:rsidR="00CF078C" w:rsidRDefault="00C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78C" w:rsidRDefault="00CF078C">
      <w:r>
        <w:separator/>
      </w:r>
    </w:p>
  </w:footnote>
  <w:footnote w:type="continuationSeparator" w:id="0">
    <w:p w:rsidR="00CF078C" w:rsidRDefault="00CF0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C64"/>
    <w:rsid w:val="000558B1"/>
    <w:rsid w:val="00233E7F"/>
    <w:rsid w:val="002C4D37"/>
    <w:rsid w:val="003A218F"/>
    <w:rsid w:val="003F704A"/>
    <w:rsid w:val="004665EB"/>
    <w:rsid w:val="004A70C6"/>
    <w:rsid w:val="0081644B"/>
    <w:rsid w:val="008E1C64"/>
    <w:rsid w:val="00972DE4"/>
    <w:rsid w:val="009F0A39"/>
    <w:rsid w:val="00B548C8"/>
    <w:rsid w:val="00B93485"/>
    <w:rsid w:val="00C30FA8"/>
    <w:rsid w:val="00C50083"/>
    <w:rsid w:val="00CA56FF"/>
    <w:rsid w:val="00CB2EF5"/>
    <w:rsid w:val="00CF078C"/>
    <w:rsid w:val="00E4648F"/>
    <w:rsid w:val="00E75E9C"/>
    <w:rsid w:val="00E82531"/>
    <w:rsid w:val="00F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3A839-4F92-468F-A63B-3FB59E1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1C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E1C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2020-05-27T07:16:00Z</cp:lastPrinted>
  <dcterms:created xsi:type="dcterms:W3CDTF">2025-09-14T01:17:00Z</dcterms:created>
  <dcterms:modified xsi:type="dcterms:W3CDTF">2025-09-14T01:17:00Z</dcterms:modified>
  <cp:category/>
</cp:coreProperties>
</file>