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9A5" w:rsidRDefault="004419A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419A5" w:rsidRDefault="004419A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負担区分管理台</w:t>
      </w:r>
      <w:r>
        <w:rPr>
          <w:rFonts w:hint="eastAsia"/>
        </w:rPr>
        <w:t>帳</w:t>
      </w:r>
    </w:p>
    <w:p w:rsidR="004419A5" w:rsidRDefault="004419A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1106"/>
        <w:gridCol w:w="1134"/>
        <w:gridCol w:w="1806"/>
        <w:gridCol w:w="2617"/>
        <w:gridCol w:w="910"/>
        <w:gridCol w:w="1358"/>
        <w:gridCol w:w="938"/>
        <w:gridCol w:w="1917"/>
        <w:gridCol w:w="938"/>
        <w:gridCol w:w="701"/>
        <w:gridCol w:w="1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2962" w:type="dxa"/>
            <w:gridSpan w:val="9"/>
            <w:tcBorders>
              <w:top w:val="nil"/>
              <w:left w:val="nil"/>
            </w:tcBorders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806" w:type="dxa"/>
            <w:gridSpan w:val="2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17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1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1134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一定以上所得区分</w:t>
            </w:r>
          </w:p>
        </w:tc>
        <w:tc>
          <w:tcPr>
            <w:tcW w:w="26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低所得区分</w:t>
            </w:r>
          </w:p>
        </w:tc>
        <w:tc>
          <w:tcPr>
            <w:tcW w:w="910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35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93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判定事由</w:t>
            </w:r>
          </w:p>
        </w:tc>
        <w:tc>
          <w:tcPr>
            <w:tcW w:w="19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判定事由該当年月日</w:t>
            </w:r>
          </w:p>
        </w:tc>
        <w:tc>
          <w:tcPr>
            <w:tcW w:w="1639" w:type="dxa"/>
            <w:gridSpan w:val="2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判定年月日</w:t>
            </w:r>
          </w:p>
        </w:tc>
        <w:tc>
          <w:tcPr>
            <w:tcW w:w="1105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2"/>
        </w:trPr>
        <w:tc>
          <w:tcPr>
            <w:tcW w:w="117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8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6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910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3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9" w:type="dxa"/>
            <w:gridSpan w:val="2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05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2"/>
        </w:trPr>
        <w:tc>
          <w:tcPr>
            <w:tcW w:w="117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8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6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910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3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9" w:type="dxa"/>
            <w:gridSpan w:val="2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05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2"/>
        </w:trPr>
        <w:tc>
          <w:tcPr>
            <w:tcW w:w="117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8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6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910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3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9" w:type="dxa"/>
            <w:gridSpan w:val="2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05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2"/>
        </w:trPr>
        <w:tc>
          <w:tcPr>
            <w:tcW w:w="117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806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6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910" w:type="dxa"/>
            <w:vAlign w:val="center"/>
          </w:tcPr>
          <w:p w:rsidR="004419A5" w:rsidRDefault="004419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938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9" w:type="dxa"/>
            <w:gridSpan w:val="2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4419A5" w:rsidRDefault="004419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05" w:type="dxa"/>
            <w:vAlign w:val="center"/>
          </w:tcPr>
          <w:p w:rsidR="004419A5" w:rsidRDefault="004419A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19A5" w:rsidRDefault="004419A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40" w:h="11907" w:orient="landscape" w:code="9"/>
      <w:pgMar w:top="1134" w:right="567" w:bottom="1134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9A5" w:rsidRDefault="004419A5">
      <w:r>
        <w:separator/>
      </w:r>
    </w:p>
  </w:endnote>
  <w:endnote w:type="continuationSeparator" w:id="0">
    <w:p w:rsidR="004419A5" w:rsidRDefault="004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9A5" w:rsidRDefault="004419A5">
      <w:r>
        <w:separator/>
      </w:r>
    </w:p>
  </w:footnote>
  <w:footnote w:type="continuationSeparator" w:id="0">
    <w:p w:rsidR="004419A5" w:rsidRDefault="0044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370"/>
    <w:rsid w:val="004419A5"/>
    <w:rsid w:val="00A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D3C3A-94FF-4C61-B38C-6FD1935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2025-09-14T01:17:00Z</dcterms:created>
  <dcterms:modified xsi:type="dcterms:W3CDTF">2025-09-14T01:17:00Z</dcterms:modified>
  <cp:category/>
</cp:coreProperties>
</file>