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222" w:rsidRDefault="00D572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081"/>
        <w:gridCol w:w="2755"/>
      </w:tblGrid>
      <w:tr w:rsidR="00D5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9"/>
        </w:trPr>
        <w:tc>
          <w:tcPr>
            <w:tcW w:w="8508" w:type="dxa"/>
            <w:gridSpan w:val="3"/>
            <w:tcBorders>
              <w:bottom w:val="nil"/>
            </w:tcBorders>
          </w:tcPr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老人保健法による認定証明書交付申請書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年　　月　　日　　　　　都(道府県)　　　　　　市(区町村)に転出するの</w:t>
            </w:r>
          </w:p>
        </w:tc>
      </w:tr>
      <w:tr w:rsidR="00D5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222" w:rsidRDefault="00D572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1.75pt;margin-top:4.25pt;width:254.25pt;height:44.25pt;z-index:25165772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で、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老人保健法第25条第1項第2号の障害認定証明書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老人保健法施行令第14条第5項の特定疾病認定証明書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7222" w:rsidRDefault="00D572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の交付を申請します。</w:t>
            </w:r>
          </w:p>
        </w:tc>
      </w:tr>
      <w:tr w:rsidR="00D5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4"/>
        </w:trPr>
        <w:tc>
          <w:tcPr>
            <w:tcW w:w="8508" w:type="dxa"/>
            <w:gridSpan w:val="3"/>
            <w:tcBorders>
              <w:top w:val="nil"/>
            </w:tcBorders>
          </w:tcPr>
          <w:p w:rsidR="00D57222" w:rsidRDefault="00D572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noProof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旧住所　　　　　　　　　　　　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新住所　　　　　　　　　　　　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7C3958">
              <w:rPr>
                <w:rFonts w:hint="eastAsia"/>
              </w:rPr>
              <w:t>㊞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D57222" w:rsidRDefault="00D572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57222" w:rsidRDefault="00D5722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5722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8B2" w:rsidRDefault="00D008B2">
      <w:r>
        <w:separator/>
      </w:r>
    </w:p>
  </w:endnote>
  <w:endnote w:type="continuationSeparator" w:id="0">
    <w:p w:rsidR="00D008B2" w:rsidRDefault="00D0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8B2" w:rsidRDefault="00D008B2">
      <w:r>
        <w:separator/>
      </w:r>
    </w:p>
  </w:footnote>
  <w:footnote w:type="continuationSeparator" w:id="0">
    <w:p w:rsidR="00D008B2" w:rsidRDefault="00D0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958"/>
    <w:rsid w:val="007C3958"/>
    <w:rsid w:val="00D008B2"/>
    <w:rsid w:val="00D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F1AAB-F540-4866-B8FC-FDF725D3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2025-09-14T01:17:00Z</dcterms:created>
  <dcterms:modified xsi:type="dcterms:W3CDTF">2025-09-14T01:17:00Z</dcterms:modified>
  <cp:category/>
</cp:coreProperties>
</file>