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944" w:rsidRDefault="00F059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838"/>
        <w:gridCol w:w="1484"/>
        <w:gridCol w:w="1594"/>
        <w:gridCol w:w="960"/>
        <w:gridCol w:w="469"/>
        <w:gridCol w:w="1691"/>
        <w:gridCol w:w="605"/>
      </w:tblGrid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8511" w:type="dxa"/>
            <w:gridSpan w:val="9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870" w:type="dxa"/>
            <w:gridSpan w:val="2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16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605" w:type="dxa"/>
            <w:textDirection w:val="tbRlV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5" w:type="dxa"/>
            <w:vMerge w:val="restart"/>
            <w:textDirection w:val="tbRlV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435" w:type="dxa"/>
            <w:vMerge w:val="restart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876" w:type="dxa"/>
            <w:gridSpan w:val="4"/>
            <w:vMerge w:val="restart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5" w:type="dxa"/>
            <w:vMerge/>
            <w:textDirection w:val="tbRlV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76" w:type="dxa"/>
            <w:gridSpan w:val="4"/>
            <w:vMerge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65" w:type="dxa"/>
            <w:gridSpan w:val="3"/>
            <w:vMerge w:val="restart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35" w:type="dxa"/>
            <w:vMerge/>
            <w:textDirection w:val="tbRlV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876" w:type="dxa"/>
            <w:gridSpan w:val="4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  <w:gridSpan w:val="3"/>
            <w:vMerge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 w:val="restart"/>
            <w:textDirection w:val="tbRlV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認定の状況</w:t>
            </w:r>
          </w:p>
        </w:tc>
        <w:tc>
          <w:tcPr>
            <w:tcW w:w="2757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5319" w:type="dxa"/>
            <w:gridSpan w:val="5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認定の内容</w:t>
            </w:r>
          </w:p>
        </w:tc>
        <w:tc>
          <w:tcPr>
            <w:tcW w:w="5319" w:type="dxa"/>
            <w:gridSpan w:val="5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認定の基礎となった書類</w:t>
            </w:r>
          </w:p>
        </w:tc>
        <w:tc>
          <w:tcPr>
            <w:tcW w:w="5319" w:type="dxa"/>
            <w:gridSpan w:val="5"/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708" w:type="dxa"/>
            <w:gridSpan w:val="3"/>
            <w:tcBorders>
              <w:bottom w:val="nil"/>
              <w:right w:val="nil"/>
            </w:tcBorders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4pt;margin-top:11.95pt;width:226.35pt;height:46.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45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老人保健法第2</w:t>
            </w:r>
            <w:r>
              <w:rPr>
                <w:rFonts w:hint="eastAsia"/>
                <w:spacing w:val="35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  <w:spacing w:val="35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  <w:spacing w:val="35"/>
              </w:rPr>
              <w:t>2</w:t>
            </w:r>
            <w:r>
              <w:rPr>
                <w:rFonts w:hint="eastAsia"/>
              </w:rPr>
              <w:t>号の障害認定</w:t>
            </w: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老人保健法施行令第14条第5項の特定疾病認定</w:t>
            </w:r>
          </w:p>
        </w:tc>
        <w:tc>
          <w:tcPr>
            <w:tcW w:w="2296" w:type="dxa"/>
            <w:gridSpan w:val="2"/>
            <w:tcBorders>
              <w:left w:val="nil"/>
              <w:bottom w:val="nil"/>
            </w:tcBorders>
            <w:vAlign w:val="center"/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を行ったことを証明</w:t>
            </w:r>
          </w:p>
        </w:tc>
      </w:tr>
      <w:tr w:rsidR="00F05944">
        <w:tblPrEx>
          <w:tblCellMar>
            <w:top w:w="0" w:type="dxa"/>
            <w:bottom w:w="0" w:type="dxa"/>
          </w:tblCellMar>
        </w:tblPrEx>
        <w:trPr>
          <w:cantSplit/>
          <w:trHeight w:val="3471"/>
        </w:trPr>
        <w:tc>
          <w:tcPr>
            <w:tcW w:w="8511" w:type="dxa"/>
            <w:gridSpan w:val="9"/>
            <w:tcBorders>
              <w:top w:val="nil"/>
              <w:bottom w:val="single" w:sz="4" w:space="0" w:color="auto"/>
            </w:tcBorders>
          </w:tcPr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する。</w:t>
            </w: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B15A98">
              <w:fldChar w:fldCharType="begin"/>
            </w:r>
            <w:r w:rsidR="00B15A98">
              <w:instrText xml:space="preserve"> </w:instrText>
            </w:r>
            <w:r w:rsidR="00B15A98">
              <w:rPr>
                <w:rFonts w:hint="eastAsia"/>
              </w:rPr>
              <w:instrText>eq \o\ac(□,</w:instrText>
            </w:r>
            <w:r w:rsidR="00B15A98" w:rsidRPr="00B15A98">
              <w:rPr>
                <w:rFonts w:hint="eastAsia"/>
                <w:position w:val="1"/>
                <w:sz w:val="14"/>
              </w:rPr>
              <w:instrText>印</w:instrText>
            </w:r>
            <w:r w:rsidR="00B15A98">
              <w:rPr>
                <w:rFonts w:hint="eastAsia"/>
              </w:rPr>
              <w:instrText>)</w:instrText>
            </w:r>
            <w:r w:rsidR="00B15A98">
              <w:fldChar w:fldCharType="end"/>
            </w:r>
          </w:p>
          <w:p w:rsidR="00F05944" w:rsidRDefault="00F059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F05944" w:rsidRDefault="00F0594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0594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5BF" w:rsidRDefault="006765BF">
      <w:r>
        <w:separator/>
      </w:r>
    </w:p>
  </w:endnote>
  <w:endnote w:type="continuationSeparator" w:id="0">
    <w:p w:rsidR="006765BF" w:rsidRDefault="006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5BF" w:rsidRDefault="006765BF">
      <w:r>
        <w:separator/>
      </w:r>
    </w:p>
  </w:footnote>
  <w:footnote w:type="continuationSeparator" w:id="0">
    <w:p w:rsidR="006765BF" w:rsidRDefault="0067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A98"/>
    <w:rsid w:val="006765BF"/>
    <w:rsid w:val="00B15A98"/>
    <w:rsid w:val="00F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442E9-A9D2-4857-BA92-8A1FEAD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2025-09-14T01:17:00Z</dcterms:created>
  <dcterms:modified xsi:type="dcterms:W3CDTF">2025-09-14T01:17:00Z</dcterms:modified>
  <cp:category/>
</cp:coreProperties>
</file>