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B88" w:rsidRDefault="00835B8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35B88" w:rsidRDefault="00835B8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"/>
        </w:rPr>
        <w:t>健康手帳・医療受給者証交付</w:t>
      </w:r>
      <w:r>
        <w:rPr>
          <w:rFonts w:hint="eastAsia"/>
        </w:rPr>
        <w:t>簿</w:t>
      </w:r>
    </w:p>
    <w:p w:rsidR="00835B88" w:rsidRDefault="00835B8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35B88" w:rsidRDefault="00835B8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560"/>
        <w:gridCol w:w="2880"/>
        <w:gridCol w:w="4080"/>
        <w:gridCol w:w="1440"/>
        <w:gridCol w:w="1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回収等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35B88" w:rsidRDefault="00835B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5B88" w:rsidRDefault="00835B8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5B88" w:rsidRDefault="00835B88">
      <w:r>
        <w:separator/>
      </w:r>
    </w:p>
  </w:endnote>
  <w:endnote w:type="continuationSeparator" w:id="0">
    <w:p w:rsidR="00835B88" w:rsidRDefault="008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5B88" w:rsidRDefault="00835B88">
      <w:r>
        <w:separator/>
      </w:r>
    </w:p>
  </w:footnote>
  <w:footnote w:type="continuationSeparator" w:id="0">
    <w:p w:rsidR="00835B88" w:rsidRDefault="0083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445"/>
    <w:rsid w:val="00835B88"/>
    <w:rsid w:val="00E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7C6E5-B1A6-45BF-BA67-E2D504F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