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5CF9" w:rsidRDefault="004D5CF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号の</w:t>
      </w:r>
      <w:r>
        <w:rPr>
          <w:rFonts w:hint="eastAsia"/>
        </w:rPr>
        <w:t>5(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D5CF9" w:rsidRDefault="004D5CF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負担区分等証明書交付簿</w:t>
      </w:r>
    </w:p>
    <w:p w:rsidR="004D5CF9" w:rsidRDefault="004D5CF9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2400"/>
        <w:gridCol w:w="1800"/>
        <w:gridCol w:w="2760"/>
        <w:gridCol w:w="14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680" w:type="dxa"/>
            <w:vAlign w:val="center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680" w:type="dxa"/>
            <w:vAlign w:val="center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680" w:type="dxa"/>
            <w:vAlign w:val="center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400" w:type="dxa"/>
            <w:vAlign w:val="center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00" w:type="dxa"/>
            <w:vAlign w:val="center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760" w:type="dxa"/>
            <w:vAlign w:val="center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転出先市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町村名</w:t>
            </w:r>
          </w:p>
        </w:tc>
        <w:tc>
          <w:tcPr>
            <w:tcW w:w="1440" w:type="dxa"/>
            <w:vAlign w:val="center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4D5CF9" w:rsidRDefault="004D5C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00" w:type="dxa"/>
          </w:tcPr>
          <w:p w:rsidR="004D5CF9" w:rsidRDefault="004D5C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6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4D5CF9" w:rsidRDefault="004D5CF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5CF9" w:rsidRDefault="004D5CF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6840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5CF9" w:rsidRDefault="004D5CF9">
      <w:r>
        <w:separator/>
      </w:r>
    </w:p>
  </w:endnote>
  <w:endnote w:type="continuationSeparator" w:id="0">
    <w:p w:rsidR="004D5CF9" w:rsidRDefault="004D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5CF9" w:rsidRDefault="004D5CF9">
      <w:r>
        <w:separator/>
      </w:r>
    </w:p>
  </w:footnote>
  <w:footnote w:type="continuationSeparator" w:id="0">
    <w:p w:rsidR="004D5CF9" w:rsidRDefault="004D5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1D9"/>
    <w:rsid w:val="003021D9"/>
    <w:rsid w:val="004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3947C4-DFE7-4ACA-A14D-1B371077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2025-09-14T01:19:00Z</dcterms:created>
  <dcterms:modified xsi:type="dcterms:W3CDTF">2025-09-14T01:19:00Z</dcterms:modified>
  <cp:category/>
</cp:coreProperties>
</file>