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177" w:rsidRDefault="006D217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D2177" w:rsidRDefault="006D2177">
      <w:pPr>
        <w:wordWrap w:val="0"/>
        <w:overflowPunct w:val="0"/>
        <w:autoSpaceDE w:val="0"/>
        <w:autoSpaceDN w:val="0"/>
        <w:rPr>
          <w:rFonts w:hint="eastAsia"/>
        </w:rPr>
      </w:pPr>
    </w:p>
    <w:p w:rsidR="006D2177" w:rsidRDefault="006D217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老人保健法による認定証明書交付簿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192"/>
        <w:gridCol w:w="1193"/>
        <w:gridCol w:w="1428"/>
        <w:gridCol w:w="2729"/>
        <w:gridCol w:w="1190"/>
        <w:gridCol w:w="2729"/>
        <w:gridCol w:w="1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192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交付区分</w:t>
            </w:r>
          </w:p>
        </w:tc>
        <w:tc>
          <w:tcPr>
            <w:tcW w:w="1193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428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729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90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9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1330" w:type="dxa"/>
            <w:vAlign w:val="center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647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6D2177" w:rsidRDefault="006D21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2177" w:rsidRDefault="006D217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177" w:rsidRDefault="006D2177">
      <w:r>
        <w:separator/>
      </w:r>
    </w:p>
  </w:endnote>
  <w:endnote w:type="continuationSeparator" w:id="0">
    <w:p w:rsidR="006D2177" w:rsidRDefault="006D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177" w:rsidRDefault="006D2177">
      <w:r>
        <w:separator/>
      </w:r>
    </w:p>
  </w:footnote>
  <w:footnote w:type="continuationSeparator" w:id="0">
    <w:p w:rsidR="006D2177" w:rsidRDefault="006D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B5E"/>
    <w:rsid w:val="006D2177"/>
    <w:rsid w:val="00B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1A906-88ED-4A09-8E66-4A8C886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