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6FEF" w:rsidRDefault="00BC6FE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425"/>
        <w:gridCol w:w="772"/>
        <w:gridCol w:w="772"/>
        <w:gridCol w:w="772"/>
        <w:gridCol w:w="340"/>
        <w:gridCol w:w="433"/>
        <w:gridCol w:w="197"/>
        <w:gridCol w:w="575"/>
        <w:gridCol w:w="772"/>
        <w:gridCol w:w="759"/>
      </w:tblGrid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511" w:type="dxa"/>
            <w:gridSpan w:val="12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老人医療の一部負担金減免申請書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3119" w:type="dxa"/>
            <w:gridSpan w:val="3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受給者番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772" w:type="dxa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gridSpan w:val="2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gridSpan w:val="2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709" w:type="dxa"/>
            <w:vMerge w:val="restart"/>
            <w:textDirection w:val="tbRlV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17" w:type="dxa"/>
            <w:gridSpan w:val="10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709" w:type="dxa"/>
            <w:vMerge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10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709" w:type="dxa"/>
            <w:vMerge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817" w:type="dxa"/>
            <w:gridSpan w:val="10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5817" w:type="dxa"/>
            <w:gridSpan w:val="10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発病又は負傷年月日</w:t>
            </w:r>
          </w:p>
        </w:tc>
        <w:tc>
          <w:tcPr>
            <w:tcW w:w="5817" w:type="dxa"/>
            <w:gridSpan w:val="10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減額、免除の別</w:t>
            </w:r>
          </w:p>
        </w:tc>
        <w:tc>
          <w:tcPr>
            <w:tcW w:w="5817" w:type="dxa"/>
            <w:gridSpan w:val="10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　　　　　　免除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5817" w:type="dxa"/>
            <w:gridSpan w:val="10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5775" w:type="dxa"/>
            <w:gridSpan w:val="7"/>
            <w:tcBorders>
              <w:bottom w:val="nil"/>
              <w:right w:val="nil"/>
            </w:tcBorders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89.5pt;margin-top:8.4pt;width:29.15pt;height:28.1pt;z-index:251657728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　上記のとおり関係書類を添えて老人医療の一部負担金の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</w:t>
            </w: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免除</w:t>
            </w:r>
          </w:p>
        </w:tc>
        <w:tc>
          <w:tcPr>
            <w:tcW w:w="2106" w:type="dxa"/>
            <w:gridSpan w:val="3"/>
            <w:tcBorders>
              <w:left w:val="nil"/>
              <w:bottom w:val="nil"/>
            </w:tcBorders>
            <w:vAlign w:val="center"/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を申請します。</w:t>
            </w:r>
          </w:p>
        </w:tc>
      </w:tr>
      <w:tr w:rsidR="00BC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4"/>
        </w:trPr>
        <w:tc>
          <w:tcPr>
            <w:tcW w:w="8511" w:type="dxa"/>
            <w:gridSpan w:val="12"/>
            <w:tcBorders>
              <w:top w:val="nil"/>
            </w:tcBorders>
          </w:tcPr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(居住地)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78717B">
              <w:rPr>
                <w:rFonts w:hint="eastAsia"/>
              </w:rPr>
              <w:t>㊞</w:t>
            </w: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C6FEF" w:rsidRDefault="00BC6F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BC6FEF" w:rsidRDefault="00BC6FE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C6FEF">
      <w:type w:val="oddPage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416A" w:rsidRDefault="006E416A">
      <w:r>
        <w:separator/>
      </w:r>
    </w:p>
  </w:endnote>
  <w:endnote w:type="continuationSeparator" w:id="0">
    <w:p w:rsidR="006E416A" w:rsidRDefault="006E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416A" w:rsidRDefault="006E416A">
      <w:r>
        <w:separator/>
      </w:r>
    </w:p>
  </w:footnote>
  <w:footnote w:type="continuationSeparator" w:id="0">
    <w:p w:rsidR="006E416A" w:rsidRDefault="006E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17B"/>
    <w:rsid w:val="006E416A"/>
    <w:rsid w:val="0078717B"/>
    <w:rsid w:val="00B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7D2D6-FDF7-4B56-BCBF-E4D473A4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2025-09-14T01:19:00Z</dcterms:created>
  <dcterms:modified xsi:type="dcterms:W3CDTF">2025-09-14T01:19:00Z</dcterms:modified>
  <cp:category/>
</cp:coreProperties>
</file>