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229" w:rsidRDefault="008E32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様式第8号(第9条、第10条、第11条、第13条、第17条関係)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7875"/>
      </w:tblGrid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10" w:type="dxa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5" w:type="dxa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□老人保健法第</w:t>
            </w:r>
            <w:r>
              <w:t>25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号の障害認定申請書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□老人保健法による医療の受給資格取得(変更・喪失)届書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□老人保健法による医療受給者証再交付申請書</w:t>
            </w:r>
          </w:p>
        </w:tc>
      </w:tr>
    </w:tbl>
    <w:p w:rsidR="008E3229" w:rsidRDefault="008E3229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100"/>
        <w:gridCol w:w="602"/>
        <w:gridCol w:w="316"/>
        <w:gridCol w:w="846"/>
        <w:gridCol w:w="1385"/>
        <w:gridCol w:w="1469"/>
        <w:gridCol w:w="2171"/>
      </w:tblGrid>
      <w:tr w:rsidR="008E322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53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322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新規(変更・喪失・再交付)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事</w:t>
            </w:r>
            <w:r>
              <w:rPr>
                <w:rFonts w:hint="eastAsia"/>
              </w:rPr>
              <w:t>由</w:t>
            </w: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288" w:type="dxa"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18" w:type="dxa"/>
            <w:gridSpan w:val="3"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 w:val="restart"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新規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400" w:hanging="400"/>
              <w:rPr>
                <w:rFonts w:hint="eastAsia"/>
              </w:rPr>
            </w:pPr>
            <w:r>
              <w:rPr>
                <w:rFonts w:hint="eastAsia"/>
              </w:rPr>
              <w:t xml:space="preserve">　□　75歳に到達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400" w:hanging="400"/>
              <w:rPr>
                <w:rFonts w:hint="eastAsia"/>
              </w:rPr>
            </w:pPr>
            <w:r>
              <w:rPr>
                <w:rFonts w:hint="eastAsia"/>
              </w:rPr>
              <w:t xml:space="preserve">　□　他の市(区)町村からの転入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400" w:hanging="400"/>
              <w:rPr>
                <w:rFonts w:hint="eastAsia"/>
              </w:rPr>
            </w:pPr>
            <w:r>
              <w:rPr>
                <w:rFonts w:hint="eastAsia"/>
              </w:rPr>
              <w:t xml:space="preserve">　□　医療保険加入者資格の取得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400" w:hanging="400"/>
              <w:rPr>
                <w:rFonts w:hint="eastAsia"/>
              </w:rPr>
            </w:pPr>
            <w:r>
              <w:rPr>
                <w:rFonts w:hint="eastAsia"/>
              </w:rPr>
              <w:t xml:space="preserve">　□　法第25条第1項第2号の認定申請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その他(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上記の事由発生年月日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　　・　　・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変更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氏名の変更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同一市(区)町村内の転居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医療保険加入状況の変更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法第25条第7項適用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その他(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上記の事由発生年月日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　　・　　・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喪失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死亡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他の市(区)町村への転出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医療保険加入者資格の喪失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法第25条第1項第2号　非該当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□　法第25条第7項不適用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その他(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上記の事由発生年月日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　　・　　・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再交付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□破損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□亡失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□その他(　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上記の事由発生年月日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　　・　　・　　)</w:t>
            </w: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居住地(施設名及び施設所在地)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医療保険の加入状況</w:t>
            </w: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(被保険者、組合員又は世帯主の氏名)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(個人コード)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1288" w:type="dxa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(被保険者、組合員又は世帯主の住所)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/>
        </w:trPr>
        <w:tc>
          <w:tcPr>
            <w:tcW w:w="1288" w:type="dxa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(被保険者証又は組合員証の記号番号)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(種別　)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</w:trPr>
        <w:tc>
          <w:tcPr>
            <w:tcW w:w="1288" w:type="dxa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(被保険者、組合員又は世帯主との続柄)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288" w:type="dxa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(保険者の名称)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(保険者番号　　　　　)　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(保険者番号)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/>
        </w:trPr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64" w:type="dxa"/>
            <w:gridSpan w:val="4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(保険者の所在地)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/>
            <w:tcBorders>
              <w:bottom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8"/>
        </w:trPr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次の書類のとおり。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国民年金証書(　　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身体障害者手帳(　　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診断書(　　　　　　　)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　転入前の市(区)町村長の障害認定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　その他(　　　　　　　)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E3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0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3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338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9pt;margin-top:2.4pt;width:32.1pt;height:22.65pt;z-index:25165824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　上記のとおり関係書類を添えて</w:t>
            </w: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</w:p>
        </w:tc>
        <w:tc>
          <w:tcPr>
            <w:tcW w:w="618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いたします。</w:t>
            </w:r>
          </w:p>
        </w:tc>
      </w:tr>
      <w:tr w:rsidR="008E32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01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646.2pt;margin-top:102.5pt;width:12pt;height:12pt;z-index:251657216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 xml:space="preserve">　　　　　　　年　　月　　日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8E3229" w:rsidRDefault="00D609B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㊞</w:t>
            </w:r>
            <w:r w:rsidR="008E3229">
              <w:rPr>
                <w:rFonts w:hint="eastAsia"/>
              </w:rPr>
              <w:t xml:space="preserve">　</w:t>
            </w:r>
          </w:p>
          <w:p w:rsidR="008E3229" w:rsidRDefault="008E32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8E3229" w:rsidRDefault="008E3229">
      <w:pPr>
        <w:wordWrap w:val="0"/>
        <w:overflowPunct w:val="0"/>
        <w:autoSpaceDE w:val="0"/>
        <w:autoSpaceDN w:val="0"/>
      </w:pPr>
    </w:p>
    <w:sectPr w:rsidR="008E3229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8DD" w:rsidRDefault="00B358DD">
      <w:r>
        <w:separator/>
      </w:r>
    </w:p>
  </w:endnote>
  <w:endnote w:type="continuationSeparator" w:id="0">
    <w:p w:rsidR="00B358DD" w:rsidRDefault="00B3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8DD" w:rsidRDefault="00B358DD">
      <w:r>
        <w:separator/>
      </w:r>
    </w:p>
  </w:footnote>
  <w:footnote w:type="continuationSeparator" w:id="0">
    <w:p w:rsidR="00B358DD" w:rsidRDefault="00B3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9B9"/>
    <w:rsid w:val="008E3229"/>
    <w:rsid w:val="00B358DD"/>
    <w:rsid w:val="00D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8B34A-9061-4161-804F-5FC2C691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様式第8号(第9条、第10条、第11条、第13条、第17条関係)</vt:lpstr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