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4512" w:rsidRDefault="005E451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別記様式(第</w:t>
      </w:r>
      <w:r w:rsidR="005E7D0B">
        <w:rPr>
          <w:rFonts w:hint="eastAsia"/>
        </w:rPr>
        <w:t>5</w:t>
      </w:r>
      <w:r>
        <w:rPr>
          <w:rFonts w:hint="eastAsia"/>
        </w:rPr>
        <w:t>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575"/>
        <w:gridCol w:w="6068"/>
        <w:gridCol w:w="422"/>
      </w:tblGrid>
      <w:tr w:rsidR="005E4512">
        <w:tblPrEx>
          <w:tblCellMar>
            <w:top w:w="0" w:type="dxa"/>
            <w:bottom w:w="0" w:type="dxa"/>
          </w:tblCellMar>
        </w:tblPrEx>
        <w:trPr>
          <w:trHeight w:val="6345"/>
        </w:trPr>
        <w:tc>
          <w:tcPr>
            <w:tcW w:w="84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国民健康保険直営診療所使用料(手数料)減免申請書</w:t>
            </w:r>
          </w:p>
          <w:p w:rsidR="005E4512" w:rsidRDefault="005E4512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5E4512" w:rsidRDefault="005E4512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E4512" w:rsidRDefault="005E4512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5E4512" w:rsidRDefault="005E451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出雲市長　　　　　　様</w:t>
            </w:r>
          </w:p>
          <w:p w:rsidR="005E4512" w:rsidRDefault="005E4512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5E4512" w:rsidRDefault="005E4512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E4512" w:rsidRDefault="005E4512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5E4512" w:rsidRDefault="005E4512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463BDA">
              <w:rPr>
                <w:rFonts w:hint="eastAsia"/>
              </w:rPr>
              <w:t>名　　　　　　　　　　㊞</w:t>
            </w:r>
          </w:p>
          <w:p w:rsidR="005E4512" w:rsidRDefault="005E4512">
            <w:pPr>
              <w:wordWrap w:val="0"/>
              <w:overflowPunct w:val="0"/>
              <w:autoSpaceDE w:val="0"/>
              <w:autoSpaceDN w:val="0"/>
              <w:spacing w:line="360" w:lineRule="auto"/>
              <w:ind w:right="105"/>
              <w:jc w:val="right"/>
            </w:pPr>
            <w:r>
              <w:rPr>
                <w:rFonts w:hint="eastAsia"/>
              </w:rPr>
              <w:t>(電話　　―　　　　　　)</w:t>
            </w:r>
          </w:p>
          <w:p w:rsidR="005E4512" w:rsidRDefault="005E451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5E4512" w:rsidRDefault="00BF3B4C">
            <w:pPr>
              <w:wordWrap w:val="0"/>
              <w:overflowPunct w:val="0"/>
              <w:autoSpaceDE w:val="0"/>
              <w:autoSpaceDN w:val="0"/>
              <w:spacing w:line="360" w:lineRule="auto"/>
              <w:ind w:left="210" w:hanging="210"/>
            </w:pPr>
            <w:r>
              <w:rPr>
                <w:rFonts w:hint="eastAsia"/>
              </w:rPr>
              <w:t xml:space="preserve">　　</w:t>
            </w:r>
            <w:r w:rsidR="005E4512">
              <w:rPr>
                <w:rFonts w:hint="eastAsia"/>
              </w:rPr>
              <w:t>国民健康保険直営診療所使用料(手数料)について、下記の理由により減免していただきますよう、出雲市国民健康保険直営診療所設置条例施行規則第</w:t>
            </w:r>
            <w:r w:rsidR="005E7D0B">
              <w:rPr>
                <w:rFonts w:hint="eastAsia"/>
              </w:rPr>
              <w:t>5</w:t>
            </w:r>
            <w:r w:rsidR="005E4512">
              <w:rPr>
                <w:rFonts w:hint="eastAsia"/>
              </w:rPr>
              <w:t>条の規定により申請します。</w:t>
            </w:r>
          </w:p>
        </w:tc>
      </w:tr>
      <w:tr w:rsidR="005E451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4512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使用料・手数料の種別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</w:pPr>
          </w:p>
        </w:tc>
      </w:tr>
      <w:tr w:rsidR="005E451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上記金額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</w:pPr>
          </w:p>
        </w:tc>
      </w:tr>
      <w:tr w:rsidR="005E451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</w:pPr>
          </w:p>
        </w:tc>
      </w:tr>
      <w:tr w:rsidR="005E4512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8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2" w:rsidRDefault="005E45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4512" w:rsidRDefault="005E4512">
      <w:pPr>
        <w:wordWrap w:val="0"/>
        <w:overflowPunct w:val="0"/>
        <w:autoSpaceDE w:val="0"/>
        <w:autoSpaceDN w:val="0"/>
      </w:pPr>
    </w:p>
    <w:sectPr w:rsidR="005E451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7C49" w:rsidRDefault="00727C49">
      <w:r>
        <w:separator/>
      </w:r>
    </w:p>
  </w:endnote>
  <w:endnote w:type="continuationSeparator" w:id="0">
    <w:p w:rsidR="00727C49" w:rsidRDefault="0072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4512" w:rsidRDefault="005E45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4512" w:rsidRDefault="005E45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7C49" w:rsidRDefault="00727C49">
      <w:r>
        <w:separator/>
      </w:r>
    </w:p>
  </w:footnote>
  <w:footnote w:type="continuationSeparator" w:id="0">
    <w:p w:rsidR="00727C49" w:rsidRDefault="0072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BDA"/>
    <w:rsid w:val="00345666"/>
    <w:rsid w:val="00463BDA"/>
    <w:rsid w:val="004E760A"/>
    <w:rsid w:val="005E4512"/>
    <w:rsid w:val="005E7D0B"/>
    <w:rsid w:val="00727C49"/>
    <w:rsid w:val="00B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21CC3E-65C8-4DBE-A867-3E9EECEA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別記様式(第6条関係)</vt:lpstr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2025-09-14T01:19:00Z</dcterms:created>
  <dcterms:modified xsi:type="dcterms:W3CDTF">2025-09-14T01:19:00Z</dcterms:modified>
  <cp:category/>
</cp:coreProperties>
</file>