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様式第2号(第4条─第9条関係)</w:t>
      </w:r>
    </w:p>
    <w:p w:rsidR="00A56714" w:rsidRDefault="00A5671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A5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4816" w:type="dxa"/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50.65pt;margin-top:9.95pt;width:5.2pt;height:29.2pt;z-index:251657728" o:allowincell="f" strokeweight=".5pt"/>
              </w:pict>
            </w:r>
            <w:r>
              <w:rPr>
                <w:rFonts w:hint="eastAsia"/>
              </w:rPr>
              <w:t xml:space="preserve">特例居宅介護サービス費等　　</w:t>
            </w:r>
          </w:p>
          <w:p w:rsidR="00A56714" w:rsidRDefault="00A5671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A56714" w:rsidRDefault="00A5671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特例居宅介護サービス計画費等</w:t>
            </w:r>
          </w:p>
        </w:tc>
        <w:tc>
          <w:tcPr>
            <w:tcW w:w="4815" w:type="dxa"/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の代理受領に係る申出書</w:t>
            </w:r>
          </w:p>
        </w:tc>
      </w:tr>
    </w:tbl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出雲市長　　　様</w:t>
      </w:r>
    </w:p>
    <w:p w:rsidR="00A56714" w:rsidRDefault="00A5671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所(所在地)　　　　　　　　　　　　　　　　</w:t>
      </w:r>
    </w:p>
    <w:p w:rsidR="00A56714" w:rsidRDefault="00A5671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事業者　　　　　　　　　　　　　　　　　　　　　　　　</w:t>
      </w:r>
    </w:p>
    <w:p w:rsidR="00A56714" w:rsidRDefault="00A5671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　</w:t>
      </w:r>
    </w:p>
    <w:p w:rsidR="00A56714" w:rsidRDefault="007C5DB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</w:t>
      </w:r>
      <w:r w:rsidR="00E21B48">
        <w:rPr>
          <w:rFonts w:hint="eastAsia"/>
        </w:rPr>
        <w:t xml:space="preserve">　</w:t>
      </w:r>
      <w:r w:rsidR="00A56714">
        <w:rPr>
          <w:rFonts w:hint="eastAsia"/>
        </w:rPr>
        <w:t xml:space="preserve">　　</w:t>
      </w: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以下のとおり、代理受領について申し出ます。</w:t>
      </w:r>
    </w:p>
    <w:p w:rsidR="00A56714" w:rsidRDefault="00A5671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A5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481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84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8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4816" w:type="dxa"/>
            <w:tcBorders>
              <w:left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基準該当サービス事業所名</w:t>
            </w:r>
          </w:p>
        </w:tc>
        <w:tc>
          <w:tcPr>
            <w:tcW w:w="481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481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</w:rPr>
              <w:t>事業所の所在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815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(〒　　　　─　　　　　　)</w:t>
            </w:r>
          </w:p>
        </w:tc>
      </w:tr>
      <w:tr w:rsidR="00A5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4816" w:type="dxa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815" w:type="dxa"/>
            <w:gridSpan w:val="10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481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</w:rPr>
              <w:t>基準該当事業所番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714" w:rsidRDefault="00A567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6714" w:rsidRDefault="00A56714">
      <w:pPr>
        <w:wordWrap w:val="0"/>
        <w:overflowPunct w:val="0"/>
        <w:autoSpaceDE w:val="0"/>
        <w:autoSpaceDN w:val="0"/>
      </w:pPr>
    </w:p>
    <w:sectPr w:rsidR="00A5671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2EF" w:rsidRDefault="00FE32EF">
      <w:r>
        <w:separator/>
      </w:r>
    </w:p>
  </w:endnote>
  <w:endnote w:type="continuationSeparator" w:id="0">
    <w:p w:rsidR="00FE32EF" w:rsidRDefault="00FE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2EF" w:rsidRDefault="00FE32EF">
      <w:r>
        <w:separator/>
      </w:r>
    </w:p>
  </w:footnote>
  <w:footnote w:type="continuationSeparator" w:id="0">
    <w:p w:rsidR="00FE32EF" w:rsidRDefault="00FE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DB7"/>
    <w:rsid w:val="00396C3C"/>
    <w:rsid w:val="007C5DB7"/>
    <w:rsid w:val="00A56714"/>
    <w:rsid w:val="00E21B48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9AFB6-98A4-4339-8754-570E4999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様式第2号(第4条─第9条関係)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