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7411" w14:textId="77777777" w:rsidR="00A56714" w:rsidRDefault="00F0521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  <w:r w:rsidR="00A56714">
        <w:rPr>
          <w:rFonts w:hint="eastAsia"/>
        </w:rPr>
        <w:t>(第4条─第9条関係)</w:t>
      </w:r>
    </w:p>
    <w:p w14:paraId="79EE691E" w14:textId="77777777"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14:paraId="4A43A5E6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A56714" w14:paraId="3E611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4816" w:type="dxa"/>
            <w:vAlign w:val="center"/>
          </w:tcPr>
          <w:p w14:paraId="20404817" w14:textId="4BBD78F6" w:rsidR="00A56714" w:rsidRDefault="008B4A9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AB1550E" wp14:editId="0D13CD73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126365</wp:posOffset>
                      </wp:positionV>
                      <wp:extent cx="66040" cy="37084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370840"/>
                              </a:xfrm>
                              <a:prstGeom prst="rightBrace">
                                <a:avLst>
                                  <a:gd name="adj1" fmla="val 46795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206F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250.65pt;margin-top:9.95pt;width:5.2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" o:allowincell="f" strokeweight=".5pt"/>
                  </w:pict>
                </mc:Fallback>
              </mc:AlternateContent>
            </w:r>
            <w:r w:rsidR="00A56714">
              <w:rPr>
                <w:rFonts w:hint="eastAsia"/>
              </w:rPr>
              <w:t xml:space="preserve">特例居宅介護サービス費等　　</w:t>
            </w:r>
          </w:p>
          <w:p w14:paraId="5D1A6488" w14:textId="77777777" w:rsidR="00A56714" w:rsidRDefault="00A567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14:paraId="588FAEDD" w14:textId="77777777" w:rsidR="00A56714" w:rsidRDefault="00A567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特例居宅介護サービス計画費等</w:t>
            </w:r>
          </w:p>
        </w:tc>
        <w:tc>
          <w:tcPr>
            <w:tcW w:w="4815" w:type="dxa"/>
            <w:vAlign w:val="center"/>
          </w:tcPr>
          <w:p w14:paraId="1B343EFC" w14:textId="77777777" w:rsidR="00A56714" w:rsidRDefault="00A567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の代理受領に係る申出書</w:t>
            </w:r>
          </w:p>
        </w:tc>
      </w:tr>
    </w:tbl>
    <w:p w14:paraId="2D9D7566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14:paraId="0CAD9FDA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14:paraId="7BDA20D8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出雲市長　　　様</w:t>
      </w:r>
    </w:p>
    <w:p w14:paraId="7A2AF693" w14:textId="77777777"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所(所在地)　　　　　　　　　　　　　　　　</w:t>
      </w:r>
    </w:p>
    <w:p w14:paraId="5D426C32" w14:textId="77777777"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事業者　　　　　　　　　　　　　　　　　　　　　　　　</w:t>
      </w:r>
    </w:p>
    <w:p w14:paraId="583DB1AC" w14:textId="77777777" w:rsidR="00A56714" w:rsidRDefault="00A567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　　　　</w:t>
      </w:r>
    </w:p>
    <w:p w14:paraId="51D608D2" w14:textId="77777777" w:rsidR="00A56714" w:rsidRDefault="007C5DB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　　</w:t>
      </w:r>
      <w:r w:rsidR="00E21B48">
        <w:rPr>
          <w:rFonts w:hint="eastAsia"/>
        </w:rPr>
        <w:t xml:space="preserve">　</w:t>
      </w:r>
      <w:r w:rsidR="00A56714">
        <w:rPr>
          <w:rFonts w:hint="eastAsia"/>
        </w:rPr>
        <w:t xml:space="preserve">　　</w:t>
      </w:r>
    </w:p>
    <w:p w14:paraId="1B1D4B5D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14:paraId="4DE0F7EA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p w14:paraId="4A93B0A3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以下のとおり、代理受領について申し出ます。</w:t>
      </w:r>
    </w:p>
    <w:p w14:paraId="1EEC34E2" w14:textId="77777777" w:rsidR="00A56714" w:rsidRDefault="00A5671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482"/>
      </w:tblGrid>
      <w:tr w:rsidR="00A56714" w14:paraId="24B22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</w:trPr>
        <w:tc>
          <w:tcPr>
            <w:tcW w:w="4816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6B58982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4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48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91E09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6714" w14:paraId="6E8C0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</w:trPr>
        <w:tc>
          <w:tcPr>
            <w:tcW w:w="4816" w:type="dxa"/>
            <w:tcBorders>
              <w:left w:val="single" w:sz="12" w:space="0" w:color="auto"/>
              <w:right w:val="nil"/>
            </w:tcBorders>
            <w:vAlign w:val="center"/>
          </w:tcPr>
          <w:p w14:paraId="61DB7D6D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基準該当サービス事業所名</w:t>
            </w:r>
          </w:p>
        </w:tc>
        <w:tc>
          <w:tcPr>
            <w:tcW w:w="481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7A0AE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6714" w14:paraId="3E5C3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</w:trPr>
        <w:tc>
          <w:tcPr>
            <w:tcW w:w="4816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C876CCA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</w:rPr>
              <w:t>事業所の所在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815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2652C2B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(〒　　　　─　　　　　　)</w:t>
            </w:r>
          </w:p>
        </w:tc>
      </w:tr>
      <w:tr w:rsidR="00A56714" w14:paraId="35D76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4816" w:type="dxa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14:paraId="738D7E4A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4815" w:type="dxa"/>
            <w:gridSpan w:val="10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32CC61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6714" w14:paraId="2E74E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481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112388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基準該当事業所番</w:t>
            </w:r>
            <w:r>
              <w:rPr>
                <w:rFonts w:hint="eastAsia"/>
              </w:rPr>
              <w:t>号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8CDFD0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2E730C60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0EAE823D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57C71CF3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0CAE785D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1C4C3259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32343A67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18B1527E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65B673C7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4887D" w14:textId="77777777" w:rsidR="00A56714" w:rsidRDefault="00A56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694EF68" w14:textId="77777777" w:rsidR="00A56714" w:rsidRDefault="00A56714">
      <w:pPr>
        <w:wordWrap w:val="0"/>
        <w:overflowPunct w:val="0"/>
        <w:autoSpaceDE w:val="0"/>
        <w:autoSpaceDN w:val="0"/>
      </w:pPr>
    </w:p>
    <w:sectPr w:rsidR="00A5671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7EA7" w14:textId="77777777" w:rsidR="00CC36A5" w:rsidRDefault="00CC36A5">
      <w:r>
        <w:separator/>
      </w:r>
    </w:p>
  </w:endnote>
  <w:endnote w:type="continuationSeparator" w:id="0">
    <w:p w14:paraId="46C9A138" w14:textId="77777777" w:rsidR="00CC36A5" w:rsidRDefault="00CC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6ACE" w14:textId="77777777" w:rsidR="00CC36A5" w:rsidRDefault="00CC36A5">
      <w:r>
        <w:separator/>
      </w:r>
    </w:p>
  </w:footnote>
  <w:footnote w:type="continuationSeparator" w:id="0">
    <w:p w14:paraId="5511D5A3" w14:textId="77777777" w:rsidR="00CC36A5" w:rsidRDefault="00CC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B7"/>
    <w:rsid w:val="002C2274"/>
    <w:rsid w:val="007C5DB7"/>
    <w:rsid w:val="008B4A9E"/>
    <w:rsid w:val="00A56714"/>
    <w:rsid w:val="00CC36A5"/>
    <w:rsid w:val="00E21B48"/>
    <w:rsid w:val="00F05213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6848B"/>
  <w15:chartTrackingRefBased/>
  <w15:docId w15:val="{93423438-775E-4964-9523-0FA89A5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様式第2号(第4条─第9条関係)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UCP014</dc:creator>
  <cp:keywords/>
  <dc:description/>
  <cp:lastModifiedBy>UCP022</cp:lastModifiedBy>
  <cp:revision>2</cp:revision>
  <cp:lastPrinted>1601-01-01T00:00:00Z</cp:lastPrinted>
  <dcterms:created xsi:type="dcterms:W3CDTF">2025-10-02T02:35:00Z</dcterms:created>
  <dcterms:modified xsi:type="dcterms:W3CDTF">2025-10-02T02:35:00Z</dcterms:modified>
  <cp:category/>
</cp:coreProperties>
</file>