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152B" w:rsidRPr="000457B9" w:rsidRDefault="00836598" w:rsidP="00177065">
      <w:pPr>
        <w:rPr>
          <w:rFonts w:ascii="Century"/>
          <w:sz w:val="22"/>
          <w:szCs w:val="22"/>
        </w:rPr>
      </w:pPr>
      <w:r w:rsidRPr="000457B9">
        <w:rPr>
          <w:rFonts w:ascii="Century"/>
          <w:sz w:val="22"/>
          <w:szCs w:val="22"/>
        </w:rPr>
        <w:t>様式第</w:t>
      </w:r>
      <w:r w:rsidR="00CF37A2" w:rsidRPr="000457B9">
        <w:rPr>
          <w:rFonts w:ascii="Century" w:hint="eastAsia"/>
          <w:sz w:val="22"/>
          <w:szCs w:val="22"/>
        </w:rPr>
        <w:t>5</w:t>
      </w:r>
      <w:r w:rsidR="00BC152B" w:rsidRPr="000457B9">
        <w:rPr>
          <w:rFonts w:ascii="Century"/>
          <w:sz w:val="22"/>
          <w:szCs w:val="22"/>
        </w:rPr>
        <w:t>号（</w:t>
      </w:r>
      <w:r w:rsidRPr="000457B9">
        <w:rPr>
          <w:rFonts w:ascii="Century"/>
          <w:sz w:val="22"/>
          <w:szCs w:val="22"/>
        </w:rPr>
        <w:t>第</w:t>
      </w:r>
      <w:r w:rsidRPr="000457B9">
        <w:rPr>
          <w:rFonts w:ascii="Century"/>
          <w:sz w:val="22"/>
          <w:szCs w:val="22"/>
        </w:rPr>
        <w:t>4</w:t>
      </w:r>
      <w:r w:rsidR="00BC152B" w:rsidRPr="000457B9">
        <w:rPr>
          <w:rFonts w:ascii="Century"/>
          <w:sz w:val="22"/>
          <w:szCs w:val="22"/>
        </w:rPr>
        <w:t>条関係）</w:t>
      </w:r>
    </w:p>
    <w:p w:rsidR="00177065" w:rsidRPr="000457B9" w:rsidRDefault="00177065" w:rsidP="00177065">
      <w:pPr>
        <w:rPr>
          <w:rFonts w:ascii="Century"/>
          <w:sz w:val="22"/>
          <w:szCs w:val="22"/>
        </w:rPr>
      </w:pPr>
    </w:p>
    <w:p w:rsidR="00BC152B" w:rsidRPr="000457B9" w:rsidRDefault="00BC152B" w:rsidP="00177065">
      <w:pPr>
        <w:jc w:val="center"/>
        <w:rPr>
          <w:rFonts w:ascii="Century"/>
          <w:sz w:val="28"/>
          <w:szCs w:val="28"/>
        </w:rPr>
      </w:pPr>
      <w:r w:rsidRPr="000457B9">
        <w:rPr>
          <w:rFonts w:ascii="Century"/>
          <w:spacing w:val="105"/>
          <w:sz w:val="28"/>
          <w:szCs w:val="28"/>
        </w:rPr>
        <w:t>情報提供請求</w:t>
      </w:r>
      <w:r w:rsidRPr="000457B9">
        <w:rPr>
          <w:rFonts w:ascii="Century"/>
          <w:sz w:val="28"/>
          <w:szCs w:val="28"/>
        </w:rPr>
        <w:t>書</w:t>
      </w:r>
    </w:p>
    <w:p w:rsidR="00177065" w:rsidRPr="000457B9" w:rsidRDefault="00177065" w:rsidP="00177065">
      <w:pPr>
        <w:ind w:right="-1"/>
        <w:jc w:val="right"/>
        <w:rPr>
          <w:rFonts w:ascii="Century"/>
          <w:sz w:val="22"/>
          <w:szCs w:val="22"/>
        </w:rPr>
      </w:pPr>
    </w:p>
    <w:p w:rsidR="00BC152B" w:rsidRPr="000457B9" w:rsidRDefault="00BC152B" w:rsidP="00177065">
      <w:pPr>
        <w:ind w:right="-1"/>
        <w:jc w:val="right"/>
        <w:rPr>
          <w:rFonts w:ascii="Century"/>
          <w:sz w:val="22"/>
          <w:szCs w:val="22"/>
        </w:rPr>
      </w:pPr>
      <w:r w:rsidRPr="000457B9">
        <w:rPr>
          <w:rFonts w:ascii="Century"/>
          <w:sz w:val="22"/>
          <w:szCs w:val="22"/>
        </w:rPr>
        <w:t>年　　月　　日</w:t>
      </w:r>
    </w:p>
    <w:p w:rsidR="00BC152B" w:rsidRPr="000457B9" w:rsidRDefault="00BC152B" w:rsidP="00177065">
      <w:pPr>
        <w:rPr>
          <w:rFonts w:ascii="Century"/>
        </w:rPr>
      </w:pPr>
    </w:p>
    <w:p w:rsidR="00BC152B" w:rsidRPr="000457B9" w:rsidRDefault="00BC152B" w:rsidP="00177065">
      <w:pPr>
        <w:rPr>
          <w:rFonts w:ascii="Century"/>
          <w:sz w:val="22"/>
          <w:szCs w:val="22"/>
        </w:rPr>
      </w:pPr>
      <w:r w:rsidRPr="000457B9">
        <w:rPr>
          <w:rFonts w:ascii="Century"/>
          <w:sz w:val="22"/>
          <w:szCs w:val="22"/>
        </w:rPr>
        <w:t>出雲市長　　　　様</w:t>
      </w:r>
    </w:p>
    <w:p w:rsidR="00177065" w:rsidRPr="000457B9" w:rsidRDefault="00177065" w:rsidP="00177065">
      <w:pPr>
        <w:rPr>
          <w:rFonts w:ascii="Century"/>
          <w:sz w:val="22"/>
          <w:szCs w:val="22"/>
        </w:rPr>
      </w:pPr>
    </w:p>
    <w:tbl>
      <w:tblPr>
        <w:tblW w:w="708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968"/>
      </w:tblGrid>
      <w:tr w:rsidR="00177065" w:rsidRPr="000457B9" w:rsidTr="00EC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  <w:jc w:val="right"/>
        </w:trPr>
        <w:tc>
          <w:tcPr>
            <w:tcW w:w="3118" w:type="dxa"/>
            <w:vAlign w:val="center"/>
          </w:tcPr>
          <w:p w:rsidR="00177065" w:rsidRPr="000457B9" w:rsidRDefault="00177065" w:rsidP="00177065">
            <w:pPr>
              <w:ind w:leftChars="67" w:left="141" w:rightChars="67" w:right="141"/>
              <w:jc w:val="distribute"/>
              <w:rPr>
                <w:rFonts w:ascii="Century"/>
                <w:sz w:val="22"/>
                <w:szCs w:val="22"/>
              </w:rPr>
            </w:pPr>
            <w:r w:rsidRPr="000457B9">
              <w:rPr>
                <w:rFonts w:ascii="Century"/>
                <w:kern w:val="0"/>
                <w:sz w:val="22"/>
                <w:szCs w:val="22"/>
              </w:rPr>
              <w:t>事業</w:t>
            </w:r>
            <w:r w:rsidR="00EC2E89">
              <w:rPr>
                <w:rFonts w:ascii="Century" w:hint="eastAsia"/>
                <w:kern w:val="0"/>
                <w:sz w:val="22"/>
                <w:szCs w:val="22"/>
              </w:rPr>
              <w:t>者</w:t>
            </w:r>
            <w:r w:rsidRPr="000457B9">
              <w:rPr>
                <w:rFonts w:ascii="Century"/>
                <w:kern w:val="0"/>
                <w:sz w:val="22"/>
                <w:szCs w:val="22"/>
              </w:rPr>
              <w:t>名又は施設</w:t>
            </w:r>
            <w:r w:rsidR="00EC2E89">
              <w:rPr>
                <w:rFonts w:ascii="Century" w:hint="eastAsia"/>
                <w:kern w:val="0"/>
                <w:sz w:val="22"/>
                <w:szCs w:val="22"/>
              </w:rPr>
              <w:t>代表者</w:t>
            </w:r>
            <w:r w:rsidRPr="000457B9">
              <w:rPr>
                <w:rFonts w:ascii="Century"/>
                <w:kern w:val="0"/>
                <w:sz w:val="22"/>
                <w:szCs w:val="22"/>
              </w:rPr>
              <w:t>名</w:t>
            </w:r>
          </w:p>
        </w:tc>
        <w:tc>
          <w:tcPr>
            <w:tcW w:w="3968" w:type="dxa"/>
            <w:vAlign w:val="center"/>
          </w:tcPr>
          <w:p w:rsidR="00177065" w:rsidRPr="000457B9" w:rsidRDefault="00E90BFA" w:rsidP="00E90BFA">
            <w:pPr>
              <w:jc w:val="right"/>
              <w:rPr>
                <w:rFonts w:ascii="Century"/>
                <w:sz w:val="22"/>
                <w:szCs w:val="22"/>
              </w:rPr>
            </w:pPr>
            <w:r w:rsidRPr="000457B9">
              <w:rPr>
                <w:rFonts w:ascii="Century"/>
                <w:sz w:val="22"/>
                <w:szCs w:val="22"/>
              </w:rPr>
              <w:t xml:space="preserve">㊞　</w:t>
            </w:r>
          </w:p>
        </w:tc>
      </w:tr>
      <w:tr w:rsidR="00177065" w:rsidRPr="000457B9" w:rsidTr="00EC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  <w:jc w:val="right"/>
        </w:trPr>
        <w:tc>
          <w:tcPr>
            <w:tcW w:w="3118" w:type="dxa"/>
            <w:vAlign w:val="center"/>
          </w:tcPr>
          <w:p w:rsidR="00177065" w:rsidRPr="000457B9" w:rsidRDefault="00177065" w:rsidP="00177065">
            <w:pPr>
              <w:ind w:leftChars="67" w:left="141" w:rightChars="67" w:right="141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0457B9">
              <w:rPr>
                <w:rFonts w:ascii="Century"/>
                <w:spacing w:val="315"/>
                <w:sz w:val="22"/>
                <w:szCs w:val="22"/>
              </w:rPr>
              <w:t>住</w:t>
            </w:r>
            <w:r w:rsidRPr="000457B9">
              <w:rPr>
                <w:rFonts w:ascii="Century"/>
                <w:sz w:val="22"/>
                <w:szCs w:val="22"/>
              </w:rPr>
              <w:t>所</w:t>
            </w:r>
          </w:p>
        </w:tc>
        <w:tc>
          <w:tcPr>
            <w:tcW w:w="3968" w:type="dxa"/>
            <w:vAlign w:val="center"/>
          </w:tcPr>
          <w:p w:rsidR="009B54FC" w:rsidRPr="000457B9" w:rsidRDefault="009B54FC" w:rsidP="00CD3C40">
            <w:pPr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177065" w:rsidRPr="000457B9" w:rsidTr="00EC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  <w:jc w:val="right"/>
        </w:trPr>
        <w:tc>
          <w:tcPr>
            <w:tcW w:w="3118" w:type="dxa"/>
            <w:vAlign w:val="center"/>
          </w:tcPr>
          <w:p w:rsidR="00177065" w:rsidRPr="000457B9" w:rsidRDefault="00177065" w:rsidP="00177065">
            <w:pPr>
              <w:ind w:leftChars="67" w:left="141" w:rightChars="67" w:right="141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0457B9">
              <w:rPr>
                <w:rFonts w:ascii="Century"/>
                <w:kern w:val="0"/>
                <w:sz w:val="22"/>
                <w:szCs w:val="22"/>
              </w:rPr>
              <w:t>電話番号及び</w:t>
            </w:r>
            <w:r w:rsidRPr="000457B9">
              <w:rPr>
                <w:rFonts w:ascii="Century"/>
                <w:kern w:val="0"/>
                <w:sz w:val="22"/>
                <w:szCs w:val="22"/>
              </w:rPr>
              <w:t>FAX</w:t>
            </w:r>
            <w:r w:rsidRPr="000457B9">
              <w:rPr>
                <w:rFonts w:ascii="Century"/>
                <w:kern w:val="0"/>
                <w:sz w:val="22"/>
                <w:szCs w:val="22"/>
              </w:rPr>
              <w:t>番号</w:t>
            </w:r>
          </w:p>
        </w:tc>
        <w:tc>
          <w:tcPr>
            <w:tcW w:w="3968" w:type="dxa"/>
            <w:vAlign w:val="center"/>
          </w:tcPr>
          <w:p w:rsidR="009B54FC" w:rsidRPr="000457B9" w:rsidRDefault="009B54FC" w:rsidP="00CD3C40">
            <w:pPr>
              <w:jc w:val="left"/>
              <w:rPr>
                <w:rFonts w:ascii="Century"/>
                <w:sz w:val="22"/>
                <w:szCs w:val="22"/>
              </w:rPr>
            </w:pPr>
          </w:p>
        </w:tc>
      </w:tr>
      <w:tr w:rsidR="00177065" w:rsidRPr="000457B9" w:rsidTr="00EC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  <w:jc w:val="right"/>
        </w:trPr>
        <w:tc>
          <w:tcPr>
            <w:tcW w:w="3118" w:type="dxa"/>
            <w:vAlign w:val="center"/>
          </w:tcPr>
          <w:p w:rsidR="00177065" w:rsidRPr="000457B9" w:rsidRDefault="00177065" w:rsidP="00177065">
            <w:pPr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3968" w:type="dxa"/>
            <w:vAlign w:val="center"/>
          </w:tcPr>
          <w:p w:rsidR="00177065" w:rsidRPr="000457B9" w:rsidRDefault="00177065" w:rsidP="00177065">
            <w:pPr>
              <w:jc w:val="center"/>
              <w:rPr>
                <w:rFonts w:ascii="Century"/>
                <w:sz w:val="22"/>
                <w:szCs w:val="22"/>
              </w:rPr>
            </w:pPr>
            <w:r w:rsidRPr="000457B9">
              <w:rPr>
                <w:rFonts w:ascii="Century"/>
                <w:sz w:val="22"/>
                <w:szCs w:val="22"/>
              </w:rPr>
              <w:t xml:space="preserve">（担当者：　　　</w:t>
            </w:r>
            <w:r w:rsidR="00C5668F" w:rsidRPr="000457B9">
              <w:rPr>
                <w:rFonts w:ascii="Century"/>
                <w:sz w:val="22"/>
                <w:szCs w:val="22"/>
              </w:rPr>
              <w:t xml:space="preserve">　　　　</w:t>
            </w:r>
            <w:r w:rsidRPr="000457B9">
              <w:rPr>
                <w:rFonts w:ascii="Century"/>
                <w:sz w:val="22"/>
                <w:szCs w:val="22"/>
              </w:rPr>
              <w:t xml:space="preserve">　　　　　）</w:t>
            </w:r>
          </w:p>
        </w:tc>
      </w:tr>
    </w:tbl>
    <w:p w:rsidR="00177065" w:rsidRPr="000457B9" w:rsidRDefault="00177065" w:rsidP="00177065">
      <w:pPr>
        <w:ind w:right="420"/>
        <w:jc w:val="left"/>
        <w:rPr>
          <w:rFonts w:ascii="Century"/>
          <w:sz w:val="22"/>
          <w:szCs w:val="22"/>
        </w:rPr>
      </w:pPr>
    </w:p>
    <w:p w:rsidR="00BC152B" w:rsidRPr="000457B9" w:rsidRDefault="00BC152B" w:rsidP="00177065">
      <w:pPr>
        <w:ind w:right="-1" w:firstLineChars="100" w:firstLine="220"/>
        <w:jc w:val="left"/>
        <w:rPr>
          <w:rFonts w:ascii="Century"/>
          <w:sz w:val="22"/>
          <w:szCs w:val="22"/>
        </w:rPr>
      </w:pPr>
      <w:r w:rsidRPr="000457B9">
        <w:rPr>
          <w:rFonts w:ascii="Century"/>
          <w:sz w:val="22"/>
          <w:szCs w:val="22"/>
        </w:rPr>
        <w:t>サービス提供に必要ですので、別紙</w:t>
      </w:r>
      <w:r w:rsidR="00CF37A2" w:rsidRPr="000457B9">
        <w:rPr>
          <w:rFonts w:ascii="Century" w:hint="eastAsia"/>
          <w:sz w:val="22"/>
          <w:szCs w:val="22"/>
        </w:rPr>
        <w:t>1</w:t>
      </w:r>
      <w:r w:rsidRPr="000457B9">
        <w:rPr>
          <w:rFonts w:ascii="Century"/>
          <w:sz w:val="22"/>
          <w:szCs w:val="22"/>
        </w:rPr>
        <w:t>の方の要介護認定・要支援認定</w:t>
      </w:r>
      <w:r w:rsidR="003C4CCC" w:rsidRPr="000457B9">
        <w:rPr>
          <w:rFonts w:ascii="Century"/>
          <w:sz w:val="22"/>
          <w:szCs w:val="22"/>
        </w:rPr>
        <w:t>等</w:t>
      </w:r>
      <w:r w:rsidRPr="000457B9">
        <w:rPr>
          <w:rFonts w:ascii="Century"/>
          <w:sz w:val="22"/>
          <w:szCs w:val="22"/>
        </w:rPr>
        <w:t>にかかる情報の提供をお願いします。</w:t>
      </w:r>
    </w:p>
    <w:p w:rsidR="00BC152B" w:rsidRPr="000457B9" w:rsidRDefault="00BC152B" w:rsidP="00177065">
      <w:pPr>
        <w:ind w:firstLineChars="100" w:firstLine="220"/>
        <w:rPr>
          <w:rFonts w:ascii="Century"/>
          <w:sz w:val="22"/>
          <w:szCs w:val="22"/>
        </w:rPr>
      </w:pPr>
      <w:r w:rsidRPr="000457B9">
        <w:rPr>
          <w:rFonts w:ascii="Century"/>
          <w:sz w:val="22"/>
          <w:szCs w:val="22"/>
        </w:rPr>
        <w:t>なお、提供のあった情報は、利用目的以外には使用いたしません。</w:t>
      </w:r>
    </w:p>
    <w:p w:rsidR="00BC152B" w:rsidRPr="000457B9" w:rsidRDefault="00BC152B" w:rsidP="00177065">
      <w:pPr>
        <w:rPr>
          <w:rFonts w:ascii="Century"/>
        </w:rPr>
      </w:pPr>
    </w:p>
    <w:p w:rsidR="00177065" w:rsidRPr="000457B9" w:rsidRDefault="00177065" w:rsidP="00177065">
      <w:pPr>
        <w:rPr>
          <w:rFonts w:ascii="Century"/>
        </w:rPr>
      </w:pPr>
    </w:p>
    <w:p w:rsidR="00177065" w:rsidRPr="000457B9" w:rsidRDefault="00177065" w:rsidP="00177065">
      <w:pPr>
        <w:rPr>
          <w:rFonts w:ascii="Century"/>
        </w:rPr>
      </w:pPr>
    </w:p>
    <w:p w:rsidR="00CA7860" w:rsidRPr="000457B9" w:rsidRDefault="00CA7860" w:rsidP="00177065">
      <w:pPr>
        <w:rPr>
          <w:rFonts w:ascii="Century"/>
        </w:rPr>
      </w:pPr>
    </w:p>
    <w:p w:rsidR="00CA7860" w:rsidRPr="000457B9" w:rsidRDefault="00CA7860" w:rsidP="00177065">
      <w:pPr>
        <w:rPr>
          <w:rFonts w:ascii="Century"/>
        </w:rPr>
      </w:pPr>
    </w:p>
    <w:p w:rsidR="00177065" w:rsidRPr="000457B9" w:rsidRDefault="00177065" w:rsidP="00177065">
      <w:pPr>
        <w:rPr>
          <w:rFonts w:ascii="Century"/>
        </w:rPr>
      </w:pPr>
    </w:p>
    <w:p w:rsidR="009B54FC" w:rsidRPr="000457B9" w:rsidRDefault="009B54FC" w:rsidP="00177065">
      <w:pPr>
        <w:rPr>
          <w:rFonts w:ascii="Century"/>
        </w:rPr>
      </w:pPr>
    </w:p>
    <w:p w:rsidR="009B54FC" w:rsidRPr="000457B9" w:rsidRDefault="009B54FC" w:rsidP="00177065">
      <w:pPr>
        <w:rPr>
          <w:rFonts w:ascii="Century"/>
        </w:rPr>
      </w:pPr>
    </w:p>
    <w:p w:rsidR="009B54FC" w:rsidRPr="000457B9" w:rsidRDefault="009B54FC" w:rsidP="00177065">
      <w:pPr>
        <w:rPr>
          <w:rFonts w:ascii="Century"/>
        </w:rPr>
      </w:pPr>
    </w:p>
    <w:p w:rsidR="009B54FC" w:rsidRPr="000457B9" w:rsidRDefault="009B54FC" w:rsidP="00177065">
      <w:pPr>
        <w:rPr>
          <w:rFonts w:ascii="Century"/>
        </w:rPr>
      </w:pPr>
    </w:p>
    <w:p w:rsidR="009B54FC" w:rsidRPr="000457B9" w:rsidRDefault="009B54FC" w:rsidP="00177065">
      <w:pPr>
        <w:rPr>
          <w:rFonts w:ascii="Century"/>
        </w:rPr>
      </w:pPr>
    </w:p>
    <w:tbl>
      <w:tblPr>
        <w:tblpPr w:leftFromText="142" w:rightFromText="142" w:vertAnchor="text" w:horzAnchor="margin" w:tblpXSpec="right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375"/>
      </w:tblGrid>
      <w:tr w:rsidR="003C4CCC" w:rsidRPr="000457B9" w:rsidTr="003C4CCC">
        <w:trPr>
          <w:trHeight w:val="624"/>
        </w:trPr>
        <w:tc>
          <w:tcPr>
            <w:tcW w:w="3509" w:type="dxa"/>
            <w:gridSpan w:val="2"/>
            <w:vAlign w:val="center"/>
          </w:tcPr>
          <w:p w:rsidR="003C4CCC" w:rsidRPr="000457B9" w:rsidRDefault="003C4CCC" w:rsidP="003C4CCC">
            <w:pPr>
              <w:jc w:val="center"/>
              <w:rPr>
                <w:rFonts w:ascii="Century"/>
                <w:sz w:val="22"/>
                <w:szCs w:val="22"/>
              </w:rPr>
            </w:pPr>
            <w:r w:rsidRPr="00EC2E89">
              <w:rPr>
                <w:rFonts w:hAnsi="ＭＳ 明朝" w:cs="ＭＳ 明朝"/>
                <w:spacing w:val="114"/>
                <w:kern w:val="0"/>
                <w:sz w:val="22"/>
                <w:szCs w:val="22"/>
                <w:fitText w:val="2015" w:id="1210290176"/>
              </w:rPr>
              <w:t>※</w:t>
            </w:r>
            <w:r w:rsidRPr="00EC2E89">
              <w:rPr>
                <w:rFonts w:ascii="Century"/>
                <w:spacing w:val="114"/>
                <w:kern w:val="0"/>
                <w:sz w:val="22"/>
                <w:szCs w:val="22"/>
                <w:fitText w:val="2015" w:id="1210290176"/>
              </w:rPr>
              <w:t>市記入</w:t>
            </w:r>
            <w:r w:rsidRPr="00EC2E89">
              <w:rPr>
                <w:rFonts w:ascii="Century"/>
                <w:spacing w:val="2"/>
                <w:kern w:val="0"/>
                <w:sz w:val="22"/>
                <w:szCs w:val="22"/>
                <w:fitText w:val="2015" w:id="1210290176"/>
              </w:rPr>
              <w:t>欄</w:t>
            </w:r>
          </w:p>
        </w:tc>
      </w:tr>
      <w:tr w:rsidR="003C4CCC" w:rsidRPr="000457B9" w:rsidTr="003C4CCC">
        <w:trPr>
          <w:trHeight w:val="624"/>
        </w:trPr>
        <w:tc>
          <w:tcPr>
            <w:tcW w:w="1134" w:type="dxa"/>
            <w:vAlign w:val="center"/>
          </w:tcPr>
          <w:p w:rsidR="003C4CCC" w:rsidRPr="000457B9" w:rsidRDefault="003C4CCC" w:rsidP="003C4CCC">
            <w:pPr>
              <w:jc w:val="center"/>
              <w:rPr>
                <w:rFonts w:ascii="Century"/>
                <w:sz w:val="22"/>
                <w:szCs w:val="22"/>
              </w:rPr>
            </w:pPr>
            <w:r w:rsidRPr="000457B9">
              <w:rPr>
                <w:rFonts w:ascii="Century"/>
                <w:sz w:val="22"/>
                <w:szCs w:val="22"/>
              </w:rPr>
              <w:t>提供方法</w:t>
            </w:r>
          </w:p>
        </w:tc>
        <w:tc>
          <w:tcPr>
            <w:tcW w:w="2375" w:type="dxa"/>
            <w:vAlign w:val="center"/>
          </w:tcPr>
          <w:p w:rsidR="003C4CCC" w:rsidRPr="000457B9" w:rsidRDefault="003C4CCC" w:rsidP="003C4CCC">
            <w:pPr>
              <w:jc w:val="center"/>
              <w:rPr>
                <w:rFonts w:ascii="Century"/>
                <w:sz w:val="32"/>
                <w:szCs w:val="32"/>
              </w:rPr>
            </w:pPr>
            <w:r w:rsidRPr="000457B9">
              <w:rPr>
                <w:rFonts w:ascii="Century"/>
                <w:sz w:val="32"/>
                <w:szCs w:val="32"/>
              </w:rPr>
              <w:t>郵送・窓口</w:t>
            </w:r>
          </w:p>
        </w:tc>
      </w:tr>
      <w:tr w:rsidR="003C4CCC" w:rsidRPr="000457B9" w:rsidTr="003C4CCC">
        <w:trPr>
          <w:trHeight w:val="624"/>
        </w:trPr>
        <w:tc>
          <w:tcPr>
            <w:tcW w:w="1134" w:type="dxa"/>
            <w:vAlign w:val="center"/>
          </w:tcPr>
          <w:p w:rsidR="003C4CCC" w:rsidRPr="000457B9" w:rsidRDefault="003C4CCC" w:rsidP="003C4CCC">
            <w:pPr>
              <w:jc w:val="center"/>
              <w:rPr>
                <w:rFonts w:ascii="Century"/>
                <w:sz w:val="22"/>
                <w:szCs w:val="22"/>
              </w:rPr>
            </w:pPr>
            <w:r w:rsidRPr="000457B9">
              <w:rPr>
                <w:rFonts w:ascii="Century"/>
                <w:sz w:val="22"/>
                <w:szCs w:val="22"/>
              </w:rPr>
              <w:t>備　　考</w:t>
            </w:r>
          </w:p>
        </w:tc>
        <w:tc>
          <w:tcPr>
            <w:tcW w:w="2375" w:type="dxa"/>
            <w:vAlign w:val="center"/>
          </w:tcPr>
          <w:p w:rsidR="003C4CCC" w:rsidRPr="000457B9" w:rsidRDefault="003C4CCC" w:rsidP="003C4CCC">
            <w:pPr>
              <w:rPr>
                <w:rFonts w:ascii="Century"/>
                <w:sz w:val="32"/>
                <w:szCs w:val="32"/>
              </w:rPr>
            </w:pPr>
          </w:p>
        </w:tc>
      </w:tr>
    </w:tbl>
    <w:p w:rsidR="00177065" w:rsidRPr="000457B9" w:rsidRDefault="00177065" w:rsidP="00177065">
      <w:pPr>
        <w:rPr>
          <w:rFonts w:ascii="Century"/>
        </w:rPr>
      </w:pPr>
    </w:p>
    <w:p w:rsidR="00177065" w:rsidRPr="000457B9" w:rsidRDefault="00177065" w:rsidP="00177065">
      <w:pPr>
        <w:rPr>
          <w:rFonts w:ascii="Century"/>
        </w:rPr>
      </w:pPr>
    </w:p>
    <w:p w:rsidR="00177065" w:rsidRPr="000457B9" w:rsidRDefault="00177065" w:rsidP="00C5668F">
      <w:pPr>
        <w:rPr>
          <w:rFonts w:ascii="Century"/>
        </w:rPr>
      </w:pPr>
    </w:p>
    <w:p w:rsidR="003A5A4A" w:rsidRPr="000457B9" w:rsidRDefault="003A5A4A" w:rsidP="003A5A4A">
      <w:pPr>
        <w:rPr>
          <w:rFonts w:ascii="Century"/>
          <w:sz w:val="16"/>
          <w:szCs w:val="16"/>
        </w:rPr>
        <w:sectPr w:rsidR="003A5A4A" w:rsidRPr="000457B9" w:rsidSect="00177065">
          <w:headerReference w:type="default" r:id="rId7"/>
          <w:footerReference w:type="even" r:id="rId8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3A5A4A" w:rsidRPr="000457B9" w:rsidRDefault="003A5A4A" w:rsidP="003A5A4A">
      <w:pPr>
        <w:rPr>
          <w:rFonts w:ascii="Century"/>
          <w:szCs w:val="21"/>
        </w:rPr>
      </w:pPr>
      <w:r w:rsidRPr="000457B9">
        <w:rPr>
          <w:rFonts w:ascii="Century"/>
          <w:szCs w:val="21"/>
        </w:rPr>
        <w:lastRenderedPageBreak/>
        <w:t>別紙</w:t>
      </w:r>
      <w:r w:rsidR="00CF37A2" w:rsidRPr="000457B9">
        <w:rPr>
          <w:rFonts w:ascii="Century" w:hint="eastAsia"/>
          <w:szCs w:val="21"/>
        </w:rPr>
        <w:t>1</w:t>
      </w:r>
    </w:p>
    <w:p w:rsidR="003A5A4A" w:rsidRPr="000457B9" w:rsidRDefault="003A5A4A" w:rsidP="003A5A4A">
      <w:pPr>
        <w:jc w:val="center"/>
        <w:rPr>
          <w:rFonts w:ascii="Century"/>
          <w:sz w:val="28"/>
          <w:szCs w:val="28"/>
        </w:rPr>
      </w:pPr>
      <w:r w:rsidRPr="000457B9">
        <w:rPr>
          <w:rFonts w:ascii="Century"/>
          <w:spacing w:val="90"/>
          <w:sz w:val="28"/>
          <w:szCs w:val="28"/>
        </w:rPr>
        <w:t>情報提供者一覧</w:t>
      </w:r>
      <w:r w:rsidRPr="000457B9">
        <w:rPr>
          <w:rFonts w:ascii="Century"/>
          <w:sz w:val="28"/>
          <w:szCs w:val="28"/>
        </w:rPr>
        <w:t>表</w:t>
      </w:r>
    </w:p>
    <w:tbl>
      <w:tblPr>
        <w:tblW w:w="15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15"/>
        <w:gridCol w:w="1260"/>
        <w:gridCol w:w="1365"/>
        <w:gridCol w:w="420"/>
        <w:gridCol w:w="1050"/>
        <w:gridCol w:w="1890"/>
        <w:gridCol w:w="2520"/>
        <w:gridCol w:w="1890"/>
        <w:gridCol w:w="1890"/>
        <w:gridCol w:w="1260"/>
      </w:tblGrid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被保険者番号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="113" w:right="113"/>
              <w:jc w:val="distribute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氏名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="113" w:right="113"/>
              <w:jc w:val="distribute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住所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性別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Chars="50" w:left="105" w:rightChars="44" w:right="92"/>
              <w:jc w:val="distribute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生年月日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pacing w:val="90"/>
                <w:sz w:val="16"/>
                <w:szCs w:val="16"/>
              </w:rPr>
              <w:t>提供内</w:t>
            </w:r>
            <w:r w:rsidRPr="000457B9">
              <w:rPr>
                <w:rFonts w:ascii="Century"/>
                <w:sz w:val="16"/>
                <w:szCs w:val="16"/>
              </w:rPr>
              <w:t>容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pacing w:val="90"/>
                <w:sz w:val="16"/>
                <w:szCs w:val="16"/>
              </w:rPr>
              <w:t>利用目</w:t>
            </w:r>
            <w:r w:rsidRPr="000457B9">
              <w:rPr>
                <w:rFonts w:ascii="Century"/>
                <w:sz w:val="16"/>
                <w:szCs w:val="16"/>
              </w:rPr>
              <w:t>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Chars="82" w:left="172" w:rightChars="74" w:right="155"/>
              <w:jc w:val="distribute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審査の結果</w:t>
            </w:r>
          </w:p>
          <w:p w:rsidR="003A5A4A" w:rsidRPr="000457B9" w:rsidRDefault="003A5A4A" w:rsidP="003777A5">
            <w:pPr>
              <w:ind w:leftChars="82" w:left="172" w:rightChars="74" w:right="155"/>
              <w:jc w:val="distribute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の提供内容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Chars="60" w:left="126" w:right="204"/>
              <w:jc w:val="distribute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非提供又は一部</w:t>
            </w:r>
          </w:p>
          <w:p w:rsidR="003A5A4A" w:rsidRPr="000457B9" w:rsidRDefault="003A5A4A" w:rsidP="003777A5">
            <w:pPr>
              <w:ind w:leftChars="60" w:left="126" w:right="204"/>
              <w:jc w:val="distribute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提供とした</w:t>
            </w:r>
          </w:p>
          <w:p w:rsidR="003A5A4A" w:rsidRPr="000457B9" w:rsidRDefault="003A5A4A" w:rsidP="003777A5">
            <w:pPr>
              <w:ind w:leftChars="60" w:left="126" w:right="204"/>
              <w:jc w:val="distribute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場合の理由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 w:rsidP="003777A5">
            <w:pPr>
              <w:ind w:left="113" w:right="113"/>
              <w:jc w:val="distribute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備考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５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８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  <w:tr w:rsidR="003A5A4A" w:rsidRPr="000457B9" w:rsidTr="003777A5">
        <w:trPr>
          <w:trHeight w:hRule="exact" w:val="700"/>
          <w:jc w:val="center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jc w:val="center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１．居宅サービス計画作成のため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２．施設サービス計画作成のため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　　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１．認定調査結果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２．主治医意見書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３．介護認定審査会結果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１．本人の同意がない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２．主治医の同意がない</w:t>
            </w:r>
          </w:p>
          <w:p w:rsidR="003A5A4A" w:rsidRPr="000457B9" w:rsidRDefault="003A5A4A">
            <w:pPr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>３．その他（　　　　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4A" w:rsidRPr="000457B9" w:rsidRDefault="003A5A4A">
            <w:pPr>
              <w:ind w:left="113" w:right="113"/>
              <w:rPr>
                <w:rFonts w:ascii="Century"/>
                <w:sz w:val="16"/>
                <w:szCs w:val="16"/>
              </w:rPr>
            </w:pPr>
            <w:r w:rsidRPr="000457B9">
              <w:rPr>
                <w:rFonts w:ascii="Century"/>
                <w:sz w:val="16"/>
                <w:szCs w:val="16"/>
              </w:rPr>
              <w:t xml:space="preserve">　</w:t>
            </w:r>
          </w:p>
        </w:tc>
      </w:tr>
    </w:tbl>
    <w:p w:rsidR="003A5A4A" w:rsidRPr="000457B9" w:rsidRDefault="003A5A4A" w:rsidP="003A5A4A">
      <w:pPr>
        <w:rPr>
          <w:rFonts w:ascii="Century"/>
          <w:sz w:val="16"/>
          <w:szCs w:val="16"/>
        </w:rPr>
      </w:pPr>
    </w:p>
    <w:p w:rsidR="003A5A4A" w:rsidRPr="000457B9" w:rsidRDefault="003A5A4A" w:rsidP="003777A5">
      <w:pPr>
        <w:ind w:leftChars="135" w:left="283"/>
        <w:rPr>
          <w:rFonts w:ascii="Century"/>
          <w:sz w:val="16"/>
          <w:szCs w:val="16"/>
        </w:rPr>
      </w:pPr>
      <w:r w:rsidRPr="00CF37A2">
        <w:rPr>
          <w:rFonts w:hAnsi="ＭＳ 明朝" w:cs="ＭＳ 明朝"/>
          <w:sz w:val="16"/>
          <w:szCs w:val="16"/>
        </w:rPr>
        <w:t>※</w:t>
      </w:r>
      <w:r w:rsidRPr="000457B9">
        <w:rPr>
          <w:rFonts w:ascii="Century"/>
          <w:sz w:val="16"/>
          <w:szCs w:val="16"/>
        </w:rPr>
        <w:t>「提供内容」・「利用目的」欄は、いずれかに</w:t>
      </w:r>
      <w:r w:rsidRPr="000457B9">
        <w:rPr>
          <w:rFonts w:ascii="Century"/>
          <w:sz w:val="16"/>
          <w:szCs w:val="16"/>
        </w:rPr>
        <w:t>○</w:t>
      </w:r>
      <w:r w:rsidRPr="000457B9">
        <w:rPr>
          <w:rFonts w:ascii="Century"/>
          <w:sz w:val="16"/>
          <w:szCs w:val="16"/>
        </w:rPr>
        <w:t>をすること。</w:t>
      </w:r>
    </w:p>
    <w:p w:rsidR="003A5A4A" w:rsidRPr="000457B9" w:rsidRDefault="003A5A4A" w:rsidP="003777A5">
      <w:pPr>
        <w:ind w:leftChars="135" w:left="283"/>
        <w:rPr>
          <w:rFonts w:ascii="Century"/>
          <w:sz w:val="16"/>
          <w:szCs w:val="16"/>
        </w:rPr>
      </w:pPr>
      <w:r w:rsidRPr="00CF37A2">
        <w:rPr>
          <w:rFonts w:hAnsi="ＭＳ 明朝" w:cs="ＭＳ 明朝"/>
          <w:sz w:val="16"/>
          <w:szCs w:val="16"/>
        </w:rPr>
        <w:t>※</w:t>
      </w:r>
      <w:r w:rsidRPr="000457B9">
        <w:rPr>
          <w:rFonts w:ascii="Century"/>
          <w:sz w:val="16"/>
          <w:szCs w:val="16"/>
        </w:rPr>
        <w:t>サービス事業者においては、「利用目的」欄のその他に具体的な利用目的を記載すること。</w:t>
      </w:r>
    </w:p>
    <w:p w:rsidR="003A5A4A" w:rsidRPr="000457B9" w:rsidRDefault="003A5A4A" w:rsidP="003777A5">
      <w:pPr>
        <w:ind w:leftChars="135" w:left="283"/>
        <w:rPr>
          <w:rFonts w:ascii="Century"/>
          <w:sz w:val="16"/>
          <w:szCs w:val="16"/>
        </w:rPr>
      </w:pPr>
      <w:r w:rsidRPr="00CF37A2">
        <w:rPr>
          <w:rFonts w:hAnsi="ＭＳ 明朝" w:cs="ＭＳ 明朝"/>
          <w:sz w:val="16"/>
          <w:szCs w:val="16"/>
        </w:rPr>
        <w:t>※</w:t>
      </w:r>
      <w:r w:rsidRPr="000457B9">
        <w:rPr>
          <w:rFonts w:ascii="Century"/>
          <w:sz w:val="16"/>
          <w:szCs w:val="16"/>
        </w:rPr>
        <w:t>太枠内を記入してください。</w:t>
      </w:r>
    </w:p>
    <w:p w:rsidR="003A5A4A" w:rsidRPr="000457B9" w:rsidRDefault="003A5A4A" w:rsidP="00C5668F">
      <w:pPr>
        <w:rPr>
          <w:rFonts w:ascii="Century"/>
        </w:rPr>
      </w:pPr>
    </w:p>
    <w:sectPr w:rsidR="003A5A4A" w:rsidRPr="000457B9" w:rsidSect="003A5A4A">
      <w:pgSz w:w="16838" w:h="11906" w:orient="landscape" w:code="9"/>
      <w:pgMar w:top="567" w:right="567" w:bottom="567" w:left="567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75E1" w:rsidRDefault="00E175E1">
      <w:r>
        <w:separator/>
      </w:r>
    </w:p>
  </w:endnote>
  <w:endnote w:type="continuationSeparator" w:id="0">
    <w:p w:rsidR="00E175E1" w:rsidRDefault="00E1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152B" w:rsidRDefault="00BC152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C152B" w:rsidRDefault="00BC15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75E1" w:rsidRDefault="00E175E1">
      <w:r>
        <w:separator/>
      </w:r>
    </w:p>
  </w:footnote>
  <w:footnote w:type="continuationSeparator" w:id="0">
    <w:p w:rsidR="00E175E1" w:rsidRDefault="00E1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152B" w:rsidRDefault="00BC152B">
    <w:pPr>
      <w:pStyle w:val="a7"/>
      <w:snapToGrid/>
      <w:rPr>
        <w:rFonts w:hAnsi="Courier New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477766347">
    <w:abstractNumId w:val="2"/>
  </w:num>
  <w:num w:numId="2" w16cid:durableId="68698056">
    <w:abstractNumId w:val="1"/>
  </w:num>
  <w:num w:numId="3" w16cid:durableId="689602180">
    <w:abstractNumId w:val="3"/>
  </w:num>
  <w:num w:numId="4" w16cid:durableId="136139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903"/>
    <w:rsid w:val="000457B9"/>
    <w:rsid w:val="00150CB2"/>
    <w:rsid w:val="00177065"/>
    <w:rsid w:val="003777A5"/>
    <w:rsid w:val="003A4171"/>
    <w:rsid w:val="003A5A4A"/>
    <w:rsid w:val="003C4CCC"/>
    <w:rsid w:val="003F5016"/>
    <w:rsid w:val="004A1B1E"/>
    <w:rsid w:val="00655AD2"/>
    <w:rsid w:val="006F3688"/>
    <w:rsid w:val="00836598"/>
    <w:rsid w:val="009B54FC"/>
    <w:rsid w:val="00A3081A"/>
    <w:rsid w:val="00A573D3"/>
    <w:rsid w:val="00BC152B"/>
    <w:rsid w:val="00C5668F"/>
    <w:rsid w:val="00CA7860"/>
    <w:rsid w:val="00CD3903"/>
    <w:rsid w:val="00CD3C40"/>
    <w:rsid w:val="00CF37A2"/>
    <w:rsid w:val="00DD7E6D"/>
    <w:rsid w:val="00E175E1"/>
    <w:rsid w:val="00E90BFA"/>
    <w:rsid w:val="00E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EB298-97A9-4993-9C84-888F8A70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1">
    <w:name w:val="タイトル41"/>
    <w:basedOn w:val="a"/>
    <w:pPr>
      <w:ind w:left="919" w:right="902"/>
    </w:pPr>
    <w:rPr>
      <w:spacing w:val="2"/>
      <w:sz w:val="28"/>
    </w:rPr>
  </w:style>
  <w:style w:type="paragraph" w:customStyle="1" w:styleId="410">
    <w:name w:val="第＊条41"/>
    <w:basedOn w:val="a"/>
    <w:pPr>
      <w:ind w:left="210" w:hanging="210"/>
    </w:pPr>
  </w:style>
  <w:style w:type="paragraph" w:customStyle="1" w:styleId="411">
    <w:name w:val="項41"/>
    <w:basedOn w:val="a"/>
    <w:pPr>
      <w:ind w:left="210" w:hanging="210"/>
    </w:pPr>
  </w:style>
  <w:style w:type="paragraph" w:customStyle="1" w:styleId="412">
    <w:name w:val="タイトル412"/>
    <w:basedOn w:val="a"/>
    <w:pPr>
      <w:ind w:left="919" w:right="902"/>
    </w:pPr>
    <w:rPr>
      <w:spacing w:val="2"/>
      <w:sz w:val="28"/>
    </w:rPr>
  </w:style>
  <w:style w:type="paragraph" w:customStyle="1" w:styleId="4120">
    <w:name w:val="第＊条412"/>
    <w:basedOn w:val="a"/>
    <w:pPr>
      <w:ind w:left="210" w:hanging="210"/>
    </w:pPr>
  </w:style>
  <w:style w:type="paragraph" w:customStyle="1" w:styleId="4121">
    <w:name w:val="項412"/>
    <w:basedOn w:val="a"/>
    <w:pPr>
      <w:ind w:left="210" w:hanging="210"/>
    </w:pPr>
  </w:style>
  <w:style w:type="paragraph" w:customStyle="1" w:styleId="41210">
    <w:name w:val="タイトル4121"/>
    <w:basedOn w:val="a"/>
    <w:pPr>
      <w:ind w:left="919" w:right="902"/>
    </w:pPr>
    <w:rPr>
      <w:spacing w:val="2"/>
      <w:sz w:val="28"/>
    </w:rPr>
  </w:style>
  <w:style w:type="paragraph" w:customStyle="1" w:styleId="41211">
    <w:name w:val="第＊条4121"/>
    <w:basedOn w:val="a"/>
    <w:pPr>
      <w:ind w:left="210" w:hanging="210"/>
    </w:pPr>
  </w:style>
  <w:style w:type="paragraph" w:customStyle="1" w:styleId="41212">
    <w:name w:val="項4121"/>
    <w:basedOn w:val="a"/>
    <w:pPr>
      <w:ind w:left="210" w:hanging="210"/>
    </w:pPr>
  </w:style>
  <w:style w:type="table" w:styleId="aa">
    <w:name w:val="Table Grid"/>
    <w:basedOn w:val="a1"/>
    <w:uiPriority w:val="39"/>
    <w:rsid w:val="00CD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介護保険の要介護認定等に係る個人情報取扱要綱</vt:lpstr>
      <vt:lpstr>介護保険の要介護認定等に係る個人情報取扱要綱</vt:lpstr>
    </vt:vector>
  </TitlesOfParts>
  <Manager> </Manager>
  <Company> 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介護保険の要介護認定等に係る個人情報取扱要綱</dc:title>
  <dc:subject> </dc:subject>
  <dc:creator>administrator</dc:creator>
  <cp:keywords/>
  <cp:lastModifiedBy>Hidenori Suzuki</cp:lastModifiedBy>
  <cp:revision>2</cp:revision>
  <cp:lastPrinted>2006-10-11T02:31:00Z</cp:lastPrinted>
  <dcterms:created xsi:type="dcterms:W3CDTF">2025-09-14T01:20:00Z</dcterms:created>
  <dcterms:modified xsi:type="dcterms:W3CDTF">2025-09-14T01:20:00Z</dcterms:modified>
</cp:coreProperties>
</file>