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40CF" w:rsidRDefault="009E40C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E40CF" w:rsidRDefault="009E40C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9E40CF" w:rsidRDefault="009E40C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介護保険支払一時差止等処分弁明書</w:t>
      </w:r>
    </w:p>
    <w:p w:rsidR="009E40CF" w:rsidRDefault="009E40C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9E40CF" w:rsidRDefault="009E40C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様</w:t>
      </w:r>
    </w:p>
    <w:p w:rsidR="009E40CF" w:rsidRDefault="009E40CF">
      <w:pPr>
        <w:wordWrap w:val="0"/>
        <w:overflowPunct w:val="0"/>
        <w:autoSpaceDE w:val="0"/>
        <w:autoSpaceDN w:val="0"/>
        <w:rPr>
          <w:rFonts w:hint="eastAsia"/>
        </w:rPr>
      </w:pPr>
    </w:p>
    <w:p w:rsidR="009E40CF" w:rsidRDefault="009E40C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保険給付の支払一時差止等の処分について、次のとおり弁明します。</w:t>
      </w:r>
    </w:p>
    <w:p w:rsidR="009E40CF" w:rsidRDefault="009E40C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899"/>
        <w:gridCol w:w="224"/>
        <w:gridCol w:w="1078"/>
        <w:gridCol w:w="434"/>
        <w:gridCol w:w="14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439" w:type="dxa"/>
            <w:gridSpan w:val="2"/>
            <w:tcBorders>
              <w:top w:val="nil"/>
              <w:left w:val="nil"/>
            </w:tcBorders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2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904" w:type="dxa"/>
            <w:gridSpan w:val="2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5123" w:type="dxa"/>
            <w:gridSpan w:val="2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470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540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105" w:type="dxa"/>
            <w:gridSpan w:val="5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</w:tbl>
    <w:p w:rsidR="009E40CF" w:rsidRDefault="009E40C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14"/>
        <w:gridCol w:w="414"/>
        <w:gridCol w:w="414"/>
        <w:gridCol w:w="415"/>
        <w:gridCol w:w="414"/>
        <w:gridCol w:w="414"/>
        <w:gridCol w:w="415"/>
        <w:gridCol w:w="414"/>
        <w:gridCol w:w="414"/>
        <w:gridCol w:w="415"/>
        <w:gridCol w:w="840"/>
        <w:gridCol w:w="1470"/>
        <w:gridCol w:w="16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14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2" w:type="dxa"/>
            <w:gridSpan w:val="3"/>
            <w:tcBorders>
              <w:top w:val="nil"/>
              <w:right w:val="nil"/>
            </w:tcBorders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540" w:type="dxa"/>
            <w:vMerge w:val="restart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8105" w:type="dxa"/>
            <w:gridSpan w:val="13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40" w:type="dxa"/>
            <w:vMerge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40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83" w:type="dxa"/>
            <w:gridSpan w:val="11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52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540" w:type="dxa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105" w:type="dxa"/>
            <w:gridSpan w:val="13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 w:val="restart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8105" w:type="dxa"/>
            <w:gridSpan w:val="13"/>
            <w:vAlign w:val="bottom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公費負担医療の受給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災害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重大な障害又は長期入院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540" w:type="dxa"/>
            <w:vMerge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＊著しい減少の場合は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その他を選択、完納の場合は選択不要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540" w:type="dxa"/>
            <w:vMerge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tcBorders>
              <w:bottom w:val="single" w:sz="4" w:space="0" w:color="auto"/>
            </w:tcBorders>
            <w:vAlign w:val="center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40CF" w:rsidRDefault="009E40C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0"/>
        </w:trPr>
        <w:tc>
          <w:tcPr>
            <w:tcW w:w="9645" w:type="dxa"/>
          </w:tcPr>
          <w:p w:rsidR="009E40CF" w:rsidRDefault="009E40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</w:tr>
    </w:tbl>
    <w:p w:rsidR="009E40CF" w:rsidRDefault="009E40C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40CF" w:rsidRDefault="009E40CF">
      <w:r>
        <w:separator/>
      </w:r>
    </w:p>
  </w:endnote>
  <w:endnote w:type="continuationSeparator" w:id="0">
    <w:p w:rsidR="009E40CF" w:rsidRDefault="009E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40CF" w:rsidRDefault="009E40CF">
      <w:r>
        <w:separator/>
      </w:r>
    </w:p>
  </w:footnote>
  <w:footnote w:type="continuationSeparator" w:id="0">
    <w:p w:rsidR="009E40CF" w:rsidRDefault="009E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1A1"/>
    <w:rsid w:val="006B21A1"/>
    <w:rsid w:val="009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1A0F5-AB1A-448B-98A0-C423E70D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2025-09-14T01:21:00Z</dcterms:created>
  <dcterms:modified xsi:type="dcterms:W3CDTF">2025-09-14T01:21:00Z</dcterms:modified>
  <cp:category/>
</cp:coreProperties>
</file>