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8428A" w:rsidRDefault="00E8428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E8428A" w:rsidRDefault="00E8428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介護保険給付額減額免除申請書</w:t>
      </w:r>
    </w:p>
    <w:p w:rsidR="00E8428A" w:rsidRDefault="00E8428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</w:p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次のとおり、給付額減額措置の免除を申請します。</w:t>
      </w:r>
    </w:p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899"/>
        <w:gridCol w:w="224"/>
        <w:gridCol w:w="1078"/>
        <w:gridCol w:w="434"/>
        <w:gridCol w:w="14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439" w:type="dxa"/>
            <w:gridSpan w:val="2"/>
            <w:tcBorders>
              <w:top w:val="nil"/>
              <w:left w:val="nil"/>
            </w:tcBorders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04" w:type="dxa"/>
            <w:gridSpan w:val="2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2"/>
        </w:trPr>
        <w:tc>
          <w:tcPr>
            <w:tcW w:w="154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5123" w:type="dxa"/>
            <w:gridSpan w:val="2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47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54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05" w:type="dxa"/>
            <w:gridSpan w:val="5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38"/>
        <w:gridCol w:w="433"/>
        <w:gridCol w:w="434"/>
        <w:gridCol w:w="434"/>
        <w:gridCol w:w="434"/>
        <w:gridCol w:w="434"/>
        <w:gridCol w:w="434"/>
        <w:gridCol w:w="434"/>
        <w:gridCol w:w="434"/>
        <w:gridCol w:w="434"/>
        <w:gridCol w:w="840"/>
        <w:gridCol w:w="1470"/>
        <w:gridCol w:w="16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8"/>
        </w:trPr>
        <w:tc>
          <w:tcPr>
            <w:tcW w:w="154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2" w:type="dxa"/>
            <w:gridSpan w:val="3"/>
            <w:tcBorders>
              <w:top w:val="nil"/>
              <w:right w:val="nil"/>
            </w:tcBorders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540" w:type="dxa"/>
            <w:vMerge w:val="restart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8105" w:type="dxa"/>
            <w:gridSpan w:val="13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540" w:type="dxa"/>
            <w:vMerge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</w:trPr>
        <w:tc>
          <w:tcPr>
            <w:tcW w:w="154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3" w:type="dxa"/>
            <w:gridSpan w:val="11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52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540" w:type="dxa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05" w:type="dxa"/>
            <w:gridSpan w:val="13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 w:val="restart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105" w:type="dxa"/>
            <w:gridSpan w:val="13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105" w:type="dxa"/>
            <w:gridSpan w:val="13"/>
            <w:tcBorders>
              <w:bottom w:val="single" w:sz="4" w:space="0" w:color="auto"/>
            </w:tcBorders>
            <w:vAlign w:val="center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428A" w:rsidRDefault="00E8428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0"/>
        </w:trPr>
        <w:tc>
          <w:tcPr>
            <w:tcW w:w="9645" w:type="dxa"/>
          </w:tcPr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8428A" w:rsidRDefault="00E8428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</w:tr>
    </w:tbl>
    <w:p w:rsidR="00E8428A" w:rsidRDefault="00E8428A">
      <w:pPr>
        <w:wordWrap w:val="0"/>
        <w:overflowPunct w:val="0"/>
        <w:autoSpaceDE w:val="0"/>
        <w:autoSpaceDN w:val="0"/>
      </w:pPr>
    </w:p>
    <w:sectPr w:rsidR="00000000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428A" w:rsidRDefault="00E8428A">
      <w:r>
        <w:separator/>
      </w:r>
    </w:p>
  </w:endnote>
  <w:endnote w:type="continuationSeparator" w:id="0">
    <w:p w:rsidR="00E8428A" w:rsidRDefault="00E8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428A" w:rsidRDefault="00E8428A">
      <w:r>
        <w:separator/>
      </w:r>
    </w:p>
  </w:footnote>
  <w:footnote w:type="continuationSeparator" w:id="0">
    <w:p w:rsidR="00E8428A" w:rsidRDefault="00E8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292"/>
    <w:rsid w:val="00162292"/>
    <w:rsid w:val="00E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CDB75-4867-4D52-BC0E-E7745561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2025-09-14T01:21:00Z</dcterms:created>
  <dcterms:modified xsi:type="dcterms:W3CDTF">2025-09-14T01:21:00Z</dcterms:modified>
  <cp:category/>
</cp:coreProperties>
</file>