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3578" w:rsidRDefault="005B357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様式第7号(第6条関係)</w:t>
      </w:r>
    </w:p>
    <w:p w:rsidR="005B3578" w:rsidRDefault="005B357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(2号被保険者用)</w:t>
      </w:r>
    </w:p>
    <w:p w:rsidR="005B3578" w:rsidRDefault="005B357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介護保険　要介護認定等申請受理通知書</w:t>
      </w:r>
    </w:p>
    <w:p w:rsidR="005B3578" w:rsidRDefault="005B357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　　号</w:t>
      </w:r>
    </w:p>
    <w:p w:rsidR="005B3578" w:rsidRDefault="005B357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5B3578" w:rsidRDefault="005B357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:rsidR="005B3578" w:rsidRDefault="001A756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1A7565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5B3578">
        <w:rPr>
          <w:rFonts w:hint="eastAsia"/>
        </w:rPr>
        <w:t xml:space="preserve">　</w:t>
      </w:r>
    </w:p>
    <w:p w:rsidR="005B3578" w:rsidRDefault="005B3578">
      <w:pPr>
        <w:wordWrap w:val="0"/>
        <w:overflowPunct w:val="0"/>
        <w:autoSpaceDE w:val="0"/>
        <w:autoSpaceDN w:val="0"/>
        <w:spacing w:before="120" w:line="240" w:lineRule="exact"/>
        <w:rPr>
          <w:rFonts w:hint="eastAsia"/>
        </w:rPr>
      </w:pPr>
      <w:r>
        <w:rPr>
          <w:rFonts w:hint="eastAsia"/>
        </w:rPr>
        <w:t xml:space="preserve">　下記の者に係る要介護(更新)認定・要支援(更新)認定の申請を受理したので通知いたします。</w:t>
      </w:r>
    </w:p>
    <w:p w:rsidR="005B3578" w:rsidRDefault="005B3578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なお下記の者について、介護保険法第68条第1項に規定する滞納保険料等がある場合には、指定期日までに下記のお問合せ先までお知らせください。</w:t>
      </w:r>
    </w:p>
    <w:p w:rsidR="005B3578" w:rsidRDefault="005B3578">
      <w:pPr>
        <w:wordWrap w:val="0"/>
        <w:overflowPunct w:val="0"/>
        <w:autoSpaceDE w:val="0"/>
        <w:autoSpaceDN w:val="0"/>
        <w:spacing w:before="120" w:after="12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指定期日　　　：　　　　　　年　月　日</w:t>
      </w:r>
    </w:p>
    <w:p w:rsidR="005B3578" w:rsidRDefault="005B357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要介護(更新)認定等の申請を行った者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968"/>
        <w:gridCol w:w="399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400"/>
        <w:gridCol w:w="1540"/>
      </w:tblGrid>
      <w:tr w:rsidR="005B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612" w:type="dxa"/>
            <w:vMerge w:val="restart"/>
            <w:textDirection w:val="tbRlV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要介護認定等申請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968" w:type="dxa"/>
            <w:tcBorders>
              <w:right w:val="double" w:sz="4" w:space="0" w:color="auto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31" w:type="dxa"/>
            <w:gridSpan w:val="12"/>
            <w:tcBorders>
              <w:left w:val="nil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B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612" w:type="dxa"/>
            <w:vMerge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68" w:type="dxa"/>
            <w:tcBorders>
              <w:right w:val="double" w:sz="4" w:space="0" w:color="auto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931" w:type="dxa"/>
            <w:gridSpan w:val="12"/>
            <w:tcBorders>
              <w:left w:val="nil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B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612" w:type="dxa"/>
            <w:vMerge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68" w:type="dxa"/>
            <w:tcBorders>
              <w:right w:val="double" w:sz="4" w:space="0" w:color="auto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31" w:type="dxa"/>
            <w:gridSpan w:val="12"/>
            <w:tcBorders>
              <w:left w:val="nil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B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612" w:type="dxa"/>
            <w:vMerge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68" w:type="dxa"/>
            <w:tcBorders>
              <w:right w:val="double" w:sz="4" w:space="0" w:color="auto"/>
            </w:tcBorders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31" w:type="dxa"/>
            <w:gridSpan w:val="12"/>
            <w:tcBorders>
              <w:left w:val="nil"/>
            </w:tcBorders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5B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612" w:type="dxa"/>
            <w:vMerge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68" w:type="dxa"/>
            <w:tcBorders>
              <w:right w:val="double" w:sz="4" w:space="0" w:color="auto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介護被保険者番号</w:t>
            </w:r>
          </w:p>
        </w:tc>
        <w:tc>
          <w:tcPr>
            <w:tcW w:w="399" w:type="dxa"/>
            <w:tcBorders>
              <w:left w:val="nil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B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612" w:type="dxa"/>
            <w:vMerge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68" w:type="dxa"/>
            <w:tcBorders>
              <w:right w:val="double" w:sz="4" w:space="0" w:color="auto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5931" w:type="dxa"/>
            <w:gridSpan w:val="12"/>
            <w:tcBorders>
              <w:left w:val="nil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要介護(要支援)認定申請(新規)</w:t>
            </w:r>
          </w:p>
          <w:p w:rsidR="005B3578" w:rsidRDefault="005B3578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要介護(要支援)認定申請(更新)</w:t>
            </w:r>
          </w:p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　区分変更認定申請　　　　4　その他[　　　　　　　　]</w:t>
            </w:r>
          </w:p>
        </w:tc>
      </w:tr>
      <w:tr w:rsidR="005B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612" w:type="dxa"/>
            <w:vMerge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68" w:type="dxa"/>
            <w:tcBorders>
              <w:right w:val="double" w:sz="4" w:space="0" w:color="auto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931" w:type="dxa"/>
            <w:gridSpan w:val="12"/>
            <w:tcBorders>
              <w:left w:val="nil"/>
            </w:tcBorders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5B3578" w:rsidRDefault="005B3578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加入している医療保険の状況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6187"/>
      </w:tblGrid>
      <w:tr w:rsidR="005B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324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保険者の名称</w:t>
            </w:r>
          </w:p>
        </w:tc>
        <w:tc>
          <w:tcPr>
            <w:tcW w:w="6187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B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324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6187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B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324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6187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3578" w:rsidRDefault="005B357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1"/>
      </w:tblGrid>
      <w:tr w:rsidR="005B3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8511" w:type="dxa"/>
            <w:vAlign w:val="center"/>
          </w:tcPr>
          <w:p w:rsidR="005B3578" w:rsidRDefault="005B357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問合せ先</w:t>
            </w:r>
          </w:p>
          <w:p w:rsidR="005B3578" w:rsidRPr="00E01ABE" w:rsidRDefault="005B357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出雲市役所</w:t>
            </w:r>
            <w:r w:rsidR="006F1B3D" w:rsidRPr="00E01ABE">
              <w:rPr>
                <w:rFonts w:hint="eastAsia"/>
              </w:rPr>
              <w:t>健康福祉部高齢者福祉課</w:t>
            </w:r>
          </w:p>
          <w:p w:rsidR="005B3578" w:rsidRPr="00E01ABE" w:rsidRDefault="005B357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E01ABE">
              <w:rPr>
                <w:rFonts w:hint="eastAsia"/>
              </w:rPr>
              <w:t>出雲市今市町</w:t>
            </w:r>
            <w:r w:rsidR="006F1B3D" w:rsidRPr="00E01ABE">
              <w:rPr>
                <w:rFonts w:hint="eastAsia"/>
              </w:rPr>
              <w:t>70番地</w:t>
            </w:r>
          </w:p>
          <w:p w:rsidR="005B3578" w:rsidRDefault="005B357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5B3578" w:rsidRDefault="005B3578">
      <w:pPr>
        <w:wordWrap w:val="0"/>
        <w:overflowPunct w:val="0"/>
        <w:autoSpaceDE w:val="0"/>
        <w:autoSpaceDN w:val="0"/>
      </w:pPr>
    </w:p>
    <w:sectPr w:rsidR="005B3578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5CE8" w:rsidRDefault="00E75CE8">
      <w:r>
        <w:separator/>
      </w:r>
    </w:p>
  </w:endnote>
  <w:endnote w:type="continuationSeparator" w:id="0">
    <w:p w:rsidR="00E75CE8" w:rsidRDefault="00E7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5CE8" w:rsidRDefault="00E75CE8">
      <w:r>
        <w:separator/>
      </w:r>
    </w:p>
  </w:footnote>
  <w:footnote w:type="continuationSeparator" w:id="0">
    <w:p w:rsidR="00E75CE8" w:rsidRDefault="00E75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565"/>
    <w:rsid w:val="000E4680"/>
    <w:rsid w:val="001A7565"/>
    <w:rsid w:val="005B3578"/>
    <w:rsid w:val="006F1B3D"/>
    <w:rsid w:val="00AA33B9"/>
    <w:rsid w:val="00E01ABE"/>
    <w:rsid w:val="00E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E8C9F-8525-4731-A169-0B73EF6C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様式第7号(第6条関係)</vt:lpstr>
    </vt:vector>
  </TitlesOfParts>
  <Manager/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2025-09-14T01:22:00Z</dcterms:created>
  <dcterms:modified xsi:type="dcterms:W3CDTF">2025-09-14T01:22:00Z</dcterms:modified>
  <cp:category/>
</cp:coreProperties>
</file>