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048" w:rsidRDefault="00415048">
      <w:pPr>
        <w:wordWrap w:val="0"/>
        <w:overflowPunct w:val="0"/>
        <w:autoSpaceDE w:val="0"/>
        <w:autoSpaceDN w:val="0"/>
        <w:ind w:left="840" w:hanging="840"/>
        <w:rPr>
          <w:rFonts w:hint="eastAsia"/>
          <w:lang w:eastAsia="zh-CN"/>
        </w:rPr>
      </w:pPr>
      <w:r>
        <w:rPr>
          <w:rFonts w:hint="eastAsia"/>
          <w:lang w:eastAsia="zh-CN"/>
        </w:rPr>
        <w:t>(様式</w:t>
      </w:r>
      <w:r>
        <w:rPr>
          <w:rFonts w:hint="eastAsia"/>
        </w:rPr>
        <w:t>第</w:t>
      </w:r>
      <w:r>
        <w:rPr>
          <w:rFonts w:hint="eastAsia"/>
          <w:lang w:eastAsia="zh-CN"/>
        </w:rPr>
        <w:t>2号)</w:t>
      </w:r>
    </w:p>
    <w:p w:rsidR="00415048" w:rsidRDefault="0041504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○○年○○月○○日</w:t>
      </w:r>
    </w:p>
    <w:p w:rsidR="00415048" w:rsidRDefault="0041504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  <w:lang w:eastAsia="zh-CN"/>
        </w:rPr>
      </w:pPr>
    </w:p>
    <w:p w:rsidR="00415048" w:rsidRDefault="00415048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出雲市長　様</w:t>
      </w:r>
    </w:p>
    <w:p w:rsidR="00415048" w:rsidRDefault="0041504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</w:rPr>
      </w:pPr>
      <w:r>
        <w:rPr>
          <w:rFonts w:hint="eastAsia"/>
        </w:rPr>
        <w:t xml:space="preserve">(事業者所在地)　　　　　　　　　　　　　　　</w:t>
      </w:r>
    </w:p>
    <w:p w:rsidR="00415048" w:rsidRDefault="00415048">
      <w:pPr>
        <w:wordWrap w:val="0"/>
        <w:overflowPunct w:val="0"/>
        <w:autoSpaceDE w:val="0"/>
        <w:autoSpaceDN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(事業者名称)　　　　　　　　　　　　　　　　</w:t>
      </w:r>
    </w:p>
    <w:p w:rsidR="00415048" w:rsidRDefault="00415048">
      <w:pPr>
        <w:wordWrap w:val="0"/>
        <w:overflowPunct w:val="0"/>
        <w:autoSpaceDE w:val="0"/>
        <w:autoSpaceDN w:val="0"/>
        <w:snapToGrid w:val="0"/>
        <w:jc w:val="right"/>
        <w:rPr>
          <w:rFonts w:hint="eastAsia"/>
        </w:rPr>
      </w:pPr>
      <w:r>
        <w:rPr>
          <w:rFonts w:hint="eastAsia"/>
        </w:rPr>
        <w:t>(代表者名)</w:t>
      </w:r>
      <w:r w:rsidR="007A79A4">
        <w:rPr>
          <w:rFonts w:hint="eastAsia"/>
        </w:rPr>
        <w:t xml:space="preserve">　　　　　　　　　　　　　　　　㊞</w:t>
      </w:r>
    </w:p>
    <w:p w:rsidR="00415048" w:rsidRDefault="00415048">
      <w:pPr>
        <w:wordWrap w:val="0"/>
        <w:overflowPunct w:val="0"/>
        <w:autoSpaceDE w:val="0"/>
        <w:autoSpaceDN w:val="0"/>
        <w:ind w:left="840" w:hanging="840"/>
        <w:rPr>
          <w:rFonts w:hint="eastAsia"/>
          <w:lang w:eastAsia="zh-CN"/>
        </w:rPr>
      </w:pPr>
    </w:p>
    <w:p w:rsidR="00415048" w:rsidRDefault="00415048">
      <w:pPr>
        <w:wordWrap w:val="0"/>
        <w:overflowPunct w:val="0"/>
        <w:autoSpaceDE w:val="0"/>
        <w:autoSpaceDN w:val="0"/>
        <w:ind w:left="960" w:hanging="960"/>
        <w:jc w:val="center"/>
        <w:rPr>
          <w:rFonts w:hint="eastAsia"/>
        </w:rPr>
      </w:pPr>
      <w:r>
        <w:rPr>
          <w:rFonts w:hint="eastAsia"/>
        </w:rPr>
        <w:t>出雲市介護事業者間メッセージ交換システム事業参画申請書</w:t>
      </w:r>
    </w:p>
    <w:p w:rsidR="00415048" w:rsidRDefault="0041504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415048" w:rsidRDefault="0041504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当事業者は、出雲市介護事業者間メッセージ交換システム事業への参画について、下記により申請します。</w:t>
      </w:r>
    </w:p>
    <w:p w:rsidR="00415048" w:rsidRDefault="0041504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なお、本事業実施に当たっては、「出雲市介護事業者間メッセージ交換システム事業実施要綱」に定められた事項に基づき、システムの円滑な運用と個人情報の保護に努めます。</w:t>
      </w:r>
    </w:p>
    <w:p w:rsidR="00415048" w:rsidRDefault="0041504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415048" w:rsidRDefault="00415048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Courier New" w:hint="eastAsia"/>
        </w:rPr>
      </w:pPr>
      <w:r>
        <w:rPr>
          <w:rFonts w:ascii="ＭＳ 明朝" w:eastAsia="ＭＳ 明朝" w:hAnsi="Courier New" w:hint="eastAsia"/>
        </w:rPr>
        <w:t>記</w:t>
      </w:r>
    </w:p>
    <w:p w:rsidR="00415048" w:rsidRDefault="00415048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017"/>
        <w:gridCol w:w="5043"/>
      </w:tblGrid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指定事業者番号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設立法人名称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設立法人代表者名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設立法人住所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事業者代表者名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事業者連絡先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提供サービスの種類</w:t>
            </w:r>
          </w:p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(該当種類コードを○で囲む)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11 　12　 13　 14　 15　 16　 17</w:t>
            </w:r>
          </w:p>
          <w:p w:rsidR="00415048" w:rsidRDefault="00415048">
            <w:pPr>
              <w:wordWrap w:val="0"/>
              <w:overflowPunct w:val="0"/>
              <w:autoSpaceDE w:val="0"/>
              <w:autoSpaceDN w:val="0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21 　22　 23　　　　　43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システム管理者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システム担当者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事業者側回線番号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利用介護ソフト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介護ソフト保守事業者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0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パソコン機器の貸与希望</w:t>
            </w:r>
          </w:p>
        </w:tc>
        <w:tc>
          <w:tcPr>
            <w:tcW w:w="5043" w:type="dxa"/>
            <w:vAlign w:val="center"/>
          </w:tcPr>
          <w:p w:rsidR="00415048" w:rsidRDefault="004150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・　　　　　無</w:t>
            </w:r>
          </w:p>
        </w:tc>
      </w:tr>
    </w:tbl>
    <w:p w:rsidR="00415048" w:rsidRDefault="00415048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>※個人情報保護に関する事項を定めた運営規程の写しを1部添付してください。</w:t>
      </w:r>
    </w:p>
    <w:sectPr w:rsidR="00415048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1E38" w:rsidRDefault="006A1E38">
      <w:r>
        <w:separator/>
      </w:r>
    </w:p>
  </w:endnote>
  <w:endnote w:type="continuationSeparator" w:id="0">
    <w:p w:rsidR="006A1E38" w:rsidRDefault="006A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1E38" w:rsidRDefault="006A1E38">
      <w:r>
        <w:separator/>
      </w:r>
    </w:p>
  </w:footnote>
  <w:footnote w:type="continuationSeparator" w:id="0">
    <w:p w:rsidR="006A1E38" w:rsidRDefault="006A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9A4"/>
    <w:rsid w:val="00415048"/>
    <w:rsid w:val="006A1E38"/>
    <w:rsid w:val="007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FBE74-8827-48BC-9FC7-0212B181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(様式第2号)</vt:lpstr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2025-09-14T01:23:00Z</dcterms:created>
  <dcterms:modified xsi:type="dcterms:W3CDTF">2025-09-14T01:23:00Z</dcterms:modified>
  <cp:category/>
</cp:coreProperties>
</file>