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A08" w:rsidRDefault="003C2A08">
      <w:pPr>
        <w:wordWrap w:val="0"/>
        <w:overflowPunct w:val="0"/>
        <w:autoSpaceDE w:val="0"/>
        <w:autoSpaceDN w:val="0"/>
        <w:ind w:left="840" w:hanging="840"/>
        <w:rPr>
          <w:rFonts w:hint="eastAsia"/>
          <w:lang w:eastAsia="zh-CN"/>
        </w:rPr>
      </w:pPr>
      <w:r>
        <w:rPr>
          <w:rFonts w:hint="eastAsia"/>
          <w:lang w:eastAsia="zh-CN"/>
        </w:rPr>
        <w:t>(様式</w:t>
      </w:r>
      <w:r>
        <w:rPr>
          <w:rFonts w:hint="eastAsia"/>
        </w:rPr>
        <w:t>第</w:t>
      </w:r>
      <w:r>
        <w:rPr>
          <w:rFonts w:hint="eastAsia"/>
          <w:lang w:eastAsia="zh-CN"/>
        </w:rPr>
        <w:t>5号)</w:t>
      </w:r>
    </w:p>
    <w:p w:rsidR="003C2A08" w:rsidRDefault="003C2A08">
      <w:pPr>
        <w:wordWrap w:val="0"/>
        <w:overflowPunct w:val="0"/>
        <w:autoSpaceDE w:val="0"/>
        <w:autoSpaceDN w:val="0"/>
        <w:ind w:left="840" w:hanging="84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○○年○○月○○日</w:t>
      </w:r>
    </w:p>
    <w:p w:rsidR="003C2A08" w:rsidRDefault="003C2A0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C2A08" w:rsidRDefault="003C2A08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出雲市長　様</w:t>
      </w:r>
    </w:p>
    <w:p w:rsidR="003C2A08" w:rsidRDefault="003C2A0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(事業者所在地)　　　　　　　　　　　　　　　　</w:t>
      </w:r>
    </w:p>
    <w:p w:rsidR="003C2A08" w:rsidRDefault="003C2A0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(事業者名称)　　　　　　　　　　　　　　　　　</w:t>
      </w:r>
    </w:p>
    <w:p w:rsidR="003C2A08" w:rsidRDefault="003C2A0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(代表者名)</w:t>
      </w:r>
      <w:r w:rsidR="00257C99">
        <w:rPr>
          <w:rFonts w:hint="eastAsia"/>
        </w:rPr>
        <w:t xml:space="preserve">　　　　　　　　　　　　　　　　　㊞</w:t>
      </w:r>
    </w:p>
    <w:p w:rsidR="003C2A08" w:rsidRDefault="003C2A08">
      <w:pPr>
        <w:wordWrap w:val="0"/>
        <w:overflowPunct w:val="0"/>
        <w:autoSpaceDE w:val="0"/>
        <w:autoSpaceDN w:val="0"/>
        <w:spacing w:line="240" w:lineRule="exact"/>
        <w:rPr>
          <w:rFonts w:hint="eastAsia"/>
          <w:lang w:eastAsia="zh-CN"/>
        </w:rPr>
      </w:pPr>
    </w:p>
    <w:p w:rsidR="003C2A08" w:rsidRDefault="003C2A08">
      <w:pPr>
        <w:wordWrap w:val="0"/>
        <w:overflowPunct w:val="0"/>
        <w:autoSpaceDE w:val="0"/>
        <w:autoSpaceDN w:val="0"/>
        <w:ind w:left="960" w:hanging="960"/>
        <w:jc w:val="center"/>
        <w:rPr>
          <w:rFonts w:hint="eastAsia"/>
        </w:rPr>
      </w:pPr>
      <w:r>
        <w:rPr>
          <w:rFonts w:hint="eastAsia"/>
        </w:rPr>
        <w:t>出雲市介護事業者間メッセージ交換システム事業参画変更届</w:t>
      </w:r>
    </w:p>
    <w:p w:rsidR="003C2A08" w:rsidRDefault="003C2A08">
      <w:pPr>
        <w:wordWrap w:val="0"/>
        <w:overflowPunct w:val="0"/>
        <w:autoSpaceDE w:val="0"/>
        <w:autoSpaceDN w:val="0"/>
        <w:spacing w:line="240" w:lineRule="exact"/>
        <w:rPr>
          <w:rFonts w:hint="eastAsia"/>
          <w:lang w:eastAsia="zh-TW"/>
        </w:rPr>
      </w:pPr>
    </w:p>
    <w:p w:rsidR="003C2A08" w:rsidRDefault="003C2A0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出雲市介護事業者間メッセージ交換システム事業への参画について、下記のとおり(　変更　・　休止　・　中止　</w:t>
      </w:r>
      <w:r>
        <w:rPr>
          <w:rFonts w:hint="eastAsia"/>
          <w:spacing w:val="210"/>
        </w:rPr>
        <w:t>)</w:t>
      </w:r>
      <w:r>
        <w:rPr>
          <w:rFonts w:hint="eastAsia"/>
        </w:rPr>
        <w:t>します。</w:t>
      </w:r>
    </w:p>
    <w:p w:rsidR="003C2A08" w:rsidRDefault="003C2A0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C2A08" w:rsidRDefault="003C2A08">
      <w:pPr>
        <w:pStyle w:val="a3"/>
        <w:wordWrap w:val="0"/>
        <w:overflowPunct w:val="0"/>
        <w:autoSpaceDE w:val="0"/>
        <w:autoSpaceDN w:val="0"/>
        <w:rPr>
          <w:rFonts w:ascii="ＭＳ 明朝" w:eastAsia="ＭＳ 明朝" w:hAnsi="Courier New" w:hint="eastAsia"/>
        </w:rPr>
      </w:pPr>
      <w:r>
        <w:rPr>
          <w:rFonts w:ascii="ＭＳ 明朝" w:eastAsia="ＭＳ 明朝" w:hAnsi="Courier New" w:hint="eastAsia"/>
        </w:rPr>
        <w:t>記</w:t>
      </w:r>
    </w:p>
    <w:p w:rsidR="003C2A08" w:rsidRDefault="003C2A0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C2A08" w:rsidRDefault="003C2A0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変更(休止または中止)する年月日及び理由</w:t>
      </w:r>
    </w:p>
    <w:p w:rsidR="003C2A08" w:rsidRDefault="003C2A0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　　　　年　　月　　日：理由　　　　　　　　　　　　　　　　　　　　)</w:t>
      </w:r>
    </w:p>
    <w:p w:rsidR="003C2A08" w:rsidRDefault="003C2A08">
      <w:pPr>
        <w:pStyle w:val="a4"/>
        <w:wordWrap w:val="0"/>
        <w:overflowPunct w:val="0"/>
        <w:autoSpaceDE w:val="0"/>
        <w:autoSpaceDN w:val="0"/>
        <w:ind w:right="840"/>
        <w:jc w:val="both"/>
        <w:rPr>
          <w:rFonts w:ascii="ＭＳ 明朝" w:eastAsia="ＭＳ 明朝" w:hAnsi="Courier New" w:hint="eastAsia"/>
        </w:rPr>
      </w:pPr>
      <w:r>
        <w:rPr>
          <w:rFonts w:ascii="ＭＳ 明朝" w:eastAsia="ＭＳ 明朝" w:hAnsi="Courier New" w:hint="eastAsia"/>
        </w:rPr>
        <w:t>2　変更する場合、その内容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353"/>
        <w:gridCol w:w="4615"/>
      </w:tblGrid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指定事業者番号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設立法人名称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設立法人代表者名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設立法人住所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事業者代表者名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事業者住所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事業者連絡先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提供サービスの種類</w:t>
            </w:r>
          </w:p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(該当種類コードを○で囲む)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11 　12　 13　 14　 15　 16　 17</w:t>
            </w:r>
          </w:p>
          <w:p w:rsidR="003C2A08" w:rsidRDefault="003C2A08">
            <w:pPr>
              <w:wordWrap w:val="0"/>
              <w:overflowPunct w:val="0"/>
              <w:autoSpaceDE w:val="0"/>
              <w:autoSpaceDN w:val="0"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21 　22　 23　　　　43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システム管理者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システム担当者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事業者側回線番号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利用介護ソフト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介護ソフト保守事業者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2A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運営規程</w:t>
            </w:r>
            <w:r>
              <w:rPr>
                <w:rFonts w:hint="eastAsia"/>
                <w:lang w:eastAsia="zh-TW"/>
              </w:rPr>
              <w:t>(個人情報</w:t>
            </w:r>
            <w:r>
              <w:rPr>
                <w:rFonts w:hint="eastAsia"/>
              </w:rPr>
              <w:t>保護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615" w:type="dxa"/>
            <w:vAlign w:val="center"/>
          </w:tcPr>
          <w:p w:rsidR="003C2A08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添付のとおり</w:t>
            </w:r>
          </w:p>
        </w:tc>
      </w:tr>
    </w:tbl>
    <w:p w:rsidR="003C2A08" w:rsidRDefault="003C2A0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※変更するものについて、該当項目の番号を○で囲み、変更後の内容を記載してください。</w:t>
      </w:r>
    </w:p>
    <w:sectPr w:rsidR="003C2A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24C3" w:rsidRDefault="00B024C3">
      <w:r>
        <w:separator/>
      </w:r>
    </w:p>
  </w:endnote>
  <w:endnote w:type="continuationSeparator" w:id="0">
    <w:p w:rsidR="00B024C3" w:rsidRDefault="00B0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24C3" w:rsidRDefault="00B024C3">
      <w:r>
        <w:separator/>
      </w:r>
    </w:p>
  </w:footnote>
  <w:footnote w:type="continuationSeparator" w:id="0">
    <w:p w:rsidR="00B024C3" w:rsidRDefault="00B0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4CE7"/>
    <w:multiLevelType w:val="multilevel"/>
    <w:tmpl w:val="1688DE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45274"/>
    <w:multiLevelType w:val="multilevel"/>
    <w:tmpl w:val="38DEE4E2"/>
    <w:lvl w:ilvl="0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5C6AA8"/>
    <w:multiLevelType w:val="multilevel"/>
    <w:tmpl w:val="80885E1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1898186">
    <w:abstractNumId w:val="0"/>
  </w:num>
  <w:num w:numId="2" w16cid:durableId="370888536">
    <w:abstractNumId w:val="2"/>
  </w:num>
  <w:num w:numId="3" w16cid:durableId="90926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C99"/>
    <w:rsid w:val="00257C99"/>
    <w:rsid w:val="003C2A08"/>
    <w:rsid w:val="00B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12DE8-47E0-4397-B776-9A30150A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(様式第5号)</vt:lpstr>
    </vt:vector>
  </TitlesOfParts>
  <Manager/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2025-09-14T01:23:00Z</dcterms:created>
  <dcterms:modified xsi:type="dcterms:W3CDTF">2025-09-14T01:23:00Z</dcterms:modified>
  <cp:category/>
</cp:coreProperties>
</file>