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4084" w:rsidRDefault="00D2408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様式第1号(第7条関係)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004"/>
        <w:gridCol w:w="900"/>
      </w:tblGrid>
      <w:tr w:rsidR="00D24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3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4084" w:rsidRDefault="00D24084">
            <w:pPr>
              <w:wordWrap w:val="0"/>
              <w:overflowPunct w:val="0"/>
              <w:autoSpaceDE w:val="0"/>
              <w:autoSpaceDN w:val="0"/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交通指導員</w:t>
            </w:r>
            <w:r>
              <w:rPr>
                <w:rFonts w:hint="eastAsia"/>
              </w:rPr>
              <w:t>証</w:t>
            </w:r>
          </w:p>
        </w:tc>
      </w:tr>
      <w:tr w:rsidR="00D24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/>
        </w:trPr>
        <w:tc>
          <w:tcPr>
            <w:tcW w:w="900" w:type="dxa"/>
            <w:tcBorders>
              <w:left w:val="single" w:sz="12" w:space="0" w:color="auto"/>
              <w:right w:val="nil"/>
            </w:tcBorders>
          </w:tcPr>
          <w:p w:rsidR="00D24084" w:rsidRDefault="00D240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84" w:rsidRDefault="00D240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3.0cm</w:t>
            </w:r>
          </w:p>
          <w:p w:rsidR="00D24084" w:rsidRDefault="00D240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24084" w:rsidRDefault="00D240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正</w:t>
            </w:r>
            <w:r>
              <w:rPr>
                <w:rFonts w:hint="eastAsia"/>
              </w:rPr>
              <w:t>面</w:t>
            </w:r>
          </w:p>
          <w:p w:rsidR="00D24084" w:rsidRDefault="00D240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制服・脱帽</w:t>
            </w:r>
          </w:p>
          <w:p w:rsidR="00D24084" w:rsidRDefault="00D240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写</w:t>
            </w:r>
            <w:r>
              <w:rPr>
                <w:rFonts w:hint="eastAsia"/>
              </w:rPr>
              <w:t>真)</w:t>
            </w:r>
          </w:p>
        </w:tc>
        <w:tc>
          <w:tcPr>
            <w:tcW w:w="900" w:type="dxa"/>
            <w:tcBorders>
              <w:left w:val="nil"/>
              <w:right w:val="single" w:sz="12" w:space="0" w:color="auto"/>
            </w:tcBorders>
          </w:tcPr>
          <w:p w:rsidR="00D24084" w:rsidRDefault="00D240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4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/>
        </w:trPr>
        <w:tc>
          <w:tcPr>
            <w:tcW w:w="380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084" w:rsidRDefault="00D240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24084" w:rsidRDefault="00D240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D24084" w:rsidRDefault="00D240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氏名</w:t>
            </w:r>
          </w:p>
          <w:p w:rsidR="00D24084" w:rsidRDefault="00D240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　日生</w:t>
            </w:r>
          </w:p>
          <w:p w:rsidR="00D24084" w:rsidRDefault="00D240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24084" w:rsidRDefault="00D240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上記の者は出雲市交通指導員であることを証する。</w:t>
            </w:r>
          </w:p>
          <w:p w:rsidR="00D24084" w:rsidRDefault="00D240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D24084" w:rsidRDefault="00D240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24084" w:rsidRDefault="00D240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　</w:t>
            </w:r>
            <w:r w:rsidR="00170D32">
              <w:fldChar w:fldCharType="begin"/>
            </w:r>
            <w:r w:rsidR="00170D32">
              <w:instrText xml:space="preserve"> </w:instrText>
            </w:r>
            <w:r w:rsidR="00170D32">
              <w:rPr>
                <w:rFonts w:hint="eastAsia"/>
              </w:rPr>
              <w:instrText>eq \o\ac(□,</w:instrText>
            </w:r>
            <w:r w:rsidR="00170D32" w:rsidRPr="00170D32">
              <w:rPr>
                <w:rFonts w:hint="eastAsia"/>
                <w:position w:val="1"/>
                <w:sz w:val="14"/>
              </w:rPr>
              <w:instrText>印</w:instrText>
            </w:r>
            <w:r w:rsidR="00170D32">
              <w:rPr>
                <w:rFonts w:hint="eastAsia"/>
              </w:rPr>
              <w:instrText>)</w:instrText>
            </w:r>
            <w:r w:rsidR="00170D32">
              <w:fldChar w:fldCharType="end"/>
            </w:r>
          </w:p>
        </w:tc>
      </w:tr>
    </w:tbl>
    <w:p w:rsidR="00D24084" w:rsidRDefault="00D24084">
      <w:pPr>
        <w:wordWrap w:val="0"/>
        <w:overflowPunct w:val="0"/>
        <w:autoSpaceDE w:val="0"/>
        <w:autoSpaceDN w:val="0"/>
      </w:pPr>
    </w:p>
    <w:sectPr w:rsidR="00D2408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35E1" w:rsidRDefault="007135E1">
      <w:r>
        <w:separator/>
      </w:r>
    </w:p>
  </w:endnote>
  <w:endnote w:type="continuationSeparator" w:id="0">
    <w:p w:rsidR="007135E1" w:rsidRDefault="0071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35E1" w:rsidRDefault="007135E1">
      <w:r>
        <w:separator/>
      </w:r>
    </w:p>
  </w:footnote>
  <w:footnote w:type="continuationSeparator" w:id="0">
    <w:p w:rsidR="007135E1" w:rsidRDefault="0071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D32"/>
    <w:rsid w:val="00170D32"/>
    <w:rsid w:val="007135E1"/>
    <w:rsid w:val="00D2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CCDAE-A4A0-44AA-9553-D9F13DDC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2025-09-14T01:24:00Z</dcterms:created>
  <dcterms:modified xsi:type="dcterms:W3CDTF">2025-09-14T01:24:00Z</dcterms:modified>
  <cp:category/>
</cp:coreProperties>
</file>