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2B4648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出雲市民会館使用</w:t>
      </w:r>
      <w:r w:rsidR="00B14115">
        <w:rPr>
          <w:rFonts w:hint="eastAsia"/>
        </w:rPr>
        <w:t>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7E3E09" w:rsidRDefault="007E3E09" w:rsidP="007E3E0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B41B4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1B4" w:rsidRDefault="00DB41B4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1B4" w:rsidRDefault="00DB41B4" w:rsidP="005E003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1B4" w:rsidRDefault="00DB41B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DB41B4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B4" w:rsidRDefault="00DB41B4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B4" w:rsidRDefault="00DB41B4" w:rsidP="005E003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B4" w:rsidRDefault="00DB41B4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2E0" w:rsidRDefault="008E62E0">
      <w:r>
        <w:separator/>
      </w:r>
    </w:p>
  </w:endnote>
  <w:endnote w:type="continuationSeparator" w:id="0">
    <w:p w:rsidR="008E62E0" w:rsidRDefault="008E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2E0" w:rsidRDefault="008E62E0">
      <w:r>
        <w:separator/>
      </w:r>
    </w:p>
  </w:footnote>
  <w:footnote w:type="continuationSeparator" w:id="0">
    <w:p w:rsidR="008E62E0" w:rsidRDefault="008E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31873"/>
    <w:rsid w:val="001572DF"/>
    <w:rsid w:val="002233FA"/>
    <w:rsid w:val="002263A2"/>
    <w:rsid w:val="0027390F"/>
    <w:rsid w:val="002B4648"/>
    <w:rsid w:val="00370571"/>
    <w:rsid w:val="003953B9"/>
    <w:rsid w:val="00582F8F"/>
    <w:rsid w:val="005E0030"/>
    <w:rsid w:val="0060684F"/>
    <w:rsid w:val="0060752A"/>
    <w:rsid w:val="00651CE9"/>
    <w:rsid w:val="007B32F0"/>
    <w:rsid w:val="007D0CC1"/>
    <w:rsid w:val="007E3E09"/>
    <w:rsid w:val="007F66FF"/>
    <w:rsid w:val="008E62E0"/>
    <w:rsid w:val="00997EA7"/>
    <w:rsid w:val="00A83CBD"/>
    <w:rsid w:val="00AF2B02"/>
    <w:rsid w:val="00B14115"/>
    <w:rsid w:val="00BA5CD5"/>
    <w:rsid w:val="00C17BA0"/>
    <w:rsid w:val="00C84C30"/>
    <w:rsid w:val="00DB41B4"/>
    <w:rsid w:val="00E441AF"/>
    <w:rsid w:val="00ED29F9"/>
    <w:rsid w:val="00FD0B32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00390-D616-4581-A3C2-1AE8F1F8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2025-09-14T01:24:00Z</dcterms:created>
  <dcterms:modified xsi:type="dcterms:W3CDTF">2025-09-14T01:24:00Z</dcterms:modified>
  <cp:category/>
</cp:coreProperties>
</file>