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C51FD8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出雲市民会館使用承認申請書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□大ホール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□楽屋（101・102・203・204）　　</w:t>
            </w:r>
          </w:p>
          <w:p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□控室（主催者・出演者）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 xml:space="preserve">□201展示室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□202多目的室　　</w:t>
            </w:r>
          </w:p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□301会議室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□研修室（302・303）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□学習室（304・305）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C38" w:rsidRDefault="00817C38">
      <w:r>
        <w:separator/>
      </w:r>
    </w:p>
  </w:endnote>
  <w:endnote w:type="continuationSeparator" w:id="0">
    <w:p w:rsidR="00817C38" w:rsidRDefault="0081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C38" w:rsidRDefault="00817C38">
      <w:r>
        <w:separator/>
      </w:r>
    </w:p>
  </w:footnote>
  <w:footnote w:type="continuationSeparator" w:id="0">
    <w:p w:rsidR="00817C38" w:rsidRDefault="0081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2607D0"/>
    <w:rsid w:val="00267239"/>
    <w:rsid w:val="002D79A6"/>
    <w:rsid w:val="003B2E6D"/>
    <w:rsid w:val="003E2116"/>
    <w:rsid w:val="007C2A3B"/>
    <w:rsid w:val="00817C38"/>
    <w:rsid w:val="009143B1"/>
    <w:rsid w:val="009645C5"/>
    <w:rsid w:val="00965D50"/>
    <w:rsid w:val="00A42661"/>
    <w:rsid w:val="00AE4952"/>
    <w:rsid w:val="00B676EE"/>
    <w:rsid w:val="00B728BE"/>
    <w:rsid w:val="00C51FD8"/>
    <w:rsid w:val="00C711B6"/>
    <w:rsid w:val="00CB22FB"/>
    <w:rsid w:val="00D36D2C"/>
    <w:rsid w:val="00F14DC2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EEC33-F9FA-4502-AE41-C1B4697A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2025-09-14T01:25:00Z</dcterms:created>
  <dcterms:modified xsi:type="dcterms:W3CDTF">2025-09-14T01:25:00Z</dcterms:modified>
  <cp:category/>
</cp:coreProperties>
</file>