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366B0A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出雲市民会館</w:t>
      </w:r>
      <w:r w:rsidR="00C51FD8">
        <w:rPr>
          <w:rFonts w:hint="eastAsia"/>
        </w:rPr>
        <w:t>使用承認書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2D79A6" w:rsidRDefault="00937769" w:rsidP="009377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6B0A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2204" w:type="dxa"/>
            <w:gridSpan w:val="2"/>
            <w:vAlign w:val="center"/>
          </w:tcPr>
          <w:p w:rsidR="00366B0A" w:rsidRDefault="00366B0A" w:rsidP="00366B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366B0A" w:rsidRDefault="00366B0A" w:rsidP="00366B0A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□大ホール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□楽屋（101・102・203・204）　　</w:t>
            </w:r>
          </w:p>
          <w:p w:rsidR="00366B0A" w:rsidRDefault="00366B0A" w:rsidP="00366B0A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□控室（主催者・出演者）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 xml:space="preserve">□201展示室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□202多目的室　　</w:t>
            </w:r>
          </w:p>
          <w:p w:rsidR="00366B0A" w:rsidRDefault="00366B0A" w:rsidP="00366B0A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□301会議室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□研修室（302・303）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□学習室（304・305）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C0D" w:rsidRDefault="00207C0D">
      <w:r>
        <w:separator/>
      </w:r>
    </w:p>
  </w:endnote>
  <w:endnote w:type="continuationSeparator" w:id="0">
    <w:p w:rsidR="00207C0D" w:rsidRDefault="002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C0D" w:rsidRDefault="00207C0D">
      <w:r>
        <w:separator/>
      </w:r>
    </w:p>
  </w:footnote>
  <w:footnote w:type="continuationSeparator" w:id="0">
    <w:p w:rsidR="00207C0D" w:rsidRDefault="0020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1D4AE0"/>
    <w:rsid w:val="00207C0D"/>
    <w:rsid w:val="00231CD6"/>
    <w:rsid w:val="00297302"/>
    <w:rsid w:val="002B49C2"/>
    <w:rsid w:val="002D79A6"/>
    <w:rsid w:val="00366B0A"/>
    <w:rsid w:val="003B2E6D"/>
    <w:rsid w:val="003F0B4F"/>
    <w:rsid w:val="00454018"/>
    <w:rsid w:val="00683369"/>
    <w:rsid w:val="006918B1"/>
    <w:rsid w:val="007C2A3B"/>
    <w:rsid w:val="00937769"/>
    <w:rsid w:val="00952AE3"/>
    <w:rsid w:val="009645C5"/>
    <w:rsid w:val="00A42661"/>
    <w:rsid w:val="00AB06D0"/>
    <w:rsid w:val="00AE4952"/>
    <w:rsid w:val="00C51FD8"/>
    <w:rsid w:val="00C711B6"/>
    <w:rsid w:val="00CB22FB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F4F38-1C2F-47DD-B283-23DA9DA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2025-09-14T01:25:00Z</dcterms:created>
  <dcterms:modified xsi:type="dcterms:W3CDTF">2025-09-14T01:25:00Z</dcterms:modified>
  <cp:category/>
</cp:coreProperties>
</file>