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DD5EEF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2B71E0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出雲市民会館使用</w:t>
      </w:r>
      <w:r w:rsidR="00B14115">
        <w:rPr>
          <w:rFonts w:hint="eastAsia"/>
        </w:rPr>
        <w:t>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07475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2B71E0">
        <w:rPr>
          <w:rFonts w:hint="eastAsia"/>
        </w:rPr>
        <w:t>出雲市民会館使用</w:t>
      </w:r>
      <w:r>
        <w:rPr>
          <w:rFonts w:hint="eastAsia"/>
        </w:rPr>
        <w:t>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</w:t>
            </w:r>
            <w:r w:rsidR="00870121">
              <w:rPr>
                <w:rFonts w:hint="eastAsia"/>
              </w:rPr>
              <w:t>主催</w:t>
            </w:r>
            <w:r>
              <w:rPr>
                <w:rFonts w:hint="eastAsia"/>
              </w:rPr>
              <w:t>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870121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</w:t>
            </w:r>
            <w:r w:rsidR="00E91730">
              <w:rPr>
                <w:rFonts w:hint="eastAsia"/>
              </w:rPr>
              <w:t>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242" w:rsidRDefault="00D35242">
      <w:r>
        <w:separator/>
      </w:r>
    </w:p>
  </w:endnote>
  <w:endnote w:type="continuationSeparator" w:id="0">
    <w:p w:rsidR="00D35242" w:rsidRDefault="00D3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242" w:rsidRDefault="00D35242">
      <w:r>
        <w:separator/>
      </w:r>
    </w:p>
  </w:footnote>
  <w:footnote w:type="continuationSeparator" w:id="0">
    <w:p w:rsidR="00D35242" w:rsidRDefault="00D3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74753"/>
    <w:rsid w:val="00110836"/>
    <w:rsid w:val="001572DF"/>
    <w:rsid w:val="002263A2"/>
    <w:rsid w:val="002B71E0"/>
    <w:rsid w:val="00305180"/>
    <w:rsid w:val="00571A72"/>
    <w:rsid w:val="005E41C5"/>
    <w:rsid w:val="0060752A"/>
    <w:rsid w:val="00740BD4"/>
    <w:rsid w:val="0075328F"/>
    <w:rsid w:val="00775CB5"/>
    <w:rsid w:val="007D0CC1"/>
    <w:rsid w:val="00870121"/>
    <w:rsid w:val="009E5480"/>
    <w:rsid w:val="00A8577F"/>
    <w:rsid w:val="00B14115"/>
    <w:rsid w:val="00D35242"/>
    <w:rsid w:val="00D91589"/>
    <w:rsid w:val="00DD5EEF"/>
    <w:rsid w:val="00E441AF"/>
    <w:rsid w:val="00E8029D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27E6A-1AFD-4B5C-B219-712D74D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2025-09-14T01:25:00Z</dcterms:created>
  <dcterms:modified xsi:type="dcterms:W3CDTF">2025-09-14T01:25:00Z</dcterms:modified>
  <cp:category/>
</cp:coreProperties>
</file>