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54018">
        <w:rPr>
          <w:rFonts w:hint="eastAsia"/>
        </w:rPr>
        <w:t>2</w:t>
      </w:r>
      <w:r>
        <w:rPr>
          <w:rFonts w:hint="eastAsia"/>
        </w:rPr>
        <w:t>号(第</w:t>
      </w:r>
      <w:r w:rsidR="00454018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0913C8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ビッグハート出雲</w:t>
      </w:r>
      <w:r w:rsidR="00C51FD8">
        <w:rPr>
          <w:rFonts w:hint="eastAsia"/>
        </w:rPr>
        <w:t>使用承認書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50852" w:rsidRDefault="00E50852" w:rsidP="00E5085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2D79A6" w:rsidRDefault="00E50852" w:rsidP="00E50852">
      <w:pPr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</w:t>
      </w:r>
      <w:r w:rsidR="002B49C2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502"/>
        <w:gridCol w:w="1348"/>
        <w:gridCol w:w="880"/>
        <w:gridCol w:w="468"/>
        <w:gridCol w:w="1317"/>
        <w:gridCol w:w="31"/>
        <w:gridCol w:w="1344"/>
        <w:gridCol w:w="1562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935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8"/>
            <w:vAlign w:val="center"/>
          </w:tcPr>
          <w:p w:rsidR="00297302" w:rsidRDefault="00297302" w:rsidP="00297302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白の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　□</w:t>
            </w:r>
            <w:r>
              <w:rPr>
                <w:rFonts w:hAnsi="ＭＳ 明朝" w:hint="eastAsia"/>
                <w:szCs w:val="21"/>
              </w:rPr>
              <w:t>控室</w:t>
            </w:r>
            <w:r w:rsidRPr="00F73AB9">
              <w:rPr>
                <w:rFonts w:hAnsi="ＭＳ 明朝" w:hint="eastAsia"/>
                <w:szCs w:val="21"/>
              </w:rPr>
              <w:t xml:space="preserve">（1・2・3）　　</w:t>
            </w:r>
            <w:r>
              <w:rPr>
                <w:rFonts w:hAnsi="ＭＳ 明朝" w:hint="eastAsia"/>
                <w:szCs w:val="21"/>
              </w:rPr>
              <w:t xml:space="preserve">　□アートギャラリー</w:t>
            </w:r>
          </w:p>
          <w:p w:rsidR="00297302" w:rsidRDefault="00297302" w:rsidP="00297302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黒のスタジオ　　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茶のスタジオ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□</w:t>
            </w:r>
            <w:r>
              <w:rPr>
                <w:rFonts w:hAnsi="ＭＳ 明朝" w:hint="eastAsia"/>
                <w:szCs w:val="21"/>
              </w:rPr>
              <w:t>レセプションスペース</w:t>
            </w:r>
          </w:p>
          <w:p w:rsidR="002D79A6" w:rsidRDefault="00297302" w:rsidP="00297302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□会議室</w:t>
            </w:r>
            <w:r>
              <w:rPr>
                <w:rFonts w:hAnsi="ＭＳ 明朝" w:hint="eastAsia"/>
                <w:szCs w:val="21"/>
              </w:rPr>
              <w:t xml:space="preserve">（会議室・応接室・スタッフ控室）　　 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練習</w:t>
            </w:r>
            <w:r w:rsidRPr="00F73AB9">
              <w:rPr>
                <w:rFonts w:hAnsi="ＭＳ 明朝" w:hint="eastAsia"/>
                <w:szCs w:val="21"/>
              </w:rPr>
              <w:t>室</w:t>
            </w:r>
            <w:r>
              <w:rPr>
                <w:rFonts w:hAnsi="ＭＳ 明朝" w:hint="eastAsia"/>
                <w:szCs w:val="21"/>
              </w:rPr>
              <w:t xml:space="preserve">　　 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文化サロン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>
              <w:rPr>
                <w:rFonts w:hint="eastAsia"/>
                <w:spacing w:val="-2"/>
              </w:rPr>
              <w:t xml:space="preserve">使用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3B2E6D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使用する設備器具</w:t>
            </w:r>
          </w:p>
        </w:tc>
        <w:tc>
          <w:tcPr>
            <w:tcW w:w="7452" w:type="dxa"/>
            <w:gridSpan w:val="8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　　用　　　　　料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363" w:type="dxa"/>
            <w:vAlign w:val="center"/>
          </w:tcPr>
          <w:p w:rsidR="00AE4952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3" w:type="dxa"/>
            <w:gridSpan w:val="2"/>
            <w:vAlign w:val="center"/>
          </w:tcPr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348" w:type="dxa"/>
            <w:vAlign w:val="center"/>
          </w:tcPr>
          <w:p w:rsidR="00A42661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A42661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344" w:type="dxa"/>
            <w:vAlign w:val="center"/>
          </w:tcPr>
          <w:p w:rsidR="00231CD6" w:rsidRDefault="00231CD6" w:rsidP="00231CD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設備器具</w:t>
            </w:r>
          </w:p>
          <w:p w:rsidR="00C711B6" w:rsidRDefault="00231CD6" w:rsidP="00231CD6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2" w:type="dxa"/>
            <w:vAlign w:val="center"/>
          </w:tcPr>
          <w:p w:rsidR="00C711B6" w:rsidRDefault="00C711B6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363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2B49C2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 w:rsidP="002B49C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51FD8" w:rsidSect="00952AE3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5439" w:rsidRDefault="00B65439">
      <w:r>
        <w:separator/>
      </w:r>
    </w:p>
  </w:endnote>
  <w:endnote w:type="continuationSeparator" w:id="0">
    <w:p w:rsidR="00B65439" w:rsidRDefault="00B6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5439" w:rsidRDefault="00B65439">
      <w:r>
        <w:separator/>
      </w:r>
    </w:p>
  </w:footnote>
  <w:footnote w:type="continuationSeparator" w:id="0">
    <w:p w:rsidR="00B65439" w:rsidRDefault="00B65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913C8"/>
    <w:rsid w:val="00231CD6"/>
    <w:rsid w:val="00297302"/>
    <w:rsid w:val="002B49C2"/>
    <w:rsid w:val="002D79A6"/>
    <w:rsid w:val="003B2E6D"/>
    <w:rsid w:val="003F0B4F"/>
    <w:rsid w:val="00454018"/>
    <w:rsid w:val="00581519"/>
    <w:rsid w:val="006918B1"/>
    <w:rsid w:val="007C2A3B"/>
    <w:rsid w:val="00952AE3"/>
    <w:rsid w:val="009645C5"/>
    <w:rsid w:val="00A42661"/>
    <w:rsid w:val="00AB06D0"/>
    <w:rsid w:val="00AE4952"/>
    <w:rsid w:val="00B21E3B"/>
    <w:rsid w:val="00B65439"/>
    <w:rsid w:val="00C51FD8"/>
    <w:rsid w:val="00C711B6"/>
    <w:rsid w:val="00CB22FB"/>
    <w:rsid w:val="00E50852"/>
    <w:rsid w:val="00E71195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9C3FB-D6EC-473F-99DF-C2F8D67E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2025-09-14T01:26:00Z</dcterms:created>
  <dcterms:modified xsi:type="dcterms:W3CDTF">2025-09-14T01:26:00Z</dcterms:modified>
  <cp:category/>
</cp:coreProperties>
</file>