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9E10C3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9E10C3">
        <w:rPr>
          <w:rFonts w:hint="eastAsia"/>
        </w:rPr>
        <w:t>ビッグハート出雲</w:t>
      </w:r>
      <w:r w:rsidR="002B71E0">
        <w:rPr>
          <w:rFonts w:hint="eastAsia"/>
        </w:rPr>
        <w:t>使用</w:t>
      </w:r>
      <w:r>
        <w:rPr>
          <w:rFonts w:hint="eastAsia"/>
        </w:rPr>
        <w:t>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E7A8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A80" w:rsidRDefault="00DE7A8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A80" w:rsidRDefault="00DE7A80" w:rsidP="00A9760A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A80" w:rsidRDefault="00DE7A8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E7A8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80" w:rsidRDefault="00DE7A8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80" w:rsidRDefault="00DE7A80" w:rsidP="00A9760A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80" w:rsidRDefault="00DE7A80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AA4" w:rsidRDefault="005A6AA4">
      <w:r>
        <w:separator/>
      </w:r>
    </w:p>
  </w:endnote>
  <w:endnote w:type="continuationSeparator" w:id="0">
    <w:p w:rsidR="005A6AA4" w:rsidRDefault="005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AA4" w:rsidRDefault="005A6AA4">
      <w:r>
        <w:separator/>
      </w:r>
    </w:p>
  </w:footnote>
  <w:footnote w:type="continuationSeparator" w:id="0">
    <w:p w:rsidR="005A6AA4" w:rsidRDefault="005A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572DF"/>
    <w:rsid w:val="002263A2"/>
    <w:rsid w:val="002B71E0"/>
    <w:rsid w:val="00553064"/>
    <w:rsid w:val="00571A72"/>
    <w:rsid w:val="005A6AA4"/>
    <w:rsid w:val="0060752A"/>
    <w:rsid w:val="007645FD"/>
    <w:rsid w:val="00775CB5"/>
    <w:rsid w:val="007D0CC1"/>
    <w:rsid w:val="009575E0"/>
    <w:rsid w:val="009E10C3"/>
    <w:rsid w:val="009E5480"/>
    <w:rsid w:val="00A67F84"/>
    <w:rsid w:val="00A8577F"/>
    <w:rsid w:val="00A9760A"/>
    <w:rsid w:val="00B14115"/>
    <w:rsid w:val="00B36205"/>
    <w:rsid w:val="00D91589"/>
    <w:rsid w:val="00DD5EEF"/>
    <w:rsid w:val="00DE7A80"/>
    <w:rsid w:val="00E441AF"/>
    <w:rsid w:val="00E91730"/>
    <w:rsid w:val="00F0077B"/>
    <w:rsid w:val="00F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A928B-8E88-4993-98CD-5B878D42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2025-09-14T01:26:00Z</dcterms:created>
  <dcterms:modified xsi:type="dcterms:W3CDTF">2025-09-14T01:26:00Z</dcterms:modified>
  <cp:category/>
</cp:coreProperties>
</file>