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44CC1" w14:textId="77777777" w:rsidR="00B14115" w:rsidRDefault="00B1411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DD5EEF">
        <w:rPr>
          <w:rFonts w:hint="eastAsia"/>
        </w:rPr>
        <w:t>3</w:t>
      </w:r>
      <w:r>
        <w:rPr>
          <w:rFonts w:hint="eastAsia"/>
        </w:rPr>
        <w:t>号(第</w:t>
      </w:r>
      <w:r w:rsidR="00DD5EEF">
        <w:rPr>
          <w:rFonts w:hint="eastAsia"/>
        </w:rPr>
        <w:t>2</w:t>
      </w:r>
      <w:r>
        <w:rPr>
          <w:rFonts w:hint="eastAsia"/>
        </w:rPr>
        <w:t>条関係)</w:t>
      </w:r>
    </w:p>
    <w:p w14:paraId="48813DC3" w14:textId="77777777" w:rsidR="0060752A" w:rsidRDefault="0060752A" w:rsidP="00775CB5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14:paraId="212B3DC7" w14:textId="77777777" w:rsidR="00B14115" w:rsidRDefault="00A8577F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  <w:r>
        <w:rPr>
          <w:rFonts w:hint="eastAsia"/>
        </w:rPr>
        <w:t>大社文化プレイスうらら館利</w:t>
      </w:r>
      <w:r w:rsidR="00B14115">
        <w:rPr>
          <w:rFonts w:hint="eastAsia"/>
        </w:rPr>
        <w:t>用変更承認申請書</w:t>
      </w:r>
    </w:p>
    <w:p w14:paraId="12EDD044" w14:textId="77777777" w:rsidR="00B14115" w:rsidRDefault="00B14115" w:rsidP="0060752A">
      <w:pPr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14:paraId="485B736E" w14:textId="77777777" w:rsidR="00E441AF" w:rsidRDefault="00E441AF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p w14:paraId="77681BAC" w14:textId="77777777" w:rsidR="00B14115" w:rsidRDefault="00B14115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出雲市長</w:t>
      </w:r>
      <w:r>
        <w:rPr>
          <w:rFonts w:hint="eastAsia"/>
        </w:rPr>
        <w:t>様</w:t>
      </w:r>
    </w:p>
    <w:p w14:paraId="6FFA9815" w14:textId="77777777" w:rsidR="00E91730" w:rsidRDefault="00E91730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p w14:paraId="7BA94E8B" w14:textId="77777777" w:rsidR="00B14115" w:rsidRDefault="00E91730" w:rsidP="00A8577F">
      <w:pPr>
        <w:wordWrap w:val="0"/>
        <w:overflowPunct w:val="0"/>
        <w:autoSpaceDE w:val="0"/>
        <w:autoSpaceDN w:val="0"/>
        <w:spacing w:before="60" w:after="60"/>
        <w:ind w:firstLineChars="100" w:firstLine="210"/>
        <w:rPr>
          <w:rFonts w:hint="eastAsia"/>
        </w:rPr>
      </w:pPr>
      <w:r>
        <w:rPr>
          <w:rFonts w:hint="eastAsia"/>
        </w:rPr>
        <w:t>下記のとおり</w:t>
      </w:r>
      <w:r w:rsidR="00A8577F">
        <w:rPr>
          <w:rFonts w:hint="eastAsia"/>
        </w:rPr>
        <w:t>利</w:t>
      </w:r>
      <w:r>
        <w:rPr>
          <w:rFonts w:hint="eastAsia"/>
        </w:rPr>
        <w:t>用内容を変更したいので、</w:t>
      </w:r>
      <w:r w:rsidR="00A8577F">
        <w:rPr>
          <w:rFonts w:hint="eastAsia"/>
        </w:rPr>
        <w:t>大社文化プレイスうらら館利</w:t>
      </w:r>
      <w:r>
        <w:rPr>
          <w:rFonts w:hint="eastAsia"/>
        </w:rPr>
        <w:t>用承認書を添えて申請します。</w:t>
      </w:r>
    </w:p>
    <w:tbl>
      <w:tblPr>
        <w:tblW w:w="9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315"/>
        <w:gridCol w:w="6825"/>
      </w:tblGrid>
      <w:tr w:rsidR="00E91730" w14:paraId="00E1B76A" w14:textId="77777777" w:rsidTr="009E54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372083" w14:textId="77777777" w:rsidR="00E91730" w:rsidRDefault="00E91730" w:rsidP="009E548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F85D" w14:textId="77777777" w:rsidR="00E91730" w:rsidRDefault="00E91730" w:rsidP="009E5480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D929" w14:textId="77777777" w:rsidR="00E91730" w:rsidRDefault="00E91730" w:rsidP="009E5480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E91730" w14:paraId="62A259A8" w14:textId="77777777" w:rsidTr="009E54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615DA" w14:textId="77777777" w:rsidR="00E91730" w:rsidRDefault="00E91730" w:rsidP="009E548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3CD1" w14:textId="77777777" w:rsidR="00E91730" w:rsidRDefault="00E91730" w:rsidP="009E5480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団体又は事業所名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DD3E" w14:textId="77777777" w:rsidR="00E91730" w:rsidRDefault="00E91730" w:rsidP="009E5480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6739BE" w14:paraId="43D2C094" w14:textId="77777777" w:rsidTr="009E54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/>
        </w:trPr>
        <w:tc>
          <w:tcPr>
            <w:tcW w:w="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565C79" w14:textId="77777777" w:rsidR="006739BE" w:rsidRDefault="006739BE" w:rsidP="009E548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264AA6" w14:textId="77777777" w:rsidR="006739BE" w:rsidRDefault="006739BE" w:rsidP="00367CD1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代表(主催)者氏名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0AA117" w14:textId="77777777" w:rsidR="006739BE" w:rsidRDefault="006739BE" w:rsidP="009E5480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6739BE" w14:paraId="435CEF15" w14:textId="77777777" w:rsidTr="009E54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C3B6" w14:textId="77777777" w:rsidR="006739BE" w:rsidRDefault="006739BE" w:rsidP="009E548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ADDB5" w14:textId="77777777" w:rsidR="006739BE" w:rsidRDefault="006739BE" w:rsidP="00367CD1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会場責任者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3243" w14:textId="77777777" w:rsidR="006739BE" w:rsidRDefault="006739BE" w:rsidP="00E91730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電話（　　　）　　　－　　　　</w:t>
            </w:r>
          </w:p>
        </w:tc>
      </w:tr>
    </w:tbl>
    <w:p w14:paraId="5F4CE20D" w14:textId="77777777" w:rsidR="00E91730" w:rsidRDefault="00E91730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05"/>
        <w:gridCol w:w="1890"/>
        <w:gridCol w:w="1680"/>
        <w:gridCol w:w="1470"/>
        <w:gridCol w:w="945"/>
        <w:gridCol w:w="1470"/>
      </w:tblGrid>
      <w:tr w:rsidR="00B14115" w14:paraId="7E04421E" w14:textId="77777777" w:rsidTr="00775CB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205" w:type="dxa"/>
            <w:vAlign w:val="center"/>
          </w:tcPr>
          <w:p w14:paraId="2388FC5E" w14:textId="77777777"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承認年月日及び番号</w:t>
            </w:r>
          </w:p>
        </w:tc>
        <w:tc>
          <w:tcPr>
            <w:tcW w:w="7455" w:type="dxa"/>
            <w:gridSpan w:val="5"/>
            <w:vAlign w:val="center"/>
          </w:tcPr>
          <w:p w14:paraId="59466E59" w14:textId="77777777"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　　　　　第　　　　　　　号</w:t>
            </w:r>
          </w:p>
        </w:tc>
      </w:tr>
      <w:tr w:rsidR="00B14115" w14:paraId="5E8C15F6" w14:textId="77777777" w:rsidTr="00775CB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205" w:type="dxa"/>
            <w:vAlign w:val="center"/>
          </w:tcPr>
          <w:p w14:paraId="0469676C" w14:textId="77777777"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承認を受けた施設等</w:t>
            </w:r>
          </w:p>
        </w:tc>
        <w:tc>
          <w:tcPr>
            <w:tcW w:w="7455" w:type="dxa"/>
            <w:gridSpan w:val="5"/>
            <w:vAlign w:val="center"/>
          </w:tcPr>
          <w:p w14:paraId="5AB14AB6" w14:textId="77777777"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4115" w14:paraId="19F75387" w14:textId="77777777" w:rsidTr="00775CB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205" w:type="dxa"/>
            <w:vAlign w:val="center"/>
          </w:tcPr>
          <w:p w14:paraId="3F336325" w14:textId="77777777"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催物等の名称</w:t>
            </w:r>
          </w:p>
        </w:tc>
        <w:tc>
          <w:tcPr>
            <w:tcW w:w="7455" w:type="dxa"/>
            <w:gridSpan w:val="5"/>
            <w:vAlign w:val="center"/>
          </w:tcPr>
          <w:p w14:paraId="316F680C" w14:textId="77777777"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4115" w14:paraId="4803B269" w14:textId="77777777" w:rsidTr="00775CB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205" w:type="dxa"/>
            <w:vAlign w:val="center"/>
          </w:tcPr>
          <w:p w14:paraId="404C1A3D" w14:textId="77777777"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455" w:type="dxa"/>
            <w:gridSpan w:val="5"/>
            <w:vAlign w:val="center"/>
          </w:tcPr>
          <w:p w14:paraId="429778D7" w14:textId="77777777"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4115" w14:paraId="7A2A043C" w14:textId="77777777" w:rsidTr="00775CB5">
        <w:tblPrEx>
          <w:tblCellMar>
            <w:top w:w="0" w:type="dxa"/>
            <w:bottom w:w="0" w:type="dxa"/>
          </w:tblCellMar>
        </w:tblPrEx>
        <w:trPr>
          <w:trHeight w:val="1297"/>
        </w:trPr>
        <w:tc>
          <w:tcPr>
            <w:tcW w:w="2205" w:type="dxa"/>
            <w:vAlign w:val="center"/>
          </w:tcPr>
          <w:p w14:paraId="50E04BF9" w14:textId="77777777"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7455" w:type="dxa"/>
            <w:gridSpan w:val="5"/>
            <w:vAlign w:val="center"/>
          </w:tcPr>
          <w:p w14:paraId="47CF6387" w14:textId="77777777"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75CB5" w14:paraId="13CEFEDE" w14:textId="77777777" w:rsidTr="00775CB5">
        <w:tblPrEx>
          <w:tblCellMar>
            <w:top w:w="0" w:type="dxa"/>
            <w:bottom w:w="0" w:type="dxa"/>
          </w:tblCellMar>
        </w:tblPrEx>
        <w:trPr>
          <w:trHeight w:hRule="exact" w:val="305"/>
        </w:trPr>
        <w:tc>
          <w:tcPr>
            <w:tcW w:w="2205" w:type="dxa"/>
            <w:vMerge w:val="restart"/>
            <w:vAlign w:val="center"/>
          </w:tcPr>
          <w:p w14:paraId="38F17BF7" w14:textId="77777777" w:rsidR="00775CB5" w:rsidRDefault="00775CB5" w:rsidP="00F73ED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※使 用 料</w:t>
            </w:r>
          </w:p>
        </w:tc>
        <w:tc>
          <w:tcPr>
            <w:tcW w:w="1890" w:type="dxa"/>
            <w:vAlign w:val="center"/>
          </w:tcPr>
          <w:p w14:paraId="232D8A79" w14:textId="77777777" w:rsidR="00775CB5" w:rsidRPr="006E62F4" w:rsidRDefault="00775CB5" w:rsidP="00F73ED9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納付額</w:t>
            </w:r>
          </w:p>
        </w:tc>
        <w:tc>
          <w:tcPr>
            <w:tcW w:w="1680" w:type="dxa"/>
            <w:vAlign w:val="center"/>
          </w:tcPr>
          <w:p w14:paraId="25261256" w14:textId="77777777" w:rsidR="00775CB5" w:rsidRPr="006E62F4" w:rsidRDefault="00775CB5" w:rsidP="00F73ED9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変更額</w:t>
            </w:r>
          </w:p>
        </w:tc>
        <w:tc>
          <w:tcPr>
            <w:tcW w:w="1470" w:type="dxa"/>
            <w:vAlign w:val="center"/>
          </w:tcPr>
          <w:p w14:paraId="409A2092" w14:textId="77777777" w:rsidR="00775CB5" w:rsidRPr="006E62F4" w:rsidRDefault="00775CB5" w:rsidP="00F73ED9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過・不足額</w:t>
            </w:r>
          </w:p>
        </w:tc>
        <w:tc>
          <w:tcPr>
            <w:tcW w:w="945" w:type="dxa"/>
            <w:vAlign w:val="center"/>
          </w:tcPr>
          <w:p w14:paraId="73E044C5" w14:textId="77777777" w:rsidR="00775CB5" w:rsidRPr="006E62F4" w:rsidRDefault="00775CB5" w:rsidP="00F73ED9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還付率</w:t>
            </w:r>
          </w:p>
        </w:tc>
        <w:tc>
          <w:tcPr>
            <w:tcW w:w="1470" w:type="dxa"/>
            <w:vAlign w:val="center"/>
          </w:tcPr>
          <w:p w14:paraId="7DBB418F" w14:textId="77777777" w:rsidR="00775CB5" w:rsidRPr="006E62F4" w:rsidRDefault="00775CB5" w:rsidP="00F73ED9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還付額</w:t>
            </w:r>
          </w:p>
        </w:tc>
      </w:tr>
      <w:tr w:rsidR="00775CB5" w14:paraId="4C0B8FEC" w14:textId="77777777" w:rsidTr="00775CB5">
        <w:tblPrEx>
          <w:tblCellMar>
            <w:top w:w="0" w:type="dxa"/>
            <w:bottom w:w="0" w:type="dxa"/>
          </w:tblCellMar>
        </w:tblPrEx>
        <w:trPr>
          <w:trHeight w:hRule="exact" w:val="832"/>
        </w:trPr>
        <w:tc>
          <w:tcPr>
            <w:tcW w:w="2205" w:type="dxa"/>
            <w:vMerge/>
            <w:vAlign w:val="center"/>
          </w:tcPr>
          <w:p w14:paraId="07143E21" w14:textId="77777777" w:rsidR="00775CB5" w:rsidRDefault="00775CB5" w:rsidP="00F73ED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890" w:type="dxa"/>
          </w:tcPr>
          <w:p w14:paraId="2EA0234C" w14:textId="77777777" w:rsidR="00775CB5" w:rsidRPr="006E62F4" w:rsidRDefault="00775CB5" w:rsidP="00F73ED9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680" w:type="dxa"/>
          </w:tcPr>
          <w:p w14:paraId="5076F400" w14:textId="77777777" w:rsidR="00775CB5" w:rsidRPr="006E62F4" w:rsidRDefault="00775CB5" w:rsidP="00F73ED9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470" w:type="dxa"/>
          </w:tcPr>
          <w:p w14:paraId="7E7B7239" w14:textId="77777777" w:rsidR="00775CB5" w:rsidRPr="006E62F4" w:rsidRDefault="00775CB5" w:rsidP="00F73ED9">
            <w:pPr>
              <w:tabs>
                <w:tab w:val="left" w:pos="9720"/>
              </w:tabs>
              <w:jc w:val="right"/>
              <w:rPr>
                <w:rFonts w:hAnsi="ＭＳ 明朝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円</w:t>
            </w:r>
          </w:p>
          <w:p w14:paraId="60D9E6D2" w14:textId="77777777" w:rsidR="00775CB5" w:rsidRPr="006E62F4" w:rsidRDefault="00775CB5" w:rsidP="00F73ED9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5" w:type="dxa"/>
          </w:tcPr>
          <w:p w14:paraId="2278F8B5" w14:textId="77777777" w:rsidR="00775CB5" w:rsidRPr="006E62F4" w:rsidRDefault="00775CB5" w:rsidP="00F73ED9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％</w:t>
            </w:r>
          </w:p>
        </w:tc>
        <w:tc>
          <w:tcPr>
            <w:tcW w:w="1470" w:type="dxa"/>
          </w:tcPr>
          <w:p w14:paraId="15E9F93E" w14:textId="77777777" w:rsidR="00775CB5" w:rsidRPr="006E62F4" w:rsidRDefault="00775CB5" w:rsidP="00F73ED9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円</w:t>
            </w:r>
          </w:p>
        </w:tc>
      </w:tr>
      <w:tr w:rsidR="00775CB5" w14:paraId="064F68F2" w14:textId="77777777" w:rsidTr="00775CB5">
        <w:tblPrEx>
          <w:tblCellMar>
            <w:top w:w="0" w:type="dxa"/>
            <w:bottom w:w="0" w:type="dxa"/>
          </w:tblCellMar>
        </w:tblPrEx>
        <w:trPr>
          <w:trHeight w:hRule="exact" w:val="911"/>
        </w:trPr>
        <w:tc>
          <w:tcPr>
            <w:tcW w:w="2205" w:type="dxa"/>
            <w:vAlign w:val="center"/>
          </w:tcPr>
          <w:p w14:paraId="729D26C0" w14:textId="77777777" w:rsidR="00775CB5" w:rsidRDefault="00775CB5" w:rsidP="00F73ED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※承認条件</w:t>
            </w:r>
          </w:p>
        </w:tc>
        <w:tc>
          <w:tcPr>
            <w:tcW w:w="7455" w:type="dxa"/>
            <w:gridSpan w:val="5"/>
          </w:tcPr>
          <w:p w14:paraId="11E481AC" w14:textId="77777777" w:rsidR="00775CB5" w:rsidRPr="006E62F4" w:rsidRDefault="00775CB5" w:rsidP="00F73ED9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B14115" w14:paraId="3DF74F12" w14:textId="77777777" w:rsidTr="00775CB5">
        <w:tblPrEx>
          <w:tblCellMar>
            <w:top w:w="0" w:type="dxa"/>
            <w:bottom w:w="0" w:type="dxa"/>
          </w:tblCellMar>
        </w:tblPrEx>
        <w:trPr>
          <w:trHeight w:hRule="exact" w:val="1012"/>
        </w:trPr>
        <w:tc>
          <w:tcPr>
            <w:tcW w:w="2205" w:type="dxa"/>
            <w:vAlign w:val="center"/>
          </w:tcPr>
          <w:p w14:paraId="2F79CE01" w14:textId="77777777" w:rsidR="00B14115" w:rsidRDefault="00775CB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="00B14115">
              <w:rPr>
                <w:rFonts w:hint="eastAsia"/>
              </w:rPr>
              <w:t>決</w:t>
            </w:r>
            <w:r>
              <w:rPr>
                <w:rFonts w:hint="eastAsia"/>
              </w:rPr>
              <w:t xml:space="preserve">　　</w:t>
            </w:r>
            <w:r w:rsidR="00B14115">
              <w:rPr>
                <w:rFonts w:hint="eastAsia"/>
              </w:rPr>
              <w:t>裁</w:t>
            </w:r>
          </w:p>
        </w:tc>
        <w:tc>
          <w:tcPr>
            <w:tcW w:w="7455" w:type="dxa"/>
            <w:gridSpan w:val="5"/>
            <w:vAlign w:val="center"/>
          </w:tcPr>
          <w:p w14:paraId="6EE0B7C7" w14:textId="77777777"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3A13018" w14:textId="77777777" w:rsidR="00B14115" w:rsidRDefault="00B1411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(注)　</w:t>
      </w:r>
      <w:r w:rsidR="0060752A">
        <w:rPr>
          <w:rFonts w:hint="eastAsia"/>
        </w:rPr>
        <w:t>過納額が生じ、還付があるときは還付請求書を提出してください。</w:t>
      </w:r>
    </w:p>
    <w:p w14:paraId="69BED84A" w14:textId="77777777" w:rsidR="00B14115" w:rsidRDefault="00B1411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※印欄は記入しないでください。</w:t>
      </w:r>
    </w:p>
    <w:sectPr w:rsidR="00B14115" w:rsidSect="00775CB5">
      <w:pgSz w:w="11907" w:h="16840" w:code="9"/>
      <w:pgMar w:top="1701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B830C" w14:textId="77777777" w:rsidR="00E2575C" w:rsidRDefault="00E2575C">
      <w:r>
        <w:separator/>
      </w:r>
    </w:p>
  </w:endnote>
  <w:endnote w:type="continuationSeparator" w:id="0">
    <w:p w14:paraId="093FEE0F" w14:textId="77777777" w:rsidR="00E2575C" w:rsidRDefault="00E25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A5722" w14:textId="77777777" w:rsidR="00E2575C" w:rsidRDefault="00E2575C">
      <w:r>
        <w:separator/>
      </w:r>
    </w:p>
  </w:footnote>
  <w:footnote w:type="continuationSeparator" w:id="0">
    <w:p w14:paraId="379F8CE4" w14:textId="77777777" w:rsidR="00E2575C" w:rsidRDefault="00E25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63A2"/>
    <w:rsid w:val="00110836"/>
    <w:rsid w:val="001572DF"/>
    <w:rsid w:val="002263A2"/>
    <w:rsid w:val="00367CD1"/>
    <w:rsid w:val="004141E8"/>
    <w:rsid w:val="0060752A"/>
    <w:rsid w:val="006739BE"/>
    <w:rsid w:val="00775CB5"/>
    <w:rsid w:val="007D0CC1"/>
    <w:rsid w:val="009E5480"/>
    <w:rsid w:val="00A8577F"/>
    <w:rsid w:val="00B14115"/>
    <w:rsid w:val="00D91589"/>
    <w:rsid w:val="00DD5EEF"/>
    <w:rsid w:val="00DF2185"/>
    <w:rsid w:val="00E2575C"/>
    <w:rsid w:val="00E441AF"/>
    <w:rsid w:val="00E91730"/>
    <w:rsid w:val="00F0077B"/>
    <w:rsid w:val="00F7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8CCC1D1"/>
  <w15:chartTrackingRefBased/>
  <w15:docId w15:val="{923E4317-BE2D-4CBA-ABDC-996F66FD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様式第5号(第4条関係)</vt:lpstr>
    </vt:vector>
  </TitlesOfParts>
  <Manager/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様式第5号(第4条関係)</dc:title>
  <dc:subject/>
  <dc:creator> </dc:creator>
  <cp:keywords/>
  <dc:description/>
  <cp:lastModifiedBy>Hidenori Suzuki</cp:lastModifiedBy>
  <cp:revision>2</cp:revision>
  <cp:lastPrinted>1601-01-01T00:00:00Z</cp:lastPrinted>
  <dcterms:created xsi:type="dcterms:W3CDTF">2025-09-14T01:27:00Z</dcterms:created>
  <dcterms:modified xsi:type="dcterms:W3CDTF">2025-09-14T01:27:00Z</dcterms:modified>
  <cp:category/>
</cp:coreProperties>
</file>