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37057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大社文化プレイスうらら館利</w:t>
      </w:r>
      <w:r w:rsidR="00B14115">
        <w:rPr>
          <w:rFonts w:hint="eastAsia"/>
        </w:rPr>
        <w:t>用変更承認書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8277B5" w:rsidRDefault="008277B5" w:rsidP="008277B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370571">
        <w:rPr>
          <w:rFonts w:hint="eastAsia"/>
        </w:rPr>
        <w:t>利</w:t>
      </w:r>
      <w:r>
        <w:rPr>
          <w:rFonts w:hint="eastAsia"/>
        </w:rPr>
        <w:t>用内容を変更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808E9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8E9" w:rsidRDefault="00D808E9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8E9" w:rsidRDefault="00D808E9" w:rsidP="00584F6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9" w:rsidRDefault="00D808E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808E9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9" w:rsidRDefault="00D808E9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9" w:rsidRDefault="00D808E9" w:rsidP="00584F6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9" w:rsidRDefault="00D808E9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55F" w:rsidRDefault="0052555F">
      <w:r>
        <w:separator/>
      </w:r>
    </w:p>
  </w:endnote>
  <w:endnote w:type="continuationSeparator" w:id="0">
    <w:p w:rsidR="0052555F" w:rsidRDefault="0052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55F" w:rsidRDefault="0052555F">
      <w:r>
        <w:separator/>
      </w:r>
    </w:p>
  </w:footnote>
  <w:footnote w:type="continuationSeparator" w:id="0">
    <w:p w:rsidR="0052555F" w:rsidRDefault="0052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1873"/>
    <w:rsid w:val="001572DF"/>
    <w:rsid w:val="002263A2"/>
    <w:rsid w:val="0027390F"/>
    <w:rsid w:val="00370571"/>
    <w:rsid w:val="003953B9"/>
    <w:rsid w:val="004A030C"/>
    <w:rsid w:val="0052555F"/>
    <w:rsid w:val="00584F64"/>
    <w:rsid w:val="0060684F"/>
    <w:rsid w:val="0060752A"/>
    <w:rsid w:val="00651CE9"/>
    <w:rsid w:val="007A7AD1"/>
    <w:rsid w:val="007B32F0"/>
    <w:rsid w:val="007D0CC1"/>
    <w:rsid w:val="008277B5"/>
    <w:rsid w:val="00997EA7"/>
    <w:rsid w:val="00A83CBD"/>
    <w:rsid w:val="00B14115"/>
    <w:rsid w:val="00BA5CD5"/>
    <w:rsid w:val="00C17BA0"/>
    <w:rsid w:val="00C84C30"/>
    <w:rsid w:val="00D808E9"/>
    <w:rsid w:val="00E441AF"/>
    <w:rsid w:val="00E80241"/>
    <w:rsid w:val="00ED29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0A889-1DB9-41CC-93C4-36377B1F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2025-09-14T01:27:00Z</dcterms:created>
  <dcterms:modified xsi:type="dcterms:W3CDTF">2025-09-14T01:27:00Z</dcterms:modified>
  <cp:category/>
</cp:coreProperties>
</file>