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FD8" w:rsidRDefault="00C51F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</w:t>
      </w:r>
      <w:r w:rsidR="00965D50">
        <w:rPr>
          <w:rFonts w:hint="eastAsia"/>
        </w:rPr>
        <w:t>2</w:t>
      </w:r>
      <w:r>
        <w:rPr>
          <w:rFonts w:hint="eastAsia"/>
        </w:rPr>
        <w:t>条関係)</w:t>
      </w:r>
    </w:p>
    <w:p w:rsidR="00C51FD8" w:rsidRDefault="00AC2C76" w:rsidP="007C2A3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スサノオホール</w:t>
      </w:r>
      <w:r w:rsidR="00C51FD8">
        <w:rPr>
          <w:rFonts w:hint="eastAsia"/>
        </w:rPr>
        <w:t>使用承認申請書</w:t>
      </w:r>
    </w:p>
    <w:p w:rsidR="00C51FD8" w:rsidRDefault="00C51FD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C51FD8" w:rsidRDefault="00C51FD8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p w:rsidR="002D79A6" w:rsidRDefault="002D79A6" w:rsidP="007C2A3B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2D79A6" w:rsidRDefault="002D79A6" w:rsidP="002D79A6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>下記のとおり使用したいので申請します。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2D79A6" w:rsidRDefault="002D79A6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5"/>
        <w:gridCol w:w="629"/>
        <w:gridCol w:w="502"/>
        <w:gridCol w:w="339"/>
        <w:gridCol w:w="1575"/>
        <w:gridCol w:w="314"/>
        <w:gridCol w:w="1261"/>
        <w:gridCol w:w="524"/>
        <w:gridCol w:w="1051"/>
        <w:gridCol w:w="1886"/>
      </w:tblGrid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2" w:type="dxa"/>
            <w:gridSpan w:val="8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7452" w:type="dxa"/>
            <w:gridSpan w:val="8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47662B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使用する施設</w:t>
            </w:r>
          </w:p>
        </w:tc>
        <w:tc>
          <w:tcPr>
            <w:tcW w:w="7452" w:type="dxa"/>
            <w:gridSpan w:val="8"/>
            <w:vAlign w:val="center"/>
          </w:tcPr>
          <w:p w:rsidR="002D79A6" w:rsidRPr="00AC2C76" w:rsidRDefault="002D79A6" w:rsidP="002D79A6">
            <w:pPr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 w:rsidR="00AC2C76">
              <w:rPr>
                <w:rFonts w:hAnsi="ＭＳ 明朝" w:hint="eastAsia"/>
                <w:szCs w:val="21"/>
              </w:rPr>
              <w:t>大</w:t>
            </w:r>
            <w:r w:rsidRPr="00F73AB9">
              <w:rPr>
                <w:rFonts w:hAnsi="ＭＳ 明朝" w:hint="eastAsia"/>
                <w:szCs w:val="21"/>
              </w:rPr>
              <w:t>ホール</w:t>
            </w:r>
            <w:r w:rsidR="0047662B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 xml:space="preserve">　□</w:t>
            </w:r>
            <w:r w:rsidR="00AC2C76">
              <w:rPr>
                <w:rFonts w:hAnsi="ＭＳ 明朝" w:hint="eastAsia"/>
                <w:szCs w:val="21"/>
              </w:rPr>
              <w:t>会議室</w:t>
            </w:r>
            <w:r w:rsidRPr="00F73AB9">
              <w:rPr>
                <w:rFonts w:hAnsi="ＭＳ 明朝" w:hint="eastAsia"/>
                <w:szCs w:val="21"/>
              </w:rPr>
              <w:t xml:space="preserve">　</w:t>
            </w:r>
            <w:r w:rsidR="0047662B">
              <w:rPr>
                <w:rFonts w:hAnsi="ＭＳ 明朝" w:hint="eastAsia"/>
                <w:szCs w:val="21"/>
              </w:rPr>
              <w:t xml:space="preserve">　</w:t>
            </w:r>
            <w:r w:rsidR="00F94B96">
              <w:rPr>
                <w:rFonts w:hAnsi="ＭＳ 明朝" w:hint="eastAsia"/>
                <w:szCs w:val="21"/>
              </w:rPr>
              <w:t xml:space="preserve">　□</w:t>
            </w:r>
            <w:r w:rsidR="00AC2C76">
              <w:rPr>
                <w:rFonts w:hAnsi="ＭＳ 明朝" w:hint="eastAsia"/>
                <w:szCs w:val="21"/>
              </w:rPr>
              <w:t>和</w:t>
            </w:r>
            <w:r w:rsidR="0047662B">
              <w:rPr>
                <w:rFonts w:hAnsi="ＭＳ 明朝" w:hint="eastAsia"/>
                <w:szCs w:val="21"/>
              </w:rPr>
              <w:t>室</w:t>
            </w:r>
            <w:r w:rsidR="00AC2C76">
              <w:rPr>
                <w:rFonts w:hAnsi="ＭＳ 明朝" w:hint="eastAsia"/>
                <w:szCs w:val="21"/>
              </w:rPr>
              <w:t xml:space="preserve">　　　□視聴覚室　　　□楽屋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2204" w:type="dxa"/>
            <w:gridSpan w:val="2"/>
            <w:vMerge w:val="restart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452" w:type="dxa"/>
            <w:gridSpan w:val="8"/>
            <w:vAlign w:val="center"/>
          </w:tcPr>
          <w:p w:rsidR="00C51FD8" w:rsidRDefault="00C51FD8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分から</w:t>
            </w:r>
          </w:p>
          <w:p w:rsidR="00C51FD8" w:rsidRDefault="00C711B6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  <w:p w:rsidR="00C51FD8" w:rsidRDefault="00C51FD8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分まで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Merge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452" w:type="dxa"/>
            <w:gridSpan w:val="8"/>
            <w:vAlign w:val="center"/>
          </w:tcPr>
          <w:p w:rsidR="00C51FD8" w:rsidRDefault="00C51FD8" w:rsidP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内</w:t>
            </w:r>
            <w:r w:rsidR="00C711B6">
              <w:rPr>
                <w:rFonts w:hint="eastAsia"/>
                <w:spacing w:val="-2"/>
              </w:rPr>
              <w:t>、</w:t>
            </w:r>
            <w:r>
              <w:rPr>
                <w:rFonts w:hint="eastAsia"/>
                <w:spacing w:val="-2"/>
              </w:rPr>
              <w:t>準備</w:t>
            </w:r>
            <w:r w:rsidR="002D79A6">
              <w:rPr>
                <w:rFonts w:hint="eastAsia"/>
                <w:spacing w:val="-2"/>
              </w:rPr>
              <w:t>等</w:t>
            </w:r>
            <w:r>
              <w:rPr>
                <w:rFonts w:hint="eastAsia"/>
                <w:spacing w:val="-2"/>
              </w:rPr>
              <w:t xml:space="preserve">使用　　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月　　日(　曜日)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　時　　分から　　時　　分ま</w:t>
            </w:r>
            <w:r>
              <w:rPr>
                <w:rFonts w:hint="eastAsia"/>
              </w:rPr>
              <w:t>で</w:t>
            </w: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2204" w:type="dxa"/>
            <w:gridSpan w:val="2"/>
            <w:vMerge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2" w:type="dxa"/>
            <w:textDirection w:val="tbRlV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開催事項</w:t>
            </w:r>
          </w:p>
        </w:tc>
        <w:tc>
          <w:tcPr>
            <w:tcW w:w="6950" w:type="dxa"/>
            <w:gridSpan w:val="7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開場時間　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　分</w:t>
            </w:r>
          </w:p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開演(開会)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終演(閉会)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2204" w:type="dxa"/>
            <w:gridSpan w:val="2"/>
            <w:vAlign w:val="center"/>
          </w:tcPr>
          <w:p w:rsidR="00C711B6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入場料等の有無</w:t>
            </w:r>
          </w:p>
        </w:tc>
        <w:tc>
          <w:tcPr>
            <w:tcW w:w="2730" w:type="dxa"/>
            <w:gridSpan w:val="4"/>
            <w:vAlign w:val="center"/>
          </w:tcPr>
          <w:p w:rsidR="00C711B6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円）</w:t>
            </w:r>
          </w:p>
        </w:tc>
        <w:tc>
          <w:tcPr>
            <w:tcW w:w="1785" w:type="dxa"/>
            <w:gridSpan w:val="2"/>
            <w:vAlign w:val="center"/>
          </w:tcPr>
          <w:p w:rsidR="00C711B6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入場区分</w:t>
            </w:r>
          </w:p>
        </w:tc>
        <w:tc>
          <w:tcPr>
            <w:tcW w:w="2937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一般・会員(社員)・</w:t>
            </w:r>
          </w:p>
          <w:p w:rsidR="00C711B6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その他(　　　　　)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冷暖房使用の有無</w:t>
            </w:r>
          </w:p>
        </w:tc>
        <w:tc>
          <w:tcPr>
            <w:tcW w:w="2730" w:type="dxa"/>
            <w:gridSpan w:val="4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2937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延人</w:t>
            </w:r>
          </w:p>
        </w:tc>
      </w:tr>
      <w:tr w:rsidR="007C2A3B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7C2A3B" w:rsidRDefault="007C2A3B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持込器具の有無</w:t>
            </w:r>
          </w:p>
        </w:tc>
        <w:tc>
          <w:tcPr>
            <w:tcW w:w="2730" w:type="dxa"/>
            <w:gridSpan w:val="4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物品販売の有無</w:t>
            </w:r>
          </w:p>
        </w:tc>
        <w:tc>
          <w:tcPr>
            <w:tcW w:w="2937" w:type="dxa"/>
            <w:gridSpan w:val="2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</w:tr>
      <w:tr w:rsidR="00C51FD8" w:rsidTr="00AE49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656" w:type="dxa"/>
            <w:gridSpan w:val="10"/>
            <w:vAlign w:val="center"/>
          </w:tcPr>
          <w:p w:rsidR="00C51FD8" w:rsidRDefault="00A42661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使　　　　　用　　　　　料</w:t>
            </w:r>
          </w:p>
        </w:tc>
      </w:tr>
      <w:tr w:rsidR="00077BFB" w:rsidTr="00077BFB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1575" w:type="dxa"/>
            <w:vAlign w:val="center"/>
          </w:tcPr>
          <w:p w:rsidR="00077BFB" w:rsidRDefault="00077BF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91"/>
              </w:rPr>
              <w:t>施</w:t>
            </w:r>
            <w:r>
              <w:rPr>
                <w:rFonts w:hint="eastAsia"/>
              </w:rPr>
              <w:t>設</w:t>
            </w:r>
          </w:p>
          <w:p w:rsidR="00077BFB" w:rsidRDefault="00077BF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470" w:type="dxa"/>
            <w:gridSpan w:val="3"/>
            <w:vAlign w:val="center"/>
          </w:tcPr>
          <w:p w:rsidR="00077BFB" w:rsidRDefault="00077BF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準備のための使用料</w:t>
            </w:r>
          </w:p>
        </w:tc>
        <w:tc>
          <w:tcPr>
            <w:tcW w:w="1575" w:type="dxa"/>
            <w:vAlign w:val="center"/>
          </w:tcPr>
          <w:p w:rsidR="00077BFB" w:rsidRDefault="00077BF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営利使</w:t>
            </w:r>
            <w:r>
              <w:rPr>
                <w:rFonts w:hint="eastAsia"/>
              </w:rPr>
              <w:t>用</w:t>
            </w:r>
          </w:p>
          <w:p w:rsidR="00077BFB" w:rsidRDefault="00077BF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575" w:type="dxa"/>
            <w:gridSpan w:val="2"/>
            <w:vAlign w:val="center"/>
          </w:tcPr>
          <w:p w:rsidR="00077BFB" w:rsidRDefault="00077BFB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超過時</w:t>
            </w:r>
            <w:r>
              <w:rPr>
                <w:rFonts w:hint="eastAsia"/>
              </w:rPr>
              <w:t>間</w:t>
            </w:r>
          </w:p>
          <w:p w:rsidR="00077BFB" w:rsidRDefault="00077BFB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575" w:type="dxa"/>
            <w:gridSpan w:val="2"/>
            <w:vAlign w:val="center"/>
          </w:tcPr>
          <w:p w:rsidR="00077BFB" w:rsidRDefault="00077BFB" w:rsidP="00AE4952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冷暖</w:t>
            </w:r>
            <w:r>
              <w:rPr>
                <w:rFonts w:hint="eastAsia"/>
              </w:rPr>
              <w:t>房</w:t>
            </w:r>
          </w:p>
          <w:p w:rsidR="00077BFB" w:rsidRDefault="00077BFB" w:rsidP="00AE4952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886" w:type="dxa"/>
            <w:vAlign w:val="center"/>
          </w:tcPr>
          <w:p w:rsidR="00077BFB" w:rsidRDefault="00077BFB" w:rsidP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077BFB" w:rsidTr="00077BFB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575" w:type="dxa"/>
            <w:vAlign w:val="center"/>
          </w:tcPr>
          <w:p w:rsidR="00077BFB" w:rsidRDefault="00077BF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3"/>
            <w:vAlign w:val="center"/>
          </w:tcPr>
          <w:p w:rsidR="00077BFB" w:rsidRDefault="00077BF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vAlign w:val="center"/>
          </w:tcPr>
          <w:p w:rsidR="00077BFB" w:rsidRDefault="00077BF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gridSpan w:val="2"/>
            <w:vAlign w:val="center"/>
          </w:tcPr>
          <w:p w:rsidR="00077BFB" w:rsidRDefault="00077BFB" w:rsidP="00F14DC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gridSpan w:val="2"/>
            <w:vAlign w:val="center"/>
          </w:tcPr>
          <w:p w:rsidR="00077BFB" w:rsidRDefault="00077BFB" w:rsidP="00F14DC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86" w:type="dxa"/>
            <w:vAlign w:val="center"/>
          </w:tcPr>
          <w:p w:rsidR="00077BFB" w:rsidRDefault="00077BF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51FD8" w:rsidTr="00077BF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575" w:type="dxa"/>
            <w:textDirection w:val="tbRlV"/>
            <w:vAlign w:val="center"/>
          </w:tcPr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8081" w:type="dxa"/>
            <w:gridSpan w:val="9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51FD8" w:rsidTr="00077BF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575" w:type="dxa"/>
            <w:textDirection w:val="tbRlV"/>
            <w:vAlign w:val="center"/>
          </w:tcPr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8081" w:type="dxa"/>
            <w:gridSpan w:val="9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1FD8" w:rsidRDefault="00C51FD8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※印欄は記入しないでください。</w:t>
      </w:r>
    </w:p>
    <w:sectPr w:rsidR="00C51FD8" w:rsidSect="007C2A3B">
      <w:pgSz w:w="11907" w:h="16840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6EBE" w:rsidRDefault="00116EBE">
      <w:r>
        <w:separator/>
      </w:r>
    </w:p>
  </w:endnote>
  <w:endnote w:type="continuationSeparator" w:id="0">
    <w:p w:rsidR="00116EBE" w:rsidRDefault="0011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6EBE" w:rsidRDefault="00116EBE">
      <w:r>
        <w:separator/>
      </w:r>
    </w:p>
  </w:footnote>
  <w:footnote w:type="continuationSeparator" w:id="0">
    <w:p w:rsidR="00116EBE" w:rsidRDefault="00116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FF"/>
    <w:rsid w:val="00077BFB"/>
    <w:rsid w:val="00116EBE"/>
    <w:rsid w:val="00267239"/>
    <w:rsid w:val="002D79A6"/>
    <w:rsid w:val="00312CD5"/>
    <w:rsid w:val="003407F7"/>
    <w:rsid w:val="003B2E6D"/>
    <w:rsid w:val="0047662B"/>
    <w:rsid w:val="006C41C1"/>
    <w:rsid w:val="007C2A3B"/>
    <w:rsid w:val="009143B1"/>
    <w:rsid w:val="009645C5"/>
    <w:rsid w:val="00965D50"/>
    <w:rsid w:val="009A4046"/>
    <w:rsid w:val="00A42661"/>
    <w:rsid w:val="00AC2C76"/>
    <w:rsid w:val="00AE4952"/>
    <w:rsid w:val="00B728BE"/>
    <w:rsid w:val="00BB7EB6"/>
    <w:rsid w:val="00C51FD8"/>
    <w:rsid w:val="00C711B6"/>
    <w:rsid w:val="00CB22FB"/>
    <w:rsid w:val="00D36D2C"/>
    <w:rsid w:val="00EA202D"/>
    <w:rsid w:val="00EC2CE0"/>
    <w:rsid w:val="00F14DC2"/>
    <w:rsid w:val="00F94B96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AE5265-20A6-466B-B0EF-597DC502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Manager/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 </dc:creator>
  <cp:keywords/>
  <dc:description/>
  <cp:lastModifiedBy>Hidenori Suzuki</cp:lastModifiedBy>
  <cp:revision>2</cp:revision>
  <cp:lastPrinted>2013-03-19T13:38:00Z</cp:lastPrinted>
  <dcterms:created xsi:type="dcterms:W3CDTF">2025-09-14T01:28:00Z</dcterms:created>
  <dcterms:modified xsi:type="dcterms:W3CDTF">2025-09-14T01:28:00Z</dcterms:modified>
  <cp:category/>
</cp:coreProperties>
</file>