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314B5C">
        <w:rPr>
          <w:rFonts w:hint="eastAsia"/>
        </w:rPr>
        <w:t>12</w:t>
      </w:r>
      <w:r>
        <w:rPr>
          <w:rFonts w:hint="eastAsia"/>
        </w:rPr>
        <w:t>号(第</w:t>
      </w:r>
      <w:r w:rsidR="009C6F77">
        <w:rPr>
          <w:rFonts w:hint="eastAsia"/>
        </w:rPr>
        <w:t>11</w:t>
      </w:r>
      <w:r>
        <w:rPr>
          <w:rFonts w:hint="eastAsia"/>
        </w:rPr>
        <w:t>条関係)</w:t>
      </w:r>
    </w:p>
    <w:p w:rsidR="002D4239" w:rsidRDefault="002D4239" w:rsidP="002D423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C6A44" w:rsidRDefault="00314B5C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佐田伝統</w:t>
      </w:r>
      <w:r w:rsidR="00EA0D17">
        <w:rPr>
          <w:rFonts w:hint="eastAsia"/>
        </w:rPr>
        <w:t>芸能伝承館「文化練習館」</w:t>
      </w:r>
      <w:r w:rsidR="00CC6A44">
        <w:rPr>
          <w:rFonts w:hint="eastAsia"/>
        </w:rPr>
        <w:t>損壊等届出書</w:t>
      </w: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C6A44" w:rsidRDefault="00CC6A44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</w:tblGrid>
      <w:tr w:rsidR="00CC6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CC6A44" w:rsidRDefault="00BC3CD6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CC6A44">
              <w:rPr>
                <w:rFonts w:hint="eastAsia"/>
              </w:rPr>
              <w:t xml:space="preserve">者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</w:tr>
    </w:tbl>
    <w:p w:rsidR="00CC6A44" w:rsidRDefault="00CC6A44" w:rsidP="006C4D18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CC6A4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CC6A44" w:rsidRDefault="007D55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C6A44">
              <w:rPr>
                <w:rFonts w:hint="eastAsia"/>
              </w:rPr>
              <w:t>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 w:rsidP="006C4D18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　号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7D55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C6A44">
              <w:rPr>
                <w:rFonts w:hint="eastAsia"/>
              </w:rPr>
              <w:t>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7D55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許可</w:t>
            </w:r>
            <w:r w:rsidR="00CC6A44">
              <w:rPr>
                <w:rFonts w:hint="eastAsia"/>
                <w:spacing w:val="-2"/>
              </w:rPr>
              <w:t>を受けた使用期</w:t>
            </w:r>
            <w:r w:rsidR="00CC6A44"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8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CC6A44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C6A4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681A" w:rsidRDefault="003E681A">
      <w:r>
        <w:separator/>
      </w:r>
    </w:p>
  </w:endnote>
  <w:endnote w:type="continuationSeparator" w:id="0">
    <w:p w:rsidR="003E681A" w:rsidRDefault="003E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681A" w:rsidRDefault="003E681A">
      <w:r>
        <w:separator/>
      </w:r>
    </w:p>
  </w:footnote>
  <w:footnote w:type="continuationSeparator" w:id="0">
    <w:p w:rsidR="003E681A" w:rsidRDefault="003E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110E74"/>
    <w:rsid w:val="00141275"/>
    <w:rsid w:val="00146B8E"/>
    <w:rsid w:val="00170C19"/>
    <w:rsid w:val="00191875"/>
    <w:rsid w:val="00242110"/>
    <w:rsid w:val="002D4239"/>
    <w:rsid w:val="0031028B"/>
    <w:rsid w:val="00314B5C"/>
    <w:rsid w:val="0032001E"/>
    <w:rsid w:val="0037449F"/>
    <w:rsid w:val="003A1223"/>
    <w:rsid w:val="003E681A"/>
    <w:rsid w:val="00482CB6"/>
    <w:rsid w:val="005B3BB6"/>
    <w:rsid w:val="00652877"/>
    <w:rsid w:val="00666FE0"/>
    <w:rsid w:val="00686631"/>
    <w:rsid w:val="006C4D18"/>
    <w:rsid w:val="007861AF"/>
    <w:rsid w:val="007D55E0"/>
    <w:rsid w:val="008120C3"/>
    <w:rsid w:val="00815323"/>
    <w:rsid w:val="008D4F44"/>
    <w:rsid w:val="008D651F"/>
    <w:rsid w:val="008F0050"/>
    <w:rsid w:val="009148F9"/>
    <w:rsid w:val="009C6F77"/>
    <w:rsid w:val="00A77DF3"/>
    <w:rsid w:val="00B20397"/>
    <w:rsid w:val="00B23D66"/>
    <w:rsid w:val="00BA5A05"/>
    <w:rsid w:val="00BC3CD6"/>
    <w:rsid w:val="00C654F9"/>
    <w:rsid w:val="00C941FD"/>
    <w:rsid w:val="00CC6A44"/>
    <w:rsid w:val="00D5117D"/>
    <w:rsid w:val="00D73115"/>
    <w:rsid w:val="00D90171"/>
    <w:rsid w:val="00DD1CAD"/>
    <w:rsid w:val="00E2128A"/>
    <w:rsid w:val="00EA0D17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FF76A-6413-4911-B445-7C7C0E07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様式第9号(第10条関係)</vt:lpstr>
      <vt:lpstr>様式第9号(第10条関係)</vt:lpstr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2025-09-14T01:29:00Z</dcterms:created>
  <dcterms:modified xsi:type="dcterms:W3CDTF">2025-09-14T01:29:00Z</dcterms:modified>
  <cp:category/>
</cp:coreProperties>
</file>