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285452">
        <w:rPr>
          <w:rFonts w:hint="eastAsia"/>
        </w:rPr>
        <w:t>13</w:t>
      </w:r>
      <w:r>
        <w:rPr>
          <w:rFonts w:hint="eastAsia"/>
        </w:rPr>
        <w:t>号(第</w:t>
      </w:r>
      <w:r w:rsidR="00036723">
        <w:rPr>
          <w:rFonts w:hint="eastAsia"/>
        </w:rPr>
        <w:t>11</w:t>
      </w:r>
      <w:r>
        <w:rPr>
          <w:rFonts w:hint="eastAsia"/>
        </w:rPr>
        <w:t>条関係)</w:t>
      </w:r>
    </w:p>
    <w:p w:rsidR="008D3BA6" w:rsidRDefault="008D3BA6" w:rsidP="008D3B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8501C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佐田伝統芸能伝承館「文化練習館」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8D3BA6" w:rsidRDefault="008D3BA6" w:rsidP="008D3B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0F41F7" w:rsidRDefault="000F41F7" w:rsidP="000F41F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0F41F7" w:rsidRDefault="000F41F7" w:rsidP="000F41F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AA5B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D1C89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AA5B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D1C89">
              <w:rPr>
                <w:rFonts w:hint="eastAsia"/>
              </w:rPr>
              <w:t>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AA5B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4D1C89">
              <w:rPr>
                <w:rFonts w:hint="eastAsia"/>
                <w:spacing w:val="-2"/>
              </w:rPr>
              <w:t>を受けた使用期</w:t>
            </w:r>
            <w:r w:rsidR="004D1C89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E8B" w:rsidRDefault="00923E8B">
      <w:r>
        <w:separator/>
      </w:r>
    </w:p>
  </w:endnote>
  <w:endnote w:type="continuationSeparator" w:id="0">
    <w:p w:rsidR="00923E8B" w:rsidRDefault="0092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452" w:rsidRDefault="0028545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85452" w:rsidRDefault="00285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E8B" w:rsidRDefault="00923E8B">
      <w:r>
        <w:separator/>
      </w:r>
    </w:p>
  </w:footnote>
  <w:footnote w:type="continuationSeparator" w:id="0">
    <w:p w:rsidR="00923E8B" w:rsidRDefault="0092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06527628">
    <w:abstractNumId w:val="2"/>
  </w:num>
  <w:num w:numId="2" w16cid:durableId="81874593">
    <w:abstractNumId w:val="1"/>
  </w:num>
  <w:num w:numId="3" w16cid:durableId="1249652231">
    <w:abstractNumId w:val="3"/>
  </w:num>
  <w:num w:numId="4" w16cid:durableId="17669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036723"/>
    <w:rsid w:val="000F41F7"/>
    <w:rsid w:val="002544B8"/>
    <w:rsid w:val="00285452"/>
    <w:rsid w:val="002A32FA"/>
    <w:rsid w:val="00300139"/>
    <w:rsid w:val="004A659B"/>
    <w:rsid w:val="004D1C89"/>
    <w:rsid w:val="004E18E7"/>
    <w:rsid w:val="00541867"/>
    <w:rsid w:val="0069288C"/>
    <w:rsid w:val="006E02E5"/>
    <w:rsid w:val="008211C1"/>
    <w:rsid w:val="008501C1"/>
    <w:rsid w:val="008D2BD8"/>
    <w:rsid w:val="008D3BA6"/>
    <w:rsid w:val="00923E8B"/>
    <w:rsid w:val="00960158"/>
    <w:rsid w:val="00A25A71"/>
    <w:rsid w:val="00A425A6"/>
    <w:rsid w:val="00AA5B84"/>
    <w:rsid w:val="00AC09AB"/>
    <w:rsid w:val="00BC2C4B"/>
    <w:rsid w:val="00BE4024"/>
    <w:rsid w:val="00C30316"/>
    <w:rsid w:val="00C4426D"/>
    <w:rsid w:val="00C7733E"/>
    <w:rsid w:val="00CA064B"/>
    <w:rsid w:val="00D032F4"/>
    <w:rsid w:val="00D83BBF"/>
    <w:rsid w:val="00D959E2"/>
    <w:rsid w:val="00D9641F"/>
    <w:rsid w:val="00DB129E"/>
    <w:rsid w:val="00E643CB"/>
    <w:rsid w:val="00EF45E4"/>
    <w:rsid w:val="00F150B6"/>
    <w:rsid w:val="00FB4C4A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98A7F-950E-49D1-97DD-A950F136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2025-09-14T01:30:00Z</dcterms:created>
  <dcterms:modified xsi:type="dcterms:W3CDTF">2025-09-14T01:30:00Z</dcterms:modified>
  <cp:category/>
</cp:coreProperties>
</file>