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B64AA2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B64AA2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佐田伝統芸能伝承館｢文化練習館｣</w:t>
      </w:r>
      <w:r w:rsidR="00C51FD8">
        <w:rPr>
          <w:rFonts w:hint="eastAsia"/>
        </w:rPr>
        <w:t>使用</w:t>
      </w:r>
      <w:r w:rsidR="00714D25">
        <w:rPr>
          <w:rFonts w:hint="eastAsia"/>
        </w:rPr>
        <w:t>許可</w:t>
      </w:r>
      <w:r w:rsidR="00C51FD8">
        <w:rPr>
          <w:rFonts w:hint="eastAsia"/>
        </w:rPr>
        <w:t>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946"/>
        <w:gridCol w:w="1784"/>
        <w:gridCol w:w="1156"/>
        <w:gridCol w:w="629"/>
        <w:gridCol w:w="2937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B106BD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B64AA2">
              <w:rPr>
                <w:rFonts w:hAnsi="ＭＳ 明朝" w:hint="eastAsia"/>
                <w:szCs w:val="21"/>
              </w:rPr>
              <w:t>研修室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B106BD">
              <w:rPr>
                <w:rFonts w:hAnsi="ＭＳ 明朝" w:hint="eastAsia"/>
                <w:szCs w:val="21"/>
              </w:rPr>
              <w:t xml:space="preserve">　</w:t>
            </w:r>
            <w:r w:rsidR="00B64AA2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B106BD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B64AA2">
              <w:rPr>
                <w:rFonts w:hAnsi="ＭＳ 明朝" w:hint="eastAsia"/>
                <w:szCs w:val="21"/>
              </w:rPr>
              <w:t>青年研修室</w:t>
            </w:r>
          </w:p>
        </w:tc>
      </w:tr>
      <w:tr w:rsidR="009158B5" w:rsidTr="009158B5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2204" w:type="dxa"/>
            <w:gridSpan w:val="2"/>
            <w:vAlign w:val="center"/>
          </w:tcPr>
          <w:p w:rsidR="009158B5" w:rsidRDefault="009158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5"/>
            <w:vAlign w:val="center"/>
          </w:tcPr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B64AA2" w:rsidTr="0031135E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2204" w:type="dxa"/>
            <w:gridSpan w:val="2"/>
            <w:vAlign w:val="center"/>
          </w:tcPr>
          <w:p w:rsidR="00B64AA2" w:rsidRDefault="00B64AA2" w:rsidP="00CB3C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730" w:type="dxa"/>
            <w:gridSpan w:val="2"/>
            <w:vAlign w:val="center"/>
          </w:tcPr>
          <w:p w:rsidR="00B64AA2" w:rsidRDefault="00B64AA2" w:rsidP="00CB3C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B64AA2" w:rsidRDefault="00B64AA2" w:rsidP="00CB3C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  <w:tc>
          <w:tcPr>
            <w:tcW w:w="1785" w:type="dxa"/>
            <w:gridSpan w:val="2"/>
            <w:vAlign w:val="center"/>
          </w:tcPr>
          <w:p w:rsidR="00B64AA2" w:rsidRDefault="00B64AA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vAlign w:val="center"/>
          </w:tcPr>
          <w:p w:rsidR="00B64AA2" w:rsidRDefault="00B64AA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7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31135E" w:rsidTr="0031135E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3150" w:type="dxa"/>
            <w:gridSpan w:val="3"/>
            <w:vAlign w:val="center"/>
          </w:tcPr>
          <w:p w:rsidR="0031135E" w:rsidRDefault="00311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31135E" w:rsidRDefault="00311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940" w:type="dxa"/>
            <w:gridSpan w:val="2"/>
            <w:vAlign w:val="center"/>
          </w:tcPr>
          <w:p w:rsidR="0031135E" w:rsidRDefault="0031135E" w:rsidP="00CB3C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31135E" w:rsidRDefault="0031135E" w:rsidP="00CB3C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3566" w:type="dxa"/>
            <w:gridSpan w:val="2"/>
            <w:vAlign w:val="center"/>
          </w:tcPr>
          <w:p w:rsidR="0031135E" w:rsidRDefault="0031135E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31135E" w:rsidTr="0031135E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150" w:type="dxa"/>
            <w:gridSpan w:val="3"/>
            <w:vAlign w:val="center"/>
          </w:tcPr>
          <w:p w:rsidR="0031135E" w:rsidRDefault="003113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vAlign w:val="center"/>
          </w:tcPr>
          <w:p w:rsidR="0031135E" w:rsidRDefault="0031135E" w:rsidP="00CB3C9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66" w:type="dxa"/>
            <w:gridSpan w:val="2"/>
            <w:vAlign w:val="center"/>
          </w:tcPr>
          <w:p w:rsidR="0031135E" w:rsidRDefault="003113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31135E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51FD8">
              <w:rPr>
                <w:rFonts w:hint="eastAsia"/>
              </w:rPr>
              <w:t>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6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6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7B2A" w:rsidRDefault="00537B2A">
      <w:r>
        <w:separator/>
      </w:r>
    </w:p>
  </w:endnote>
  <w:endnote w:type="continuationSeparator" w:id="0">
    <w:p w:rsidR="00537B2A" w:rsidRDefault="0053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7B2A" w:rsidRDefault="00537B2A">
      <w:r>
        <w:separator/>
      </w:r>
    </w:p>
  </w:footnote>
  <w:footnote w:type="continuationSeparator" w:id="0">
    <w:p w:rsidR="00537B2A" w:rsidRDefault="0053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267239"/>
    <w:rsid w:val="002D79A6"/>
    <w:rsid w:val="0031135E"/>
    <w:rsid w:val="003B2E6D"/>
    <w:rsid w:val="00537B2A"/>
    <w:rsid w:val="00714D25"/>
    <w:rsid w:val="007472DB"/>
    <w:rsid w:val="007662B4"/>
    <w:rsid w:val="007C2A3B"/>
    <w:rsid w:val="009143B1"/>
    <w:rsid w:val="009158B5"/>
    <w:rsid w:val="009645C5"/>
    <w:rsid w:val="00965D50"/>
    <w:rsid w:val="00A42661"/>
    <w:rsid w:val="00A71FEE"/>
    <w:rsid w:val="00AE4952"/>
    <w:rsid w:val="00B106BD"/>
    <w:rsid w:val="00B64AA2"/>
    <w:rsid w:val="00B676EE"/>
    <w:rsid w:val="00B728BE"/>
    <w:rsid w:val="00C51FD8"/>
    <w:rsid w:val="00C711B6"/>
    <w:rsid w:val="00CB22FB"/>
    <w:rsid w:val="00CB3C9D"/>
    <w:rsid w:val="00D36D2C"/>
    <w:rsid w:val="00F14DC2"/>
    <w:rsid w:val="00F43CA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AA67F-EBAB-4EC3-AB98-AB8291B6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2025-09-14T01:30:00Z</dcterms:created>
  <dcterms:modified xsi:type="dcterms:W3CDTF">2025-09-14T01:30:00Z</dcterms:modified>
  <cp:category/>
</cp:coreProperties>
</file>