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6532D">
        <w:rPr>
          <w:rFonts w:hint="eastAsia"/>
        </w:rPr>
        <w:t>4</w:t>
      </w:r>
      <w:r>
        <w:rPr>
          <w:rFonts w:hint="eastAsia"/>
        </w:rPr>
        <w:t>号(第</w:t>
      </w:r>
      <w:r w:rsidR="00F6532D">
        <w:rPr>
          <w:rFonts w:hint="eastAsia"/>
        </w:rPr>
        <w:t>4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4F3B00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多伎文化伝習館</w:t>
      </w:r>
      <w:r w:rsidR="002B4648">
        <w:rPr>
          <w:rFonts w:hint="eastAsia"/>
        </w:rPr>
        <w:t>使用</w:t>
      </w:r>
      <w:r w:rsidR="00B14115">
        <w:rPr>
          <w:rFonts w:hint="eastAsia"/>
        </w:rPr>
        <w:t>変更</w:t>
      </w:r>
      <w:r w:rsidR="00F6532D">
        <w:rPr>
          <w:rFonts w:hint="eastAsia"/>
        </w:rPr>
        <w:t>許可</w:t>
      </w:r>
      <w:r w:rsidR="00B14115">
        <w:rPr>
          <w:rFonts w:hint="eastAsia"/>
        </w:rPr>
        <w:t>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263F26" w:rsidRDefault="00263F26" w:rsidP="00263F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2B4648">
        <w:rPr>
          <w:rFonts w:hint="eastAsia"/>
        </w:rPr>
        <w:t>使用</w:t>
      </w:r>
      <w:r>
        <w:rPr>
          <w:rFonts w:hint="eastAsia"/>
        </w:rPr>
        <w:t>内容を変更</w:t>
      </w:r>
      <w:r w:rsidR="0060684F">
        <w:rPr>
          <w:rFonts w:hint="eastAsia"/>
        </w:rPr>
        <w:t>することを</w:t>
      </w:r>
      <w:r w:rsidR="00F6532D">
        <w:rPr>
          <w:rFonts w:hint="eastAsia"/>
        </w:rPr>
        <w:t>許可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13019D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19D" w:rsidRDefault="0013019D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19D" w:rsidRDefault="0013019D" w:rsidP="009A2684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9D" w:rsidRDefault="0013019D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13019D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9D" w:rsidRDefault="0013019D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9D" w:rsidRDefault="0013019D" w:rsidP="009A2684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9D" w:rsidRDefault="0013019D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7248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F653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年月日及び番号</w:t>
            </w:r>
          </w:p>
        </w:tc>
        <w:tc>
          <w:tcPr>
            <w:tcW w:w="7248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F653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を受けた施設等</w:t>
            </w:r>
          </w:p>
        </w:tc>
        <w:tc>
          <w:tcPr>
            <w:tcW w:w="7248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3B00" w:rsidTr="004F3B0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412" w:type="dxa"/>
            <w:vAlign w:val="center"/>
          </w:tcPr>
          <w:p w:rsidR="004F3B00" w:rsidRDefault="004F3B00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7248" w:type="dxa"/>
            <w:vAlign w:val="center"/>
          </w:tcPr>
          <w:p w:rsidR="004F3B00" w:rsidRPr="006E62F4" w:rsidRDefault="004F3B00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3953B9" w:rsidTr="00C17BA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F6532D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3953B9">
              <w:rPr>
                <w:rFonts w:hint="eastAsia"/>
              </w:rPr>
              <w:t>条件</w:t>
            </w:r>
          </w:p>
        </w:tc>
        <w:tc>
          <w:tcPr>
            <w:tcW w:w="7248" w:type="dxa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9F5" w:rsidRDefault="004D79F5">
      <w:r>
        <w:separator/>
      </w:r>
    </w:p>
  </w:endnote>
  <w:endnote w:type="continuationSeparator" w:id="0">
    <w:p w:rsidR="004D79F5" w:rsidRDefault="004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9F5" w:rsidRDefault="004D79F5">
      <w:r>
        <w:separator/>
      </w:r>
    </w:p>
  </w:footnote>
  <w:footnote w:type="continuationSeparator" w:id="0">
    <w:p w:rsidR="004D79F5" w:rsidRDefault="004D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3019D"/>
    <w:rsid w:val="00131873"/>
    <w:rsid w:val="001572DF"/>
    <w:rsid w:val="00197ADF"/>
    <w:rsid w:val="002263A2"/>
    <w:rsid w:val="00227C79"/>
    <w:rsid w:val="00263F26"/>
    <w:rsid w:val="0027390F"/>
    <w:rsid w:val="002B4648"/>
    <w:rsid w:val="00370571"/>
    <w:rsid w:val="003953B9"/>
    <w:rsid w:val="003E582D"/>
    <w:rsid w:val="004A4110"/>
    <w:rsid w:val="004D79F5"/>
    <w:rsid w:val="004F3B00"/>
    <w:rsid w:val="0060684F"/>
    <w:rsid w:val="0060752A"/>
    <w:rsid w:val="00651CE9"/>
    <w:rsid w:val="007B32F0"/>
    <w:rsid w:val="007D0CC1"/>
    <w:rsid w:val="008863C2"/>
    <w:rsid w:val="00891B8F"/>
    <w:rsid w:val="00983E6A"/>
    <w:rsid w:val="009957C1"/>
    <w:rsid w:val="00997EA7"/>
    <w:rsid w:val="009A2684"/>
    <w:rsid w:val="009E2D49"/>
    <w:rsid w:val="00A26617"/>
    <w:rsid w:val="00A83CBD"/>
    <w:rsid w:val="00AF2B02"/>
    <w:rsid w:val="00B14115"/>
    <w:rsid w:val="00BA319C"/>
    <w:rsid w:val="00BA5CD5"/>
    <w:rsid w:val="00C17BA0"/>
    <w:rsid w:val="00C7256B"/>
    <w:rsid w:val="00C84C30"/>
    <w:rsid w:val="00E1378A"/>
    <w:rsid w:val="00E14FE1"/>
    <w:rsid w:val="00E441AF"/>
    <w:rsid w:val="00ED29F9"/>
    <w:rsid w:val="00F6532D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49C9-5F0C-45C3-8791-74DBE4B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2025-09-14T01:30:00Z</dcterms:created>
  <dcterms:modified xsi:type="dcterms:W3CDTF">2025-09-14T01:30:00Z</dcterms:modified>
  <cp:category/>
</cp:coreProperties>
</file>