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B64AA2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691291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多伎文化伝習館</w:t>
      </w:r>
      <w:r w:rsidR="00C51FD8">
        <w:rPr>
          <w:rFonts w:hint="eastAsia"/>
        </w:rPr>
        <w:t>使用</w:t>
      </w:r>
      <w:r w:rsidR="00714D25">
        <w:rPr>
          <w:rFonts w:hint="eastAsia"/>
        </w:rPr>
        <w:t>許可</w:t>
      </w:r>
      <w:r w:rsidR="00C51FD8">
        <w:rPr>
          <w:rFonts w:hint="eastAsia"/>
        </w:rPr>
        <w:t>申請書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51FD8" w:rsidRDefault="00C51FD8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2D79A6" w:rsidRDefault="002D79A6" w:rsidP="007C2A3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下記のとおり使用したいので申請します。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841"/>
        <w:gridCol w:w="946"/>
        <w:gridCol w:w="1784"/>
        <w:gridCol w:w="1156"/>
        <w:gridCol w:w="629"/>
        <w:gridCol w:w="2937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5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452" w:type="dxa"/>
            <w:gridSpan w:val="5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B106BD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452" w:type="dxa"/>
            <w:gridSpan w:val="5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691291">
              <w:rPr>
                <w:rFonts w:hAnsi="ＭＳ 明朝" w:hint="eastAsia"/>
                <w:szCs w:val="21"/>
              </w:rPr>
              <w:t>実習</w:t>
            </w:r>
            <w:r w:rsidR="00B64AA2">
              <w:rPr>
                <w:rFonts w:hAnsi="ＭＳ 明朝" w:hint="eastAsia"/>
                <w:szCs w:val="21"/>
              </w:rPr>
              <w:t>室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 w:rsidR="00B106BD">
              <w:rPr>
                <w:rFonts w:hAnsi="ＭＳ 明朝" w:hint="eastAsia"/>
                <w:szCs w:val="21"/>
              </w:rPr>
              <w:t xml:space="preserve">　</w:t>
            </w:r>
            <w:r w:rsidR="00B64AA2"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 w:rsidR="00B106BD"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 w:rsidR="00691291">
              <w:rPr>
                <w:rFonts w:hAnsi="ＭＳ 明朝" w:hint="eastAsia"/>
                <w:szCs w:val="21"/>
              </w:rPr>
              <w:t>調理室　　　　　□和室</w:t>
            </w:r>
          </w:p>
        </w:tc>
      </w:tr>
      <w:tr w:rsidR="009158B5" w:rsidTr="009158B5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2204" w:type="dxa"/>
            <w:gridSpan w:val="2"/>
            <w:vAlign w:val="center"/>
          </w:tcPr>
          <w:p w:rsidR="009158B5" w:rsidRDefault="009158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52" w:type="dxa"/>
            <w:gridSpan w:val="5"/>
            <w:vAlign w:val="center"/>
          </w:tcPr>
          <w:p w:rsidR="009158B5" w:rsidRDefault="009158B5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9158B5" w:rsidRDefault="009158B5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9158B5" w:rsidRDefault="009158B5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B64AA2" w:rsidTr="0031135E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2204" w:type="dxa"/>
            <w:gridSpan w:val="2"/>
            <w:vAlign w:val="center"/>
          </w:tcPr>
          <w:p w:rsidR="00B64AA2" w:rsidRDefault="00B64AA2" w:rsidP="007E03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730" w:type="dxa"/>
            <w:gridSpan w:val="2"/>
            <w:vAlign w:val="center"/>
          </w:tcPr>
          <w:p w:rsidR="00B64AA2" w:rsidRDefault="00B64AA2" w:rsidP="007E03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B64AA2" w:rsidRDefault="00B64AA2" w:rsidP="007E03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  <w:tc>
          <w:tcPr>
            <w:tcW w:w="1785" w:type="dxa"/>
            <w:gridSpan w:val="2"/>
            <w:vAlign w:val="center"/>
          </w:tcPr>
          <w:p w:rsidR="00B64AA2" w:rsidRDefault="00B64AA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vAlign w:val="center"/>
          </w:tcPr>
          <w:p w:rsidR="00B64AA2" w:rsidRDefault="00B64AA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7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使　　　　　用　　　　　料</w:t>
            </w:r>
          </w:p>
        </w:tc>
      </w:tr>
      <w:tr w:rsidR="0031135E" w:rsidTr="0031135E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3150" w:type="dxa"/>
            <w:gridSpan w:val="3"/>
            <w:vAlign w:val="center"/>
          </w:tcPr>
          <w:p w:rsidR="0031135E" w:rsidRDefault="0031135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31135E" w:rsidRDefault="0031135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940" w:type="dxa"/>
            <w:gridSpan w:val="2"/>
            <w:vAlign w:val="center"/>
          </w:tcPr>
          <w:p w:rsidR="0031135E" w:rsidRDefault="0031135E" w:rsidP="007E03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31135E" w:rsidRDefault="0031135E" w:rsidP="007E03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3566" w:type="dxa"/>
            <w:gridSpan w:val="2"/>
            <w:vAlign w:val="center"/>
          </w:tcPr>
          <w:p w:rsidR="0031135E" w:rsidRDefault="0031135E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31135E" w:rsidTr="0031135E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3150" w:type="dxa"/>
            <w:gridSpan w:val="3"/>
            <w:vAlign w:val="center"/>
          </w:tcPr>
          <w:p w:rsidR="0031135E" w:rsidRDefault="0031135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vAlign w:val="center"/>
          </w:tcPr>
          <w:p w:rsidR="0031135E" w:rsidRDefault="0031135E" w:rsidP="007E035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66" w:type="dxa"/>
            <w:gridSpan w:val="2"/>
            <w:vAlign w:val="center"/>
          </w:tcPr>
          <w:p w:rsidR="0031135E" w:rsidRDefault="0031135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31135E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C51FD8">
              <w:rPr>
                <w:rFonts w:hint="eastAsia"/>
              </w:rPr>
              <w:t>条件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6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6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51FD8" w:rsidSect="007C2A3B">
      <w:pgSz w:w="11907" w:h="16840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6F27" w:rsidRDefault="00B36F27">
      <w:r>
        <w:separator/>
      </w:r>
    </w:p>
  </w:endnote>
  <w:endnote w:type="continuationSeparator" w:id="0">
    <w:p w:rsidR="00B36F27" w:rsidRDefault="00B3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6F27" w:rsidRDefault="00B36F27">
      <w:r>
        <w:separator/>
      </w:r>
    </w:p>
  </w:footnote>
  <w:footnote w:type="continuationSeparator" w:id="0">
    <w:p w:rsidR="00B36F27" w:rsidRDefault="00B3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267239"/>
    <w:rsid w:val="002D79A6"/>
    <w:rsid w:val="00301B6E"/>
    <w:rsid w:val="0031135E"/>
    <w:rsid w:val="003B2E6D"/>
    <w:rsid w:val="00691291"/>
    <w:rsid w:val="00714D25"/>
    <w:rsid w:val="007662B4"/>
    <w:rsid w:val="0078645F"/>
    <w:rsid w:val="007A11CF"/>
    <w:rsid w:val="007C2A3B"/>
    <w:rsid w:val="007E035D"/>
    <w:rsid w:val="009143B1"/>
    <w:rsid w:val="009158B5"/>
    <w:rsid w:val="009645C5"/>
    <w:rsid w:val="00965D50"/>
    <w:rsid w:val="00A42661"/>
    <w:rsid w:val="00AE4952"/>
    <w:rsid w:val="00B106BD"/>
    <w:rsid w:val="00B36F27"/>
    <w:rsid w:val="00B64AA2"/>
    <w:rsid w:val="00B676EE"/>
    <w:rsid w:val="00B728BE"/>
    <w:rsid w:val="00C214ED"/>
    <w:rsid w:val="00C4711E"/>
    <w:rsid w:val="00C51FD8"/>
    <w:rsid w:val="00C711B6"/>
    <w:rsid w:val="00CB22FB"/>
    <w:rsid w:val="00D36D2C"/>
    <w:rsid w:val="00F14DC2"/>
    <w:rsid w:val="00F43CAA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D1B5BD-85BC-445E-92D1-6E66A88C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2025-09-14T01:31:00Z</dcterms:created>
  <dcterms:modified xsi:type="dcterms:W3CDTF">2025-09-14T01:31:00Z</dcterms:modified>
  <cp:category/>
</cp:coreProperties>
</file>