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B822CE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375E96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多伎文化伝習館</w:t>
      </w:r>
      <w:r w:rsidR="00B822CE">
        <w:rPr>
          <w:rFonts w:hint="eastAsia"/>
        </w:rPr>
        <w:t>使用許可</w:t>
      </w:r>
      <w:r w:rsidR="00C51FD8">
        <w:rPr>
          <w:rFonts w:hint="eastAsia"/>
        </w:rPr>
        <w:t>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093EB1" w:rsidRDefault="00093EB1" w:rsidP="00093E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93EB1" w:rsidRDefault="00093EB1" w:rsidP="00093EB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</w:t>
      </w:r>
      <w:r w:rsidR="0094506E">
        <w:rPr>
          <w:rFonts w:hint="eastAsia"/>
        </w:rPr>
        <w:t>許可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946"/>
        <w:gridCol w:w="1784"/>
        <w:gridCol w:w="1156"/>
        <w:gridCol w:w="629"/>
        <w:gridCol w:w="2937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5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5E96" w:rsidTr="009F06D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375E96" w:rsidRDefault="00375E96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5"/>
            <w:vAlign w:val="center"/>
          </w:tcPr>
          <w:p w:rsidR="00375E96" w:rsidRDefault="00375E96" w:rsidP="009F06DC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実習室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調理室　　　　　□和室</w:t>
            </w:r>
          </w:p>
        </w:tc>
      </w:tr>
      <w:tr w:rsidR="004D261D" w:rsidTr="004D261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204" w:type="dxa"/>
            <w:gridSpan w:val="2"/>
            <w:vAlign w:val="center"/>
          </w:tcPr>
          <w:p w:rsidR="004D261D" w:rsidRDefault="004D261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5"/>
            <w:vAlign w:val="center"/>
          </w:tcPr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4D261D" w:rsidRDefault="004D261D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94506E" w:rsidTr="009F06DC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2204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730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  <w:tc>
          <w:tcPr>
            <w:tcW w:w="1785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94506E" w:rsidTr="009F06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94506E" w:rsidRDefault="0094506E" w:rsidP="009F06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2"/>
            <w:vAlign w:val="center"/>
          </w:tcPr>
          <w:p w:rsidR="0094506E" w:rsidRDefault="0094506E" w:rsidP="009F06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94506E" w:rsidRDefault="0094506E" w:rsidP="009F06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vAlign w:val="center"/>
          </w:tcPr>
          <w:p w:rsidR="0094506E" w:rsidRDefault="0094506E" w:rsidP="009F06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7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94506E" w:rsidTr="009F06DC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3150" w:type="dxa"/>
            <w:gridSpan w:val="3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940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3566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94506E" w:rsidTr="009F06DC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150" w:type="dxa"/>
            <w:gridSpan w:val="3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66" w:type="dxa"/>
            <w:gridSpan w:val="2"/>
            <w:vAlign w:val="center"/>
          </w:tcPr>
          <w:p w:rsidR="0094506E" w:rsidRDefault="0094506E" w:rsidP="009F06D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94506E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51FD8">
              <w:rPr>
                <w:rFonts w:hint="eastAsia"/>
              </w:rPr>
              <w:t>条件</w:t>
            </w:r>
          </w:p>
        </w:tc>
        <w:tc>
          <w:tcPr>
            <w:tcW w:w="8293" w:type="dxa"/>
            <w:gridSpan w:val="6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54F" w:rsidRDefault="0049554F">
      <w:r>
        <w:separator/>
      </w:r>
    </w:p>
  </w:endnote>
  <w:endnote w:type="continuationSeparator" w:id="0">
    <w:p w:rsidR="0049554F" w:rsidRDefault="0049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54F" w:rsidRDefault="0049554F">
      <w:r>
        <w:separator/>
      </w:r>
    </w:p>
  </w:footnote>
  <w:footnote w:type="continuationSeparator" w:id="0">
    <w:p w:rsidR="0049554F" w:rsidRDefault="0049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093EB1"/>
    <w:rsid w:val="00191F1E"/>
    <w:rsid w:val="00231CD6"/>
    <w:rsid w:val="00297302"/>
    <w:rsid w:val="002B49C2"/>
    <w:rsid w:val="002D79A6"/>
    <w:rsid w:val="00366B0A"/>
    <w:rsid w:val="00375E96"/>
    <w:rsid w:val="003B2E6D"/>
    <w:rsid w:val="003F0B4F"/>
    <w:rsid w:val="00454018"/>
    <w:rsid w:val="0049554F"/>
    <w:rsid w:val="004D261D"/>
    <w:rsid w:val="0058385A"/>
    <w:rsid w:val="006421B1"/>
    <w:rsid w:val="00647B00"/>
    <w:rsid w:val="00683369"/>
    <w:rsid w:val="006918B1"/>
    <w:rsid w:val="00736F2A"/>
    <w:rsid w:val="007773E7"/>
    <w:rsid w:val="007C2A3B"/>
    <w:rsid w:val="00825210"/>
    <w:rsid w:val="0094506E"/>
    <w:rsid w:val="00952AE3"/>
    <w:rsid w:val="009645C5"/>
    <w:rsid w:val="009F06DC"/>
    <w:rsid w:val="00A42661"/>
    <w:rsid w:val="00AB06D0"/>
    <w:rsid w:val="00AE4952"/>
    <w:rsid w:val="00B822CE"/>
    <w:rsid w:val="00C51FD8"/>
    <w:rsid w:val="00C711B6"/>
    <w:rsid w:val="00CB22FB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D6450-15D8-43E6-8718-9528F51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2025-09-14T01:31:00Z</dcterms:created>
  <dcterms:modified xsi:type="dcterms:W3CDTF">2025-09-14T01:31:00Z</dcterms:modified>
  <cp:category/>
</cp:coreProperties>
</file>