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5789" w:rsidRDefault="004E578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E86F0E">
        <w:rPr>
          <w:rFonts w:hint="eastAsia"/>
        </w:rPr>
        <w:t>16</w:t>
      </w:r>
      <w:r>
        <w:rPr>
          <w:rFonts w:hint="eastAsia"/>
        </w:rPr>
        <w:t>号(第1</w:t>
      </w:r>
      <w:r w:rsidR="000B29A2">
        <w:rPr>
          <w:rFonts w:hint="eastAsia"/>
        </w:rPr>
        <w:t>6</w:t>
      </w:r>
      <w:r>
        <w:rPr>
          <w:rFonts w:hint="eastAsia"/>
        </w:rPr>
        <w:t>条関係)</w:t>
      </w:r>
    </w:p>
    <w:p w:rsidR="005F3D7D" w:rsidRDefault="005F3D7D" w:rsidP="005F3D7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E5789" w:rsidRDefault="004E5789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出雲文化伝承館資料特別利用許可申請書</w:t>
      </w:r>
    </w:p>
    <w:p w:rsidR="005F3D7D" w:rsidRDefault="005F3D7D" w:rsidP="005F3D7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E5789" w:rsidRDefault="004E5789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4E5789" w:rsidRDefault="004E5789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5F3D7D" w:rsidRDefault="005F3D7D" w:rsidP="005F3D7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C353B8" w:rsidRPr="00AE4939" w:rsidRDefault="00C353B8" w:rsidP="00C353B8">
      <w:pPr>
        <w:spacing w:line="0" w:lineRule="atLeast"/>
        <w:ind w:firstLineChars="2100" w:firstLine="441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申請</w:t>
      </w:r>
      <w:r w:rsidRPr="00AE4939">
        <w:rPr>
          <w:rFonts w:hAnsi="ＭＳ 明朝" w:hint="eastAsia"/>
          <w:szCs w:val="21"/>
        </w:rPr>
        <w:t>者　住所又は所在地</w:t>
      </w:r>
    </w:p>
    <w:p w:rsidR="00C353B8" w:rsidRPr="00AE4939" w:rsidRDefault="00C353B8" w:rsidP="00C353B8">
      <w:pPr>
        <w:spacing w:line="0" w:lineRule="atLeast"/>
        <w:ind w:firstLineChars="2500" w:firstLine="5250"/>
        <w:rPr>
          <w:rFonts w:hAnsi="ＭＳ 明朝" w:hint="eastAsia"/>
          <w:szCs w:val="21"/>
        </w:rPr>
      </w:pPr>
      <w:r w:rsidRPr="00AE4939">
        <w:rPr>
          <w:rFonts w:hAnsi="ＭＳ 明朝" w:hint="eastAsia"/>
          <w:szCs w:val="21"/>
        </w:rPr>
        <w:t>氏名又は団体名</w:t>
      </w:r>
    </w:p>
    <w:p w:rsidR="00C353B8" w:rsidRPr="00AE4939" w:rsidRDefault="00C353B8" w:rsidP="00C353B8">
      <w:pPr>
        <w:spacing w:line="0" w:lineRule="atLeast"/>
        <w:ind w:firstLineChars="2500" w:firstLine="5250"/>
        <w:rPr>
          <w:rFonts w:hAnsi="ＭＳ 明朝" w:hint="eastAsia"/>
          <w:szCs w:val="21"/>
        </w:rPr>
      </w:pPr>
      <w:r w:rsidRPr="00AE4939">
        <w:rPr>
          <w:rFonts w:hAnsi="ＭＳ 明朝" w:hint="eastAsia"/>
          <w:szCs w:val="21"/>
        </w:rPr>
        <w:t xml:space="preserve">及び代表者氏名　　　　　　　　　　　　</w:t>
      </w:r>
    </w:p>
    <w:p w:rsidR="004E5789" w:rsidRDefault="004E5789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</w:t>
      </w:r>
      <w:r w:rsidR="00FB6D26">
        <w:rPr>
          <w:rFonts w:hint="eastAsia"/>
        </w:rPr>
        <w:t>とお</w:t>
      </w:r>
      <w:r>
        <w:rPr>
          <w:rFonts w:hint="eastAsia"/>
        </w:rPr>
        <w:t>り出雲文化伝承館資料の特別利用許可を申請します。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2"/>
        <w:gridCol w:w="5736"/>
      </w:tblGrid>
      <w:tr w:rsidR="004E5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772" w:type="dxa"/>
            <w:vAlign w:val="center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目的又は用途</w:t>
            </w:r>
          </w:p>
        </w:tc>
        <w:tc>
          <w:tcPr>
            <w:tcW w:w="5736" w:type="dxa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5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772" w:type="dxa"/>
            <w:vAlign w:val="center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5736" w:type="dxa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5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772" w:type="dxa"/>
            <w:vAlign w:val="center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主催者</w:t>
            </w:r>
          </w:p>
        </w:tc>
        <w:tc>
          <w:tcPr>
            <w:tcW w:w="5736" w:type="dxa"/>
            <w:vAlign w:val="center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□模写　□複写　□模造　□撮影　□熟覧</w:t>
            </w:r>
          </w:p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□印刷物掲載　□その他(　　　　)</w:t>
            </w:r>
          </w:p>
        </w:tc>
      </w:tr>
      <w:tr w:rsidR="004E5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 w:val="restart"/>
            <w:vAlign w:val="center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資料名</w:t>
            </w:r>
          </w:p>
        </w:tc>
        <w:tc>
          <w:tcPr>
            <w:tcW w:w="5736" w:type="dxa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5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5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5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5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5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772" w:type="dxa"/>
            <w:vAlign w:val="center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15"/>
              </w:rPr>
              <w:t>利用期</w:t>
            </w:r>
            <w:r>
              <w:rPr>
                <w:rFonts w:hint="eastAsia"/>
              </w:rPr>
              <w:t>日(</w:t>
            </w:r>
            <w:r>
              <w:rPr>
                <w:rFonts w:hint="eastAsia"/>
                <w:spacing w:val="115"/>
              </w:rPr>
              <w:t>期</w:t>
            </w:r>
            <w:r>
              <w:rPr>
                <w:rFonts w:hint="eastAsia"/>
              </w:rPr>
              <w:t>間)</w:t>
            </w:r>
          </w:p>
        </w:tc>
        <w:tc>
          <w:tcPr>
            <w:tcW w:w="5736" w:type="dxa"/>
            <w:vAlign w:val="center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分から</w:t>
            </w:r>
          </w:p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分まで</w:t>
            </w:r>
          </w:p>
        </w:tc>
      </w:tr>
      <w:tr w:rsidR="004E5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772" w:type="dxa"/>
            <w:vAlign w:val="center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736" w:type="dxa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5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772" w:type="dxa"/>
            <w:vAlign w:val="center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5736" w:type="dxa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5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772" w:type="dxa"/>
            <w:vAlign w:val="center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5736" w:type="dxa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E5789" w:rsidRDefault="004E5789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(注)　※印欄は記入しないでください。</w:t>
      </w:r>
    </w:p>
    <w:sectPr w:rsidR="004E5789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45EA" w:rsidRDefault="00BB45EA">
      <w:r>
        <w:separator/>
      </w:r>
    </w:p>
  </w:endnote>
  <w:endnote w:type="continuationSeparator" w:id="0">
    <w:p w:rsidR="00BB45EA" w:rsidRDefault="00BB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45EA" w:rsidRDefault="00BB45EA">
      <w:r>
        <w:separator/>
      </w:r>
    </w:p>
  </w:footnote>
  <w:footnote w:type="continuationSeparator" w:id="0">
    <w:p w:rsidR="00BB45EA" w:rsidRDefault="00BB4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789"/>
    <w:rsid w:val="00037C28"/>
    <w:rsid w:val="000B29A2"/>
    <w:rsid w:val="001A5F6A"/>
    <w:rsid w:val="00327F5A"/>
    <w:rsid w:val="003307BB"/>
    <w:rsid w:val="004E5789"/>
    <w:rsid w:val="005F3D7D"/>
    <w:rsid w:val="00623816"/>
    <w:rsid w:val="00BB45EA"/>
    <w:rsid w:val="00C353B8"/>
    <w:rsid w:val="00E86F0E"/>
    <w:rsid w:val="00FB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CB6626-5694-46E7-9A9C-384CF9E1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様式第10号(第15条関係)</vt:lpstr>
      <vt:lpstr>様式第10号(第15条関係)</vt:lpstr>
    </vt:vector>
  </TitlesOfParts>
  <Manager/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様式第10号(第15条関係)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2025-09-14T01:32:00Z</dcterms:created>
  <dcterms:modified xsi:type="dcterms:W3CDTF">2025-09-14T01:32:00Z</dcterms:modified>
  <cp:category/>
</cp:coreProperties>
</file>