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110" w:rsidRDefault="0002211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F52F2">
        <w:rPr>
          <w:rFonts w:hint="eastAsia"/>
        </w:rPr>
        <w:t>17</w:t>
      </w:r>
      <w:r>
        <w:rPr>
          <w:rFonts w:hint="eastAsia"/>
        </w:rPr>
        <w:t>号(第1</w:t>
      </w:r>
      <w:r w:rsidR="00E26A47">
        <w:rPr>
          <w:rFonts w:hint="eastAsia"/>
        </w:rPr>
        <w:t>6</w:t>
      </w:r>
      <w:r>
        <w:rPr>
          <w:rFonts w:hint="eastAsia"/>
        </w:rPr>
        <w:t>条関係)</w:t>
      </w:r>
    </w:p>
    <w:p w:rsidR="00C25CB7" w:rsidRDefault="00C25CB7" w:rsidP="00C25CB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22110" w:rsidRDefault="00022110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出雲文化伝承館資料特別利用許可書</w:t>
      </w:r>
    </w:p>
    <w:p w:rsidR="00C25CB7" w:rsidRDefault="00C25CB7" w:rsidP="00C25CB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22110" w:rsidRDefault="00022110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2F7A52" w:rsidRDefault="002F7A52" w:rsidP="002F7A5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2F7A52" w:rsidRDefault="002F7A52" w:rsidP="002F7A5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022110" w:rsidRDefault="0002211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FF52F2">
        <w:rPr>
          <w:rFonts w:hint="eastAsia"/>
        </w:rPr>
        <w:t>とお</w:t>
      </w:r>
      <w:r>
        <w:rPr>
          <w:rFonts w:hint="eastAsia"/>
        </w:rPr>
        <w:t>り出雲文化伝承館資料の特別利用を許可します。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5736"/>
      </w:tblGrid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5736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□模写　□複写　□模造　□撮影　□熟覧</w:t>
            </w:r>
          </w:p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□印刷物掲載　□その他(　　　　)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 w:val="restart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15"/>
              </w:rPr>
              <w:t>利用期</w:t>
            </w:r>
            <w:r>
              <w:rPr>
                <w:rFonts w:hint="eastAsia"/>
              </w:rPr>
              <w:t>日(</w:t>
            </w:r>
            <w:r>
              <w:rPr>
                <w:rFonts w:hint="eastAsia"/>
                <w:spacing w:val="115"/>
              </w:rPr>
              <w:t>期</w:t>
            </w:r>
            <w:r>
              <w:rPr>
                <w:rFonts w:hint="eastAsia"/>
              </w:rPr>
              <w:t>間)</w:t>
            </w:r>
          </w:p>
        </w:tc>
        <w:tc>
          <w:tcPr>
            <w:tcW w:w="5736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772" w:type="dxa"/>
            <w:vAlign w:val="center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736" w:type="dxa"/>
          </w:tcPr>
          <w:p w:rsidR="00022110" w:rsidRDefault="000221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22110" w:rsidRDefault="0002211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2211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3E3" w:rsidRDefault="00A863E3">
      <w:r>
        <w:separator/>
      </w:r>
    </w:p>
  </w:endnote>
  <w:endnote w:type="continuationSeparator" w:id="0">
    <w:p w:rsidR="00A863E3" w:rsidRDefault="00A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3E3" w:rsidRDefault="00A863E3">
      <w:r>
        <w:separator/>
      </w:r>
    </w:p>
  </w:footnote>
  <w:footnote w:type="continuationSeparator" w:id="0">
    <w:p w:rsidR="00A863E3" w:rsidRDefault="00A8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110"/>
    <w:rsid w:val="00022110"/>
    <w:rsid w:val="00022F4D"/>
    <w:rsid w:val="001D2CC8"/>
    <w:rsid w:val="002F7A52"/>
    <w:rsid w:val="00533A93"/>
    <w:rsid w:val="00A07337"/>
    <w:rsid w:val="00A863E3"/>
    <w:rsid w:val="00C25CB7"/>
    <w:rsid w:val="00E26A47"/>
    <w:rsid w:val="00F925C8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466A6-C8FB-4DE3-927A-CCFE6B1F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様式第11号(第15条関係)</vt:lpstr>
      <vt:lpstr>様式第11号(第15条関係)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2025-09-14T01:32:00Z</dcterms:created>
  <dcterms:modified xsi:type="dcterms:W3CDTF">2025-09-14T01:32:00Z</dcterms:modified>
  <cp:category/>
</cp:coreProperties>
</file>