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1D7" w:rsidRDefault="00EF51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43790">
        <w:rPr>
          <w:rFonts w:hint="eastAsia"/>
        </w:rPr>
        <w:t>19</w:t>
      </w:r>
      <w:r>
        <w:rPr>
          <w:rFonts w:hint="eastAsia"/>
        </w:rPr>
        <w:t>号(第</w:t>
      </w:r>
      <w:r w:rsidR="007961C5">
        <w:rPr>
          <w:rFonts w:hint="eastAsia"/>
        </w:rPr>
        <w:t>17</w:t>
      </w:r>
      <w:r>
        <w:rPr>
          <w:rFonts w:hint="eastAsia"/>
        </w:rPr>
        <w:t>条関係)</w:t>
      </w:r>
    </w:p>
    <w:p w:rsidR="00CF1C84" w:rsidRDefault="00CF1C84" w:rsidP="00CF1C84">
      <w:pPr>
        <w:wordWrap w:val="0"/>
        <w:overflowPunct w:val="0"/>
        <w:autoSpaceDE w:val="0"/>
        <w:autoSpaceDN w:val="0"/>
        <w:jc w:val="center"/>
      </w:pPr>
    </w:p>
    <w:p w:rsidR="00EF51D7" w:rsidRDefault="00EF51D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出雲文化伝承館所蔵資料館外貸出許可書</w:t>
      </w:r>
    </w:p>
    <w:p w:rsidR="00CF1C84" w:rsidRDefault="00CF1C84" w:rsidP="00CF1C84">
      <w:pPr>
        <w:wordWrap w:val="0"/>
        <w:overflowPunct w:val="0"/>
        <w:autoSpaceDE w:val="0"/>
        <w:autoSpaceDN w:val="0"/>
        <w:jc w:val="center"/>
      </w:pPr>
    </w:p>
    <w:p w:rsidR="00EF51D7" w:rsidRDefault="00EF51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F51D7" w:rsidRDefault="00EF51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CF1C84" w:rsidRDefault="00CF1C84" w:rsidP="00CF1C84">
      <w:pPr>
        <w:wordWrap w:val="0"/>
        <w:overflowPunct w:val="0"/>
        <w:autoSpaceDE w:val="0"/>
        <w:autoSpaceDN w:val="0"/>
        <w:jc w:val="center"/>
      </w:pPr>
    </w:p>
    <w:p w:rsidR="00EF51D7" w:rsidRDefault="00EF51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</w:p>
    <w:p w:rsidR="00EF51D7" w:rsidRDefault="00EF51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682ED4">
        <w:rPr>
          <w:rFonts w:hint="eastAsia"/>
        </w:rPr>
        <w:t>とお</w:t>
      </w:r>
      <w:r>
        <w:rPr>
          <w:rFonts w:hint="eastAsia"/>
        </w:rPr>
        <w:t>り出雲文化伝承館所蔵資料の館外貸出しを許可します。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EF51D7" w:rsidRDefault="00EF51D7" w:rsidP="000B0CB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EF51D7" w:rsidRDefault="00EF51D7" w:rsidP="000B0CB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所在地(住所)</w:t>
            </w:r>
          </w:p>
          <w:p w:rsidR="00EF51D7" w:rsidRDefault="00EF51D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連絡先　　　　　　　　　　　　　　　　電話　　(　　)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51D7" w:rsidRDefault="00EF51D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F51D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801" w:rsidRDefault="009F3801">
      <w:r>
        <w:separator/>
      </w:r>
    </w:p>
  </w:endnote>
  <w:endnote w:type="continuationSeparator" w:id="0">
    <w:p w:rsidR="009F3801" w:rsidRDefault="009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801" w:rsidRDefault="009F3801">
      <w:r>
        <w:separator/>
      </w:r>
    </w:p>
  </w:footnote>
  <w:footnote w:type="continuationSeparator" w:id="0">
    <w:p w:rsidR="009F3801" w:rsidRDefault="009F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D7"/>
    <w:rsid w:val="000B0CBE"/>
    <w:rsid w:val="002724A2"/>
    <w:rsid w:val="00381D43"/>
    <w:rsid w:val="00682ED4"/>
    <w:rsid w:val="007961C5"/>
    <w:rsid w:val="00843790"/>
    <w:rsid w:val="009C7069"/>
    <w:rsid w:val="009F3801"/>
    <w:rsid w:val="00A511BF"/>
    <w:rsid w:val="00C374FC"/>
    <w:rsid w:val="00CF1C84"/>
    <w:rsid w:val="00E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36F9D-5ADD-4CF0-BDFE-43BF1EDF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様式第13号(第16条関係)</vt:lpstr>
      <vt:lpstr>様式第13号(第16条関係)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