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5D01" w:rsidRDefault="00C95D0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</w:t>
      </w:r>
      <w:r w:rsidR="00630973">
        <w:rPr>
          <w:rFonts w:hint="eastAsia"/>
        </w:rPr>
        <w:t>2</w:t>
      </w:r>
      <w:r>
        <w:rPr>
          <w:rFonts w:hint="eastAsia"/>
        </w:rPr>
        <w:t>条関係)</w:t>
      </w:r>
    </w:p>
    <w:p w:rsidR="00C95D01" w:rsidRDefault="00C95D01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個人観覧券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5"/>
        <w:gridCol w:w="447"/>
        <w:gridCol w:w="2706"/>
      </w:tblGrid>
      <w:tr w:rsidR="00C95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0"/>
        </w:trPr>
        <w:tc>
          <w:tcPr>
            <w:tcW w:w="5355" w:type="dxa"/>
            <w:vAlign w:val="center"/>
          </w:tcPr>
          <w:p w:rsidR="00C95D01" w:rsidRDefault="00C95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  <w:p w:rsidR="00C95D01" w:rsidRDefault="00D00D5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個人</w:t>
            </w:r>
            <w:r w:rsidR="00C95D01">
              <w:rPr>
                <w:rFonts w:hint="eastAsia"/>
              </w:rPr>
              <w:t>観覧券</w:t>
            </w:r>
          </w:p>
          <w:p w:rsidR="00C95D01" w:rsidRDefault="00C95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95D01" w:rsidRDefault="00C95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95D01" w:rsidRDefault="00C95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95D01" w:rsidRDefault="00C95D0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(図版)</w:t>
            </w:r>
          </w:p>
          <w:p w:rsidR="00C95D01" w:rsidRDefault="00C95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95D01" w:rsidRDefault="00C95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95D01" w:rsidRDefault="00C95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95D01" w:rsidRDefault="00C95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出雲文化伝承館</w:t>
            </w:r>
          </w:p>
        </w:tc>
        <w:tc>
          <w:tcPr>
            <w:tcW w:w="447" w:type="dxa"/>
            <w:textDirection w:val="tbRlV"/>
            <w:vAlign w:val="center"/>
          </w:tcPr>
          <w:p w:rsidR="00C95D01" w:rsidRDefault="00C95D0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切取</w:t>
            </w:r>
            <w:r>
              <w:rPr>
                <w:rFonts w:hint="eastAsia"/>
              </w:rPr>
              <w:t>線</w:t>
            </w:r>
          </w:p>
        </w:tc>
        <w:tc>
          <w:tcPr>
            <w:tcW w:w="2706" w:type="dxa"/>
            <w:vAlign w:val="center"/>
          </w:tcPr>
          <w:p w:rsidR="00C95D01" w:rsidRDefault="00C95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  <w:p w:rsidR="00C95D01" w:rsidRDefault="00D00D5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個人</w:t>
            </w:r>
            <w:r w:rsidR="00C95D01">
              <w:rPr>
                <w:rFonts w:hint="eastAsia"/>
              </w:rPr>
              <w:t>観覧券</w:t>
            </w:r>
          </w:p>
          <w:p w:rsidR="00C95D01" w:rsidRDefault="00C95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95D01" w:rsidRDefault="00C95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95D01" w:rsidRDefault="00C95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95D01" w:rsidRDefault="00C95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95D01" w:rsidRDefault="00C95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95D01" w:rsidRDefault="00C95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95D01" w:rsidRDefault="00C95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95D01" w:rsidRDefault="00C95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出雲文化伝承館</w:t>
            </w:r>
          </w:p>
        </w:tc>
      </w:tr>
    </w:tbl>
    <w:p w:rsidR="00C95D01" w:rsidRDefault="00C95D01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95D01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500E" w:rsidRDefault="0093500E">
      <w:r>
        <w:separator/>
      </w:r>
    </w:p>
  </w:endnote>
  <w:endnote w:type="continuationSeparator" w:id="0">
    <w:p w:rsidR="0093500E" w:rsidRDefault="0093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500E" w:rsidRDefault="0093500E">
      <w:r>
        <w:separator/>
      </w:r>
    </w:p>
  </w:footnote>
  <w:footnote w:type="continuationSeparator" w:id="0">
    <w:p w:rsidR="0093500E" w:rsidRDefault="00935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5D01"/>
    <w:rsid w:val="002503D6"/>
    <w:rsid w:val="00630973"/>
    <w:rsid w:val="0093500E"/>
    <w:rsid w:val="00B2347A"/>
    <w:rsid w:val="00C95D01"/>
    <w:rsid w:val="00CB2D10"/>
    <w:rsid w:val="00D0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C337C5-5D80-4025-8176-25BED4CB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Manager/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2025-09-14T01:32:00Z</dcterms:created>
  <dcterms:modified xsi:type="dcterms:W3CDTF">2025-09-14T01:32:00Z</dcterms:modified>
  <cp:category/>
</cp:coreProperties>
</file>