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C5D" w:rsidRDefault="00F86C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3902CF">
        <w:rPr>
          <w:rFonts w:hint="eastAsia"/>
        </w:rPr>
        <w:t>2</w:t>
      </w:r>
      <w:r>
        <w:rPr>
          <w:rFonts w:hint="eastAsia"/>
        </w:rPr>
        <w:t>条関係)</w:t>
      </w:r>
    </w:p>
    <w:p w:rsidR="00F86C5D" w:rsidRDefault="00F86C5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団体観覧券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F8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F86C5D" w:rsidRDefault="003902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F86C5D">
              <w:rPr>
                <w:rFonts w:hint="eastAsia"/>
              </w:rPr>
              <w:t>観覧券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出雲文化伝承館</w:t>
            </w:r>
          </w:p>
        </w:tc>
        <w:tc>
          <w:tcPr>
            <w:tcW w:w="447" w:type="dxa"/>
            <w:textDirection w:val="tbRlV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F86C5D" w:rsidRDefault="003902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F86C5D">
              <w:rPr>
                <w:rFonts w:hint="eastAsia"/>
              </w:rPr>
              <w:t>観覧券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出雲文化伝承館</w:t>
            </w:r>
          </w:p>
        </w:tc>
      </w:tr>
    </w:tbl>
    <w:p w:rsidR="00F86C5D" w:rsidRDefault="00F86C5D">
      <w:pPr>
        <w:wordWrap w:val="0"/>
        <w:overflowPunct w:val="0"/>
        <w:autoSpaceDE w:val="0"/>
        <w:autoSpaceDN w:val="0"/>
      </w:pPr>
    </w:p>
    <w:sectPr w:rsidR="00F86C5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D0C" w:rsidRDefault="000D1D0C">
      <w:r>
        <w:separator/>
      </w:r>
    </w:p>
  </w:endnote>
  <w:endnote w:type="continuationSeparator" w:id="0">
    <w:p w:rsidR="000D1D0C" w:rsidRDefault="000D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D0C" w:rsidRDefault="000D1D0C">
      <w:r>
        <w:separator/>
      </w:r>
    </w:p>
  </w:footnote>
  <w:footnote w:type="continuationSeparator" w:id="0">
    <w:p w:rsidR="000D1D0C" w:rsidRDefault="000D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C5D"/>
    <w:rsid w:val="00002A5B"/>
    <w:rsid w:val="000D1D0C"/>
    <w:rsid w:val="003902CF"/>
    <w:rsid w:val="00881D60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AB535-2FAC-481F-8D3E-E805697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