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875A1">
        <w:rPr>
          <w:rFonts w:hint="eastAsia"/>
        </w:rPr>
        <w:t>3</w:t>
      </w:r>
      <w:r>
        <w:rPr>
          <w:rFonts w:hint="eastAsia"/>
        </w:rPr>
        <w:t>号(第</w:t>
      </w:r>
      <w:r w:rsidR="006875A1">
        <w:rPr>
          <w:rFonts w:hint="eastAsia"/>
        </w:rPr>
        <w:t>3</w:t>
      </w:r>
      <w:r>
        <w:rPr>
          <w:rFonts w:hint="eastAsia"/>
        </w:rPr>
        <w:t>条関係)</w:t>
      </w:r>
    </w:p>
    <w:p w:rsidR="00C51FD8" w:rsidRDefault="006875A1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出雲文化伝承館</w:t>
      </w:r>
      <w:r w:rsidR="00C51FD8">
        <w:rPr>
          <w:rFonts w:hint="eastAsia"/>
        </w:rPr>
        <w:t>使用承認申請書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51FD8" w:rsidRDefault="00C51FD8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2D79A6" w:rsidRDefault="002D79A6" w:rsidP="007C2A3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下記のとおり使用したいので申請します。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841"/>
        <w:gridCol w:w="502"/>
        <w:gridCol w:w="1348"/>
        <w:gridCol w:w="880"/>
        <w:gridCol w:w="468"/>
        <w:gridCol w:w="1317"/>
        <w:gridCol w:w="31"/>
        <w:gridCol w:w="1344"/>
        <w:gridCol w:w="1562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E04004">
        <w:tblPrEx>
          <w:tblCellMar>
            <w:top w:w="0" w:type="dxa"/>
            <w:bottom w:w="0" w:type="dxa"/>
          </w:tblCellMar>
        </w:tblPrEx>
        <w:trPr>
          <w:cantSplit/>
          <w:trHeight w:hRule="exact" w:val="932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452" w:type="dxa"/>
            <w:gridSpan w:val="8"/>
            <w:vAlign w:val="center"/>
          </w:tcPr>
          <w:p w:rsidR="00E04004" w:rsidRDefault="002D79A6" w:rsidP="002D79A6">
            <w:pPr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E04004">
              <w:rPr>
                <w:rFonts w:hAnsi="ＭＳ 明朝" w:hint="eastAsia"/>
                <w:szCs w:val="21"/>
              </w:rPr>
              <w:t>企画展示室</w:t>
            </w:r>
            <w:r w:rsidR="00D16F39"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 w:rsidR="00E04004">
              <w:rPr>
                <w:rFonts w:hAnsi="ＭＳ 明朝" w:hint="eastAsia"/>
                <w:szCs w:val="21"/>
              </w:rPr>
              <w:t>茶</w:t>
            </w:r>
            <w:r w:rsidR="00AC2C76">
              <w:rPr>
                <w:rFonts w:hAnsi="ＭＳ 明朝" w:hint="eastAsia"/>
                <w:szCs w:val="21"/>
              </w:rPr>
              <w:t>室</w:t>
            </w:r>
            <w:r w:rsidR="00E04004">
              <w:rPr>
                <w:rFonts w:hAnsi="ＭＳ 明朝" w:hint="eastAsia"/>
                <w:szCs w:val="21"/>
              </w:rPr>
              <w:t>｢松籟亭｣</w:t>
            </w:r>
            <w:r w:rsidR="00F94B96">
              <w:rPr>
                <w:rFonts w:hAnsi="ＭＳ 明朝" w:hint="eastAsia"/>
                <w:szCs w:val="21"/>
              </w:rPr>
              <w:t xml:space="preserve">　</w:t>
            </w:r>
            <w:r w:rsidR="00547D6A" w:rsidRPr="00F73AB9">
              <w:rPr>
                <w:rFonts w:hAnsi="ＭＳ 明朝" w:hint="eastAsia"/>
                <w:szCs w:val="21"/>
              </w:rPr>
              <w:t>□</w:t>
            </w:r>
            <w:r w:rsidR="00547D6A">
              <w:rPr>
                <w:rFonts w:hAnsi="ＭＳ 明朝" w:hint="eastAsia"/>
                <w:szCs w:val="21"/>
              </w:rPr>
              <w:t xml:space="preserve">独楽庵　</w:t>
            </w:r>
            <w:r w:rsidR="00F94B96">
              <w:rPr>
                <w:rFonts w:hAnsi="ＭＳ 明朝" w:hint="eastAsia"/>
                <w:szCs w:val="21"/>
              </w:rPr>
              <w:t>□</w:t>
            </w:r>
            <w:r w:rsidR="00E04004">
              <w:rPr>
                <w:rFonts w:hAnsi="ＭＳ 明朝" w:hint="eastAsia"/>
                <w:szCs w:val="21"/>
              </w:rPr>
              <w:t>出雲屋敷</w:t>
            </w:r>
            <w:r w:rsidR="00AC2C76">
              <w:rPr>
                <w:rFonts w:hAnsi="ＭＳ 明朝" w:hint="eastAsia"/>
                <w:szCs w:val="21"/>
              </w:rPr>
              <w:t xml:space="preserve">　□</w:t>
            </w:r>
            <w:r w:rsidR="00E04004">
              <w:rPr>
                <w:rFonts w:hAnsi="ＭＳ 明朝" w:hint="eastAsia"/>
                <w:szCs w:val="21"/>
              </w:rPr>
              <w:t>出雲流庭園</w:t>
            </w:r>
          </w:p>
          <w:p w:rsidR="002D79A6" w:rsidRDefault="00AC2C76" w:rsidP="002D79A6">
            <w:pPr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E04004">
              <w:rPr>
                <w:rFonts w:hAnsi="ＭＳ 明朝" w:hint="eastAsia"/>
                <w:szCs w:val="21"/>
              </w:rPr>
              <w:t xml:space="preserve">出雲文化工房実習室　　</w:t>
            </w:r>
            <w:r w:rsidR="00547D6A">
              <w:rPr>
                <w:rFonts w:hAnsi="ＭＳ 明朝" w:hint="eastAsia"/>
                <w:szCs w:val="21"/>
              </w:rPr>
              <w:t xml:space="preserve">　　　</w:t>
            </w:r>
            <w:r w:rsidR="00E04004">
              <w:rPr>
                <w:rFonts w:hAnsi="ＭＳ 明朝" w:hint="eastAsia"/>
                <w:szCs w:val="21"/>
              </w:rPr>
              <w:t>□出雲文化工房陶芸窯（素焼き・本焼き）</w:t>
            </w:r>
          </w:p>
          <w:p w:rsidR="00E04004" w:rsidRPr="00AC2C76" w:rsidRDefault="00E04004" w:rsidP="002D79A6">
            <w:pPr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□縁結び交流館多目的ホール（全面・半面）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204" w:type="dxa"/>
            <w:gridSpan w:val="2"/>
            <w:vMerge w:val="restart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C51FD8" w:rsidRDefault="00C711B6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Merge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内</w:t>
            </w:r>
            <w:r w:rsidR="00C711B6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準備</w:t>
            </w:r>
            <w:r w:rsidR="002D79A6">
              <w:rPr>
                <w:rFonts w:hint="eastAsia"/>
                <w:spacing w:val="-2"/>
              </w:rPr>
              <w:t>等</w:t>
            </w:r>
            <w:r>
              <w:rPr>
                <w:rFonts w:hint="eastAsia"/>
                <w:spacing w:val="-2"/>
              </w:rPr>
              <w:t xml:space="preserve">使用　　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　　日(　曜日)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時　　分から　　時　　分ま</w:t>
            </w:r>
            <w:r>
              <w:rPr>
                <w:rFonts w:hint="eastAsia"/>
              </w:rPr>
              <w:t>で</w:t>
            </w: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04" w:type="dxa"/>
            <w:gridSpan w:val="2"/>
            <w:vMerge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開催事項</w:t>
            </w:r>
          </w:p>
        </w:tc>
        <w:tc>
          <w:tcPr>
            <w:tcW w:w="6950" w:type="dxa"/>
            <w:gridSpan w:val="7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開場時間　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開演(開会)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終演(閉会)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2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3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冷暖房使用の有無</w:t>
            </w:r>
          </w:p>
        </w:tc>
        <w:tc>
          <w:tcPr>
            <w:tcW w:w="2730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3B2E6D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204" w:type="dxa"/>
            <w:gridSpan w:val="2"/>
            <w:vAlign w:val="center"/>
          </w:tcPr>
          <w:p w:rsidR="003B2E6D" w:rsidRDefault="003B2E6D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使用する設備器具</w:t>
            </w:r>
          </w:p>
        </w:tc>
        <w:tc>
          <w:tcPr>
            <w:tcW w:w="7452" w:type="dxa"/>
            <w:gridSpan w:val="8"/>
            <w:vAlign w:val="center"/>
          </w:tcPr>
          <w:p w:rsidR="003B2E6D" w:rsidRDefault="003B2E6D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0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使　　　　　用　　　　　料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363" w:type="dxa"/>
            <w:vAlign w:val="center"/>
          </w:tcPr>
          <w:p w:rsidR="00AE4952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343" w:type="dxa"/>
            <w:gridSpan w:val="2"/>
            <w:vAlign w:val="center"/>
          </w:tcPr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準備のための使用料</w:t>
            </w:r>
          </w:p>
        </w:tc>
        <w:tc>
          <w:tcPr>
            <w:tcW w:w="1348" w:type="dxa"/>
            <w:vAlign w:val="center"/>
          </w:tcPr>
          <w:p w:rsidR="00A42661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A42661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房加算金</w:t>
            </w:r>
          </w:p>
        </w:tc>
        <w:tc>
          <w:tcPr>
            <w:tcW w:w="1344" w:type="dxa"/>
            <w:vAlign w:val="center"/>
          </w:tcPr>
          <w:p w:rsidR="00C711B6" w:rsidRDefault="00B728BE" w:rsidP="00B728B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</w:t>
            </w:r>
            <w:r w:rsidR="00AE4952">
              <w:rPr>
                <w:rFonts w:hint="eastAsia"/>
              </w:rPr>
              <w:t>備</w:t>
            </w:r>
            <w:r>
              <w:rPr>
                <w:rFonts w:hint="eastAsia"/>
              </w:rPr>
              <w:t>器具</w:t>
            </w:r>
          </w:p>
          <w:p w:rsidR="00C711B6" w:rsidRDefault="00C711B6" w:rsidP="00AE495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562" w:type="dxa"/>
            <w:vAlign w:val="center"/>
          </w:tcPr>
          <w:p w:rsidR="00C711B6" w:rsidRDefault="00C711B6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363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3" w:type="dxa"/>
            <w:gridSpan w:val="2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2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51FD8" w:rsidSect="007C2A3B">
      <w:pgSz w:w="11907" w:h="16840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3B1E" w:rsidRDefault="00973B1E">
      <w:r>
        <w:separator/>
      </w:r>
    </w:p>
  </w:endnote>
  <w:endnote w:type="continuationSeparator" w:id="0">
    <w:p w:rsidR="00973B1E" w:rsidRDefault="0097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3B1E" w:rsidRDefault="00973B1E">
      <w:r>
        <w:separator/>
      </w:r>
    </w:p>
  </w:footnote>
  <w:footnote w:type="continuationSeparator" w:id="0">
    <w:p w:rsidR="00973B1E" w:rsidRDefault="00973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235390"/>
    <w:rsid w:val="00267239"/>
    <w:rsid w:val="002D79A6"/>
    <w:rsid w:val="00375546"/>
    <w:rsid w:val="003B2E6D"/>
    <w:rsid w:val="0047662B"/>
    <w:rsid w:val="00516DC9"/>
    <w:rsid w:val="00547D6A"/>
    <w:rsid w:val="00637F2F"/>
    <w:rsid w:val="006875A1"/>
    <w:rsid w:val="006C41C1"/>
    <w:rsid w:val="007C2A3B"/>
    <w:rsid w:val="00860AFF"/>
    <w:rsid w:val="009143B1"/>
    <w:rsid w:val="00922FD6"/>
    <w:rsid w:val="009645C5"/>
    <w:rsid w:val="00965D50"/>
    <w:rsid w:val="00973B1E"/>
    <w:rsid w:val="009A4046"/>
    <w:rsid w:val="009F3177"/>
    <w:rsid w:val="00A42661"/>
    <w:rsid w:val="00AC2C76"/>
    <w:rsid w:val="00AE4952"/>
    <w:rsid w:val="00AF68B9"/>
    <w:rsid w:val="00B11450"/>
    <w:rsid w:val="00B728BE"/>
    <w:rsid w:val="00BB7EB6"/>
    <w:rsid w:val="00C51FD8"/>
    <w:rsid w:val="00C711B6"/>
    <w:rsid w:val="00CB22FB"/>
    <w:rsid w:val="00D16F39"/>
    <w:rsid w:val="00D36D2C"/>
    <w:rsid w:val="00E04004"/>
    <w:rsid w:val="00F14DC2"/>
    <w:rsid w:val="00F94B96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70CD7-20F7-4700-ACBA-C6913B9A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Manager/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2025-09-14T01:32:00Z</dcterms:created>
  <dcterms:modified xsi:type="dcterms:W3CDTF">2025-09-14T01:32:00Z</dcterms:modified>
  <cp:category/>
</cp:coreProperties>
</file>