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AB4FB3">
        <w:rPr>
          <w:rFonts w:hint="eastAsia"/>
        </w:rPr>
        <w:t>4</w:t>
      </w:r>
      <w:r>
        <w:rPr>
          <w:rFonts w:hint="eastAsia"/>
        </w:rPr>
        <w:t>号(第</w:t>
      </w:r>
      <w:r w:rsidR="00AB4FB3">
        <w:rPr>
          <w:rFonts w:hint="eastAsia"/>
        </w:rPr>
        <w:t>4</w:t>
      </w:r>
      <w:r>
        <w:rPr>
          <w:rFonts w:hint="eastAsia"/>
        </w:rPr>
        <w:t>条関係)</w:t>
      </w:r>
    </w:p>
    <w:p w:rsidR="00C51FD8" w:rsidRDefault="00AB4FB3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出雲文化伝承館</w:t>
      </w:r>
      <w:r w:rsidR="00C51FD8">
        <w:rPr>
          <w:rFonts w:hint="eastAsia"/>
        </w:rPr>
        <w:t>使用承認書</w:t>
      </w: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B56996" w:rsidRDefault="00B56996" w:rsidP="00B5699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2D79A6" w:rsidRDefault="00B56996" w:rsidP="00B56996">
      <w:pPr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2D79A6" w:rsidRDefault="002D79A6" w:rsidP="002D79A6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>下記のとおり使用</w:t>
      </w:r>
      <w:r w:rsidR="002B49C2">
        <w:rPr>
          <w:rFonts w:hint="eastAsia"/>
        </w:rPr>
        <w:t>することを承認</w:t>
      </w:r>
      <w:r>
        <w:rPr>
          <w:rFonts w:hint="eastAsia"/>
        </w:rPr>
        <w:t>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2D79A6" w:rsidRDefault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3"/>
        <w:gridCol w:w="841"/>
        <w:gridCol w:w="502"/>
        <w:gridCol w:w="1348"/>
        <w:gridCol w:w="880"/>
        <w:gridCol w:w="468"/>
        <w:gridCol w:w="1317"/>
        <w:gridCol w:w="31"/>
        <w:gridCol w:w="1344"/>
        <w:gridCol w:w="1562"/>
      </w:tblGrid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458A8" w:rsidTr="002458A8">
        <w:tblPrEx>
          <w:tblCellMar>
            <w:top w:w="0" w:type="dxa"/>
            <w:bottom w:w="0" w:type="dxa"/>
          </w:tblCellMar>
        </w:tblPrEx>
        <w:trPr>
          <w:cantSplit/>
          <w:trHeight w:hRule="exact" w:val="928"/>
        </w:trPr>
        <w:tc>
          <w:tcPr>
            <w:tcW w:w="2204" w:type="dxa"/>
            <w:gridSpan w:val="2"/>
            <w:vAlign w:val="center"/>
          </w:tcPr>
          <w:p w:rsidR="002458A8" w:rsidRDefault="002458A8" w:rsidP="00594B8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</w:t>
            </w:r>
          </w:p>
        </w:tc>
        <w:tc>
          <w:tcPr>
            <w:tcW w:w="7452" w:type="dxa"/>
            <w:gridSpan w:val="8"/>
            <w:vAlign w:val="center"/>
          </w:tcPr>
          <w:p w:rsidR="002458A8" w:rsidRDefault="002458A8" w:rsidP="00594B88">
            <w:pPr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 w:rsidR="00B53943">
              <w:rPr>
                <w:rFonts w:hAnsi="ＭＳ 明朝" w:hint="eastAsia"/>
                <w:szCs w:val="21"/>
              </w:rPr>
              <w:t xml:space="preserve">企画展示室　</w:t>
            </w: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茶室｢松籟亭｣</w:t>
            </w:r>
            <w:r w:rsidR="00B53943">
              <w:rPr>
                <w:rFonts w:hAnsi="ＭＳ 明朝" w:hint="eastAsia"/>
                <w:szCs w:val="21"/>
              </w:rPr>
              <w:t xml:space="preserve">　□独楽庵　</w:t>
            </w:r>
            <w:r>
              <w:rPr>
                <w:rFonts w:hAnsi="ＭＳ 明朝" w:hint="eastAsia"/>
                <w:szCs w:val="21"/>
              </w:rPr>
              <w:t>□出雲屋敷　□出雲流庭園</w:t>
            </w:r>
          </w:p>
          <w:p w:rsidR="002458A8" w:rsidRDefault="002458A8" w:rsidP="00594B88">
            <w:pPr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□出雲文化工房実習室　　</w:t>
            </w:r>
            <w:r w:rsidR="00B53943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 xml:space="preserve">　□出雲文化工房陶芸窯（素焼き・本焼き）</w:t>
            </w:r>
          </w:p>
          <w:p w:rsidR="002458A8" w:rsidRPr="00AC2C76" w:rsidRDefault="002458A8" w:rsidP="00594B88">
            <w:pPr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□縁結び交流館多目的ホール（全面・半面）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204" w:type="dxa"/>
            <w:gridSpan w:val="2"/>
            <w:vMerge w:val="restart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分から</w:t>
            </w:r>
          </w:p>
          <w:p w:rsidR="00C51FD8" w:rsidRDefault="00C711B6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分まで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Merge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内</w:t>
            </w:r>
            <w:r w:rsidR="00C711B6">
              <w:rPr>
                <w:rFonts w:hint="eastAsia"/>
                <w:spacing w:val="-2"/>
              </w:rPr>
              <w:t>、</w:t>
            </w:r>
            <w:r>
              <w:rPr>
                <w:rFonts w:hint="eastAsia"/>
                <w:spacing w:val="-2"/>
              </w:rPr>
              <w:t>準備</w:t>
            </w:r>
            <w:r w:rsidR="002D79A6">
              <w:rPr>
                <w:rFonts w:hint="eastAsia"/>
                <w:spacing w:val="-2"/>
              </w:rPr>
              <w:t>等</w:t>
            </w:r>
            <w:r>
              <w:rPr>
                <w:rFonts w:hint="eastAsia"/>
                <w:spacing w:val="-2"/>
              </w:rPr>
              <w:t xml:space="preserve">使用　　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月　　日(　曜日)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時　　分から　　時　　分ま</w:t>
            </w:r>
            <w:r>
              <w:rPr>
                <w:rFonts w:hint="eastAsia"/>
              </w:rPr>
              <w:t>で</w:t>
            </w: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2204" w:type="dxa"/>
            <w:gridSpan w:val="2"/>
            <w:vMerge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開催事項</w:t>
            </w:r>
          </w:p>
        </w:tc>
        <w:tc>
          <w:tcPr>
            <w:tcW w:w="6950" w:type="dxa"/>
            <w:gridSpan w:val="7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開場時間　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開演(開会)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終演(閉会)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204" w:type="dxa"/>
            <w:gridSpan w:val="2"/>
            <w:vAlign w:val="center"/>
          </w:tcPr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2730" w:type="dxa"/>
            <w:gridSpan w:val="3"/>
            <w:vAlign w:val="center"/>
          </w:tcPr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円）</w:t>
            </w:r>
          </w:p>
        </w:tc>
        <w:tc>
          <w:tcPr>
            <w:tcW w:w="1785" w:type="dxa"/>
            <w:gridSpan w:val="2"/>
            <w:vAlign w:val="center"/>
          </w:tcPr>
          <w:p w:rsidR="00C711B6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</w:t>
            </w:r>
          </w:p>
          <w:p w:rsidR="00C711B6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その他(　　　　　)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冷暖房使用の有無</w:t>
            </w:r>
          </w:p>
        </w:tc>
        <w:tc>
          <w:tcPr>
            <w:tcW w:w="2730" w:type="dxa"/>
            <w:gridSpan w:val="3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7C2A3B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7C2A3B" w:rsidRDefault="007C2A3B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持込器具の有無</w:t>
            </w:r>
          </w:p>
        </w:tc>
        <w:tc>
          <w:tcPr>
            <w:tcW w:w="2730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37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3B2E6D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2204" w:type="dxa"/>
            <w:gridSpan w:val="2"/>
            <w:vAlign w:val="center"/>
          </w:tcPr>
          <w:p w:rsidR="003B2E6D" w:rsidRDefault="003B2E6D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使用する設備器具</w:t>
            </w:r>
          </w:p>
        </w:tc>
        <w:tc>
          <w:tcPr>
            <w:tcW w:w="7452" w:type="dxa"/>
            <w:gridSpan w:val="8"/>
            <w:vAlign w:val="center"/>
          </w:tcPr>
          <w:p w:rsidR="003B2E6D" w:rsidRDefault="003B2E6D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C51FD8" w:rsidTr="00AE49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56" w:type="dxa"/>
            <w:gridSpan w:val="10"/>
            <w:vAlign w:val="center"/>
          </w:tcPr>
          <w:p w:rsidR="00C51FD8" w:rsidRDefault="00A42661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　　　　用　　　　　料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1363" w:type="dxa"/>
            <w:vAlign w:val="center"/>
          </w:tcPr>
          <w:p w:rsidR="00AE4952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343" w:type="dxa"/>
            <w:gridSpan w:val="2"/>
            <w:vAlign w:val="center"/>
          </w:tcPr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準備のための使用料</w:t>
            </w:r>
          </w:p>
        </w:tc>
        <w:tc>
          <w:tcPr>
            <w:tcW w:w="1348" w:type="dxa"/>
            <w:vAlign w:val="center"/>
          </w:tcPr>
          <w:p w:rsidR="00A42661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営利使</w:t>
            </w:r>
            <w:r>
              <w:rPr>
                <w:rFonts w:hint="eastAsia"/>
              </w:rPr>
              <w:t>用</w:t>
            </w:r>
          </w:p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348" w:type="dxa"/>
            <w:gridSpan w:val="2"/>
            <w:vAlign w:val="center"/>
          </w:tcPr>
          <w:p w:rsidR="00A42661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超過時</w:t>
            </w:r>
            <w:r>
              <w:rPr>
                <w:rFonts w:hint="eastAsia"/>
              </w:rPr>
              <w:t>間</w:t>
            </w:r>
          </w:p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348" w:type="dxa"/>
            <w:gridSpan w:val="2"/>
            <w:vAlign w:val="center"/>
          </w:tcPr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冷暖</w:t>
            </w:r>
            <w:r>
              <w:rPr>
                <w:rFonts w:hint="eastAsia"/>
              </w:rPr>
              <w:t>房加算金</w:t>
            </w:r>
          </w:p>
        </w:tc>
        <w:tc>
          <w:tcPr>
            <w:tcW w:w="1344" w:type="dxa"/>
            <w:vAlign w:val="center"/>
          </w:tcPr>
          <w:p w:rsidR="00231CD6" w:rsidRDefault="00231CD6" w:rsidP="00231CD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設備器具</w:t>
            </w:r>
          </w:p>
          <w:p w:rsidR="00C711B6" w:rsidRDefault="00231CD6" w:rsidP="00231CD6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562" w:type="dxa"/>
            <w:vAlign w:val="center"/>
          </w:tcPr>
          <w:p w:rsidR="00C711B6" w:rsidRDefault="00C711B6" w:rsidP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363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3" w:type="dxa"/>
            <w:gridSpan w:val="2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4" w:type="dxa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2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C51FD8" w:rsidP="002B49C2">
            <w:pPr>
              <w:wordWrap w:val="0"/>
              <w:overflowPunct w:val="0"/>
              <w:autoSpaceDE w:val="0"/>
              <w:autoSpaceDN w:val="0"/>
              <w:ind w:leftChars="53" w:left="111" w:rightChars="50" w:right="105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8293" w:type="dxa"/>
            <w:gridSpan w:val="9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FD8" w:rsidRDefault="00C51FD8" w:rsidP="002B49C2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</w:p>
    <w:sectPr w:rsidR="00C51FD8" w:rsidSect="00952AE3">
      <w:pgSz w:w="11907" w:h="16840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540C" w:rsidRDefault="0057540C">
      <w:r>
        <w:separator/>
      </w:r>
    </w:p>
  </w:endnote>
  <w:endnote w:type="continuationSeparator" w:id="0">
    <w:p w:rsidR="0057540C" w:rsidRDefault="0057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540C" w:rsidRDefault="0057540C">
      <w:r>
        <w:separator/>
      </w:r>
    </w:p>
  </w:footnote>
  <w:footnote w:type="continuationSeparator" w:id="0">
    <w:p w:rsidR="0057540C" w:rsidRDefault="00575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0409EC"/>
    <w:rsid w:val="000913C8"/>
    <w:rsid w:val="00124C0F"/>
    <w:rsid w:val="001268ED"/>
    <w:rsid w:val="00231CD6"/>
    <w:rsid w:val="002458A8"/>
    <w:rsid w:val="002844E6"/>
    <w:rsid w:val="00297302"/>
    <w:rsid w:val="002B49C2"/>
    <w:rsid w:val="002D79A6"/>
    <w:rsid w:val="003B2E6D"/>
    <w:rsid w:val="003C1A22"/>
    <w:rsid w:val="003F0B4F"/>
    <w:rsid w:val="00454018"/>
    <w:rsid w:val="0057540C"/>
    <w:rsid w:val="00594B88"/>
    <w:rsid w:val="006918B1"/>
    <w:rsid w:val="006C120F"/>
    <w:rsid w:val="007C2A3B"/>
    <w:rsid w:val="00801DA1"/>
    <w:rsid w:val="00845B3F"/>
    <w:rsid w:val="00901889"/>
    <w:rsid w:val="00952AE3"/>
    <w:rsid w:val="009645C5"/>
    <w:rsid w:val="00A42661"/>
    <w:rsid w:val="00A97F61"/>
    <w:rsid w:val="00AB06D0"/>
    <w:rsid w:val="00AB4FB3"/>
    <w:rsid w:val="00AE4952"/>
    <w:rsid w:val="00B21E3B"/>
    <w:rsid w:val="00B53943"/>
    <w:rsid w:val="00B55DF0"/>
    <w:rsid w:val="00B56996"/>
    <w:rsid w:val="00C51FD8"/>
    <w:rsid w:val="00C711B6"/>
    <w:rsid w:val="00CB22FB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06DAE-81E3-4659-9FCA-CFC7B638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Manager/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2013-03-19T13:38:00Z</cp:lastPrinted>
  <dcterms:created xsi:type="dcterms:W3CDTF">2025-09-14T01:32:00Z</dcterms:created>
  <dcterms:modified xsi:type="dcterms:W3CDTF">2025-09-14T01:32:00Z</dcterms:modified>
  <cp:category/>
</cp:coreProperties>
</file>